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1098" w14:textId="47DE405D" w:rsidR="0048364F" w:rsidRPr="00552A7B" w:rsidRDefault="00780C23" w:rsidP="00780C23">
      <w:pPr>
        <w:pStyle w:val="Session"/>
      </w:pPr>
      <w:r>
        <w:t>2022</w:t>
      </w:r>
      <w:r>
        <w:noBreakHyphen/>
        <w:t>2023</w:t>
      </w:r>
      <w:r>
        <w:noBreakHyphen/>
        <w:t>2024</w:t>
      </w:r>
      <w:r>
        <w:noBreakHyphen/>
        <w:t>2025</w:t>
      </w:r>
    </w:p>
    <w:p w14:paraId="513A61B2" w14:textId="77777777" w:rsidR="0048364F" w:rsidRDefault="0048364F" w:rsidP="0048364F">
      <w:pPr>
        <w:rPr>
          <w:sz w:val="28"/>
        </w:rPr>
      </w:pPr>
    </w:p>
    <w:p w14:paraId="47C2D8A2" w14:textId="77777777" w:rsidR="0048364F" w:rsidRDefault="0048364F" w:rsidP="0048364F">
      <w:pPr>
        <w:rPr>
          <w:sz w:val="28"/>
        </w:rPr>
      </w:pPr>
      <w:r>
        <w:rPr>
          <w:sz w:val="28"/>
        </w:rPr>
        <w:t>The Parliament of the</w:t>
      </w:r>
    </w:p>
    <w:p w14:paraId="18FD9911" w14:textId="77777777" w:rsidR="0048364F" w:rsidRDefault="0048364F" w:rsidP="0048364F">
      <w:pPr>
        <w:rPr>
          <w:sz w:val="28"/>
        </w:rPr>
      </w:pPr>
      <w:r>
        <w:rPr>
          <w:sz w:val="28"/>
        </w:rPr>
        <w:t>Commonwealth of Australia</w:t>
      </w:r>
    </w:p>
    <w:p w14:paraId="53E5EF53" w14:textId="77777777" w:rsidR="0048364F" w:rsidRDefault="0048364F" w:rsidP="0048364F">
      <w:pPr>
        <w:rPr>
          <w:sz w:val="28"/>
        </w:rPr>
      </w:pPr>
    </w:p>
    <w:p w14:paraId="371B2E4D" w14:textId="77777777" w:rsidR="0048364F" w:rsidRDefault="0048364F" w:rsidP="0048364F">
      <w:pPr>
        <w:pStyle w:val="House"/>
      </w:pPr>
      <w:r>
        <w:t>HOUSE OF REPRESENTATIVES</w:t>
      </w:r>
    </w:p>
    <w:p w14:paraId="28CC1013" w14:textId="77777777" w:rsidR="0048364F" w:rsidRDefault="0048364F" w:rsidP="0048364F"/>
    <w:p w14:paraId="3791630C" w14:textId="77777777" w:rsidR="0048364F" w:rsidRDefault="0048364F" w:rsidP="0048364F"/>
    <w:p w14:paraId="5F919B66" w14:textId="77777777" w:rsidR="0048364F" w:rsidRDefault="0048364F" w:rsidP="0048364F"/>
    <w:p w14:paraId="7003824D" w14:textId="77777777" w:rsidR="0048364F" w:rsidRDefault="0048364F" w:rsidP="0048364F"/>
    <w:p w14:paraId="1CB6A0CF" w14:textId="77777777" w:rsidR="0048364F" w:rsidRDefault="0048364F" w:rsidP="0048364F">
      <w:pPr>
        <w:rPr>
          <w:sz w:val="19"/>
        </w:rPr>
      </w:pPr>
    </w:p>
    <w:p w14:paraId="2543D95A" w14:textId="77777777" w:rsidR="0048364F" w:rsidRDefault="0048364F" w:rsidP="0048364F">
      <w:pPr>
        <w:rPr>
          <w:sz w:val="19"/>
        </w:rPr>
      </w:pPr>
    </w:p>
    <w:p w14:paraId="36F6155B" w14:textId="77777777" w:rsidR="0048364F" w:rsidRDefault="0048364F" w:rsidP="0048364F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E17F2B" w14:paraId="267D46F4" w14:textId="77777777" w:rsidTr="00E17F2B">
        <w:tc>
          <w:tcPr>
            <w:tcW w:w="5000" w:type="pct"/>
            <w:shd w:val="clear" w:color="auto" w:fill="auto"/>
          </w:tcPr>
          <w:p w14:paraId="7EAF6D04" w14:textId="77777777" w:rsidR="00E17F2B" w:rsidRDefault="00E17F2B" w:rsidP="00E17F2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B7A8640" w14:textId="01C5A6D1" w:rsidR="00E17F2B" w:rsidRPr="00E17F2B" w:rsidRDefault="00E17F2B" w:rsidP="00E17F2B">
            <w:pPr>
              <w:rPr>
                <w:b/>
                <w:sz w:val="20"/>
              </w:rPr>
            </w:pPr>
          </w:p>
        </w:tc>
      </w:tr>
    </w:tbl>
    <w:p w14:paraId="199E1EB9" w14:textId="77777777" w:rsidR="0048364F" w:rsidRDefault="0048364F" w:rsidP="0048364F">
      <w:pPr>
        <w:rPr>
          <w:sz w:val="19"/>
        </w:rPr>
      </w:pPr>
    </w:p>
    <w:p w14:paraId="343FFEAC" w14:textId="77777777" w:rsidR="00E17F2B" w:rsidRDefault="00E17F2B" w:rsidP="0048364F">
      <w:pPr>
        <w:rPr>
          <w:sz w:val="19"/>
        </w:rPr>
      </w:pPr>
    </w:p>
    <w:p w14:paraId="620D70CD" w14:textId="1A0DD2C8" w:rsidR="0048364F" w:rsidRDefault="00B51BFB" w:rsidP="0048364F">
      <w:pPr>
        <w:pStyle w:val="ShortT"/>
      </w:pPr>
      <w:r>
        <w:t xml:space="preserve">Superannuation Guarantee Charge Amendment Bill </w:t>
      </w:r>
      <w:r w:rsidR="00B92576">
        <w:t>202</w:t>
      </w:r>
      <w:r w:rsidR="00AD395A">
        <w:t>5</w:t>
      </w:r>
    </w:p>
    <w:p w14:paraId="38AD6142" w14:textId="77777777" w:rsidR="0048364F" w:rsidRDefault="0048364F" w:rsidP="0048364F"/>
    <w:p w14:paraId="6E78F352" w14:textId="289EE9C3" w:rsidR="0048364F" w:rsidRDefault="00C164CA" w:rsidP="0048364F">
      <w:pPr>
        <w:pStyle w:val="Actno"/>
      </w:pPr>
      <w:r>
        <w:t xml:space="preserve">No.      , </w:t>
      </w:r>
      <w:r w:rsidR="00B92576">
        <w:t>202</w:t>
      </w:r>
      <w:r w:rsidR="00AD395A">
        <w:t>5</w:t>
      </w:r>
    </w:p>
    <w:p w14:paraId="311B8288" w14:textId="77777777" w:rsidR="0048364F" w:rsidRDefault="0048364F" w:rsidP="0048364F"/>
    <w:p w14:paraId="076B6B0F" w14:textId="77777777" w:rsidR="0048364F" w:rsidRDefault="0048364F" w:rsidP="0048364F">
      <w:pPr>
        <w:pStyle w:val="Portfolio"/>
      </w:pPr>
      <w:r>
        <w:t>(</w:t>
      </w:r>
      <w:r w:rsidR="00B51BFB">
        <w:t>Treasury</w:t>
      </w:r>
      <w:r>
        <w:t>)</w:t>
      </w:r>
    </w:p>
    <w:p w14:paraId="3EF6D526" w14:textId="77777777" w:rsidR="0048364F" w:rsidRDefault="0048364F" w:rsidP="0048364F"/>
    <w:p w14:paraId="1E5BDD36" w14:textId="77777777" w:rsidR="0048364F" w:rsidRDefault="0048364F" w:rsidP="0048364F"/>
    <w:p w14:paraId="45422241" w14:textId="77777777" w:rsidR="0048364F" w:rsidRDefault="0048364F" w:rsidP="0048364F"/>
    <w:p w14:paraId="1528F5F3" w14:textId="231C8749" w:rsidR="0048364F" w:rsidRPr="007C3D53" w:rsidRDefault="0048364F" w:rsidP="0048364F">
      <w:pPr>
        <w:pStyle w:val="LongT"/>
        <w:rPr>
          <w:iCs/>
        </w:rPr>
      </w:pPr>
      <w:r>
        <w:t xml:space="preserve">A Bill for an Act to </w:t>
      </w:r>
      <w:r w:rsidR="002C2F49">
        <w:t xml:space="preserve">amend the </w:t>
      </w:r>
      <w:r w:rsidR="002C2F49" w:rsidRPr="002C2F49">
        <w:rPr>
          <w:i/>
        </w:rPr>
        <w:t>Superannuation Guarantee Charge Act 1992</w:t>
      </w:r>
      <w:r w:rsidR="007C3D53">
        <w:rPr>
          <w:iCs/>
        </w:rPr>
        <w:t>, and for related purposes</w:t>
      </w:r>
    </w:p>
    <w:p w14:paraId="5F70390D" w14:textId="77777777" w:rsidR="0048364F" w:rsidRPr="00E17F2B" w:rsidRDefault="0048364F" w:rsidP="0048364F">
      <w:pPr>
        <w:pStyle w:val="Header"/>
        <w:tabs>
          <w:tab w:val="clear" w:pos="4150"/>
          <w:tab w:val="clear" w:pos="8307"/>
        </w:tabs>
      </w:pPr>
      <w:r w:rsidRPr="00E17F2B">
        <w:rPr>
          <w:rStyle w:val="CharAmSchNo"/>
        </w:rPr>
        <w:t xml:space="preserve"> </w:t>
      </w:r>
      <w:r w:rsidRPr="00E17F2B">
        <w:rPr>
          <w:rStyle w:val="CharAmSchText"/>
        </w:rPr>
        <w:t xml:space="preserve"> </w:t>
      </w:r>
    </w:p>
    <w:p w14:paraId="6F499664" w14:textId="77777777" w:rsidR="0048364F" w:rsidRPr="00E17F2B" w:rsidRDefault="0048364F" w:rsidP="0048364F">
      <w:pPr>
        <w:pStyle w:val="Header"/>
        <w:tabs>
          <w:tab w:val="clear" w:pos="4150"/>
          <w:tab w:val="clear" w:pos="8307"/>
        </w:tabs>
      </w:pPr>
      <w:r w:rsidRPr="00E17F2B">
        <w:rPr>
          <w:rStyle w:val="CharAmPartNo"/>
        </w:rPr>
        <w:t xml:space="preserve"> </w:t>
      </w:r>
      <w:r w:rsidRPr="00E17F2B">
        <w:rPr>
          <w:rStyle w:val="CharAmPartText"/>
        </w:rPr>
        <w:t xml:space="preserve"> </w:t>
      </w:r>
    </w:p>
    <w:p w14:paraId="751B5F07" w14:textId="77777777" w:rsidR="0048364F" w:rsidRDefault="0048364F" w:rsidP="0048364F">
      <w:pPr>
        <w:sectPr w:rsidR="0048364F" w:rsidSect="00780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619948B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B8E1896" w14:textId="65B036AD" w:rsidR="00E17F2B" w:rsidRDefault="00E17F2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17F2B">
        <w:rPr>
          <w:noProof/>
        </w:rPr>
        <w:tab/>
      </w:r>
      <w:r w:rsidRPr="00E17F2B">
        <w:rPr>
          <w:noProof/>
        </w:rPr>
        <w:fldChar w:fldCharType="begin"/>
      </w:r>
      <w:r w:rsidRPr="00E17F2B">
        <w:rPr>
          <w:noProof/>
        </w:rPr>
        <w:instrText xml:space="preserve"> PAGEREF _Toc189500101 \h </w:instrText>
      </w:r>
      <w:r w:rsidRPr="00E17F2B">
        <w:rPr>
          <w:noProof/>
        </w:rPr>
      </w:r>
      <w:r w:rsidRPr="00E17F2B">
        <w:rPr>
          <w:noProof/>
        </w:rPr>
        <w:fldChar w:fldCharType="separate"/>
      </w:r>
      <w:r w:rsidR="009767A4">
        <w:rPr>
          <w:noProof/>
        </w:rPr>
        <w:t>1</w:t>
      </w:r>
      <w:r w:rsidRPr="00E17F2B">
        <w:rPr>
          <w:noProof/>
        </w:rPr>
        <w:fldChar w:fldCharType="end"/>
      </w:r>
    </w:p>
    <w:p w14:paraId="3551FF98" w14:textId="77AAAE20" w:rsidR="00E17F2B" w:rsidRDefault="00E17F2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17F2B">
        <w:rPr>
          <w:noProof/>
        </w:rPr>
        <w:tab/>
      </w:r>
      <w:r w:rsidRPr="00E17F2B">
        <w:rPr>
          <w:noProof/>
        </w:rPr>
        <w:fldChar w:fldCharType="begin"/>
      </w:r>
      <w:r w:rsidRPr="00E17F2B">
        <w:rPr>
          <w:noProof/>
        </w:rPr>
        <w:instrText xml:space="preserve"> PAGEREF _Toc189500102 \h </w:instrText>
      </w:r>
      <w:r w:rsidRPr="00E17F2B">
        <w:rPr>
          <w:noProof/>
        </w:rPr>
      </w:r>
      <w:r w:rsidRPr="00E17F2B">
        <w:rPr>
          <w:noProof/>
        </w:rPr>
        <w:fldChar w:fldCharType="separate"/>
      </w:r>
      <w:r w:rsidR="009767A4">
        <w:rPr>
          <w:noProof/>
        </w:rPr>
        <w:t>1</w:t>
      </w:r>
      <w:r w:rsidRPr="00E17F2B">
        <w:rPr>
          <w:noProof/>
        </w:rPr>
        <w:fldChar w:fldCharType="end"/>
      </w:r>
    </w:p>
    <w:p w14:paraId="25C7408A" w14:textId="5DB11A2C" w:rsidR="00E17F2B" w:rsidRDefault="00E17F2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17F2B">
        <w:rPr>
          <w:noProof/>
        </w:rPr>
        <w:tab/>
      </w:r>
      <w:r w:rsidRPr="00E17F2B">
        <w:rPr>
          <w:noProof/>
        </w:rPr>
        <w:fldChar w:fldCharType="begin"/>
      </w:r>
      <w:r w:rsidRPr="00E17F2B">
        <w:rPr>
          <w:noProof/>
        </w:rPr>
        <w:instrText xml:space="preserve"> PAGEREF _Toc189500103 \h </w:instrText>
      </w:r>
      <w:r w:rsidRPr="00E17F2B">
        <w:rPr>
          <w:noProof/>
        </w:rPr>
      </w:r>
      <w:r w:rsidRPr="00E17F2B">
        <w:rPr>
          <w:noProof/>
        </w:rPr>
        <w:fldChar w:fldCharType="separate"/>
      </w:r>
      <w:r w:rsidR="009767A4">
        <w:rPr>
          <w:noProof/>
        </w:rPr>
        <w:t>2</w:t>
      </w:r>
      <w:r w:rsidRPr="00E17F2B">
        <w:rPr>
          <w:noProof/>
        </w:rPr>
        <w:fldChar w:fldCharType="end"/>
      </w:r>
    </w:p>
    <w:p w14:paraId="6803AB32" w14:textId="0DCB5E97" w:rsidR="00E17F2B" w:rsidRDefault="00E17F2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1—Amendments</w:t>
      </w:r>
      <w:r w:rsidRPr="00E17F2B">
        <w:rPr>
          <w:b w:val="0"/>
          <w:noProof/>
          <w:sz w:val="18"/>
        </w:rPr>
        <w:tab/>
      </w:r>
      <w:r w:rsidRPr="00E17F2B">
        <w:rPr>
          <w:b w:val="0"/>
          <w:noProof/>
          <w:sz w:val="18"/>
        </w:rPr>
        <w:fldChar w:fldCharType="begin"/>
      </w:r>
      <w:r w:rsidRPr="00E17F2B">
        <w:rPr>
          <w:b w:val="0"/>
          <w:noProof/>
          <w:sz w:val="18"/>
        </w:rPr>
        <w:instrText xml:space="preserve"> PAGEREF _Toc189500104 \h </w:instrText>
      </w:r>
      <w:r w:rsidRPr="00E17F2B">
        <w:rPr>
          <w:b w:val="0"/>
          <w:noProof/>
          <w:sz w:val="18"/>
        </w:rPr>
      </w:r>
      <w:r w:rsidRPr="00E17F2B">
        <w:rPr>
          <w:b w:val="0"/>
          <w:noProof/>
          <w:sz w:val="18"/>
        </w:rPr>
        <w:fldChar w:fldCharType="separate"/>
      </w:r>
      <w:r w:rsidR="009767A4">
        <w:rPr>
          <w:b w:val="0"/>
          <w:noProof/>
          <w:sz w:val="18"/>
        </w:rPr>
        <w:t>3</w:t>
      </w:r>
      <w:r w:rsidRPr="00E17F2B">
        <w:rPr>
          <w:b w:val="0"/>
          <w:noProof/>
          <w:sz w:val="18"/>
        </w:rPr>
        <w:fldChar w:fldCharType="end"/>
      </w:r>
    </w:p>
    <w:p w14:paraId="6FCB9ECA" w14:textId="515A1676" w:rsidR="00E17F2B" w:rsidRDefault="00E17F2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Guarantee Charge Act 1992</w:t>
      </w:r>
      <w:r w:rsidRPr="00E17F2B">
        <w:rPr>
          <w:i w:val="0"/>
          <w:noProof/>
          <w:sz w:val="18"/>
        </w:rPr>
        <w:tab/>
      </w:r>
      <w:r w:rsidRPr="00E17F2B">
        <w:rPr>
          <w:i w:val="0"/>
          <w:noProof/>
          <w:sz w:val="18"/>
        </w:rPr>
        <w:fldChar w:fldCharType="begin"/>
      </w:r>
      <w:r w:rsidRPr="00E17F2B">
        <w:rPr>
          <w:i w:val="0"/>
          <w:noProof/>
          <w:sz w:val="18"/>
        </w:rPr>
        <w:instrText xml:space="preserve"> PAGEREF _Toc189500105 \h </w:instrText>
      </w:r>
      <w:r w:rsidRPr="00E17F2B">
        <w:rPr>
          <w:i w:val="0"/>
          <w:noProof/>
          <w:sz w:val="18"/>
        </w:rPr>
      </w:r>
      <w:r w:rsidRPr="00E17F2B">
        <w:rPr>
          <w:i w:val="0"/>
          <w:noProof/>
          <w:sz w:val="18"/>
        </w:rPr>
        <w:fldChar w:fldCharType="separate"/>
      </w:r>
      <w:r w:rsidR="009767A4">
        <w:rPr>
          <w:i w:val="0"/>
          <w:noProof/>
          <w:sz w:val="18"/>
        </w:rPr>
        <w:t>3</w:t>
      </w:r>
      <w:r w:rsidRPr="00E17F2B">
        <w:rPr>
          <w:i w:val="0"/>
          <w:noProof/>
          <w:sz w:val="18"/>
        </w:rPr>
        <w:fldChar w:fldCharType="end"/>
      </w:r>
    </w:p>
    <w:p w14:paraId="28EE8EC4" w14:textId="71978E5C" w:rsidR="00055B5C" w:rsidRDefault="00E17F2B" w:rsidP="0048364F">
      <w:r>
        <w:fldChar w:fldCharType="end"/>
      </w:r>
    </w:p>
    <w:p w14:paraId="62E7C42D" w14:textId="77777777" w:rsidR="00060FF9" w:rsidRDefault="00060FF9" w:rsidP="0048364F"/>
    <w:p w14:paraId="705DDD6B" w14:textId="77777777" w:rsidR="00FE7F93" w:rsidRDefault="00FE7F93" w:rsidP="0048364F">
      <w:pPr>
        <w:sectPr w:rsidR="00FE7F93" w:rsidSect="00780C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8416392" w14:textId="25A61A28" w:rsidR="0048364F" w:rsidRDefault="0048364F" w:rsidP="00E17F2B">
      <w:pPr>
        <w:pStyle w:val="Page1"/>
      </w:pPr>
      <w:r>
        <w:lastRenderedPageBreak/>
        <w:t xml:space="preserve">A Bill for an Act to </w:t>
      </w:r>
      <w:r w:rsidR="002C2F49">
        <w:t xml:space="preserve">amend the </w:t>
      </w:r>
      <w:r w:rsidR="002C2F49" w:rsidRPr="002C2F49">
        <w:rPr>
          <w:i/>
        </w:rPr>
        <w:t>Superannuation Guarantee Charge Act 1992</w:t>
      </w:r>
      <w:r w:rsidR="007C3D53">
        <w:rPr>
          <w:iCs/>
        </w:rPr>
        <w:t>, and for related purposes</w:t>
      </w:r>
    </w:p>
    <w:p w14:paraId="6F9592DB" w14:textId="77777777" w:rsidR="0048364F" w:rsidRDefault="0048364F" w:rsidP="00780C23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582FCBF3" w14:textId="77777777" w:rsidR="0048364F" w:rsidRDefault="0048364F" w:rsidP="00780C23">
      <w:pPr>
        <w:pStyle w:val="ActHead5"/>
      </w:pPr>
      <w:bookmarkStart w:id="0" w:name="_Toc189500101"/>
      <w:r w:rsidRPr="00E17F2B">
        <w:rPr>
          <w:rStyle w:val="CharSectno"/>
        </w:rPr>
        <w:t>1</w:t>
      </w:r>
      <w:r>
        <w:t xml:space="preserve">  Short title</w:t>
      </w:r>
      <w:bookmarkEnd w:id="0"/>
    </w:p>
    <w:p w14:paraId="3CB014CD" w14:textId="450AE9B6" w:rsidR="0048364F" w:rsidRDefault="0048364F" w:rsidP="00780C23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2F091B" w:rsidRPr="00450F79">
        <w:rPr>
          <w:i/>
        </w:rPr>
        <w:t>Superannuation Guarantee Charge Amendment</w:t>
      </w:r>
      <w:r w:rsidR="002F091B">
        <w:t xml:space="preserve"> </w:t>
      </w:r>
      <w:r w:rsidR="00EE3E36">
        <w:rPr>
          <w:i/>
        </w:rPr>
        <w:t xml:space="preserve">Act </w:t>
      </w:r>
      <w:r w:rsidR="00B92576">
        <w:rPr>
          <w:i/>
        </w:rPr>
        <w:t>202</w:t>
      </w:r>
      <w:r w:rsidR="00AD395A">
        <w:rPr>
          <w:i/>
        </w:rPr>
        <w:t>5</w:t>
      </w:r>
      <w:r>
        <w:t>.</w:t>
      </w:r>
    </w:p>
    <w:p w14:paraId="4A1AC90D" w14:textId="77777777" w:rsidR="0048364F" w:rsidRDefault="0048364F" w:rsidP="00780C23">
      <w:pPr>
        <w:pStyle w:val="ActHead5"/>
      </w:pPr>
      <w:bookmarkStart w:id="1" w:name="_Toc189500102"/>
      <w:r w:rsidRPr="00E17F2B">
        <w:rPr>
          <w:rStyle w:val="CharSectno"/>
        </w:rPr>
        <w:t>2</w:t>
      </w:r>
      <w:r>
        <w:t xml:space="preserve">  Commencement</w:t>
      </w:r>
      <w:bookmarkEnd w:id="1"/>
    </w:p>
    <w:p w14:paraId="009FC3A1" w14:textId="77777777" w:rsidR="0048364F" w:rsidRDefault="0048364F" w:rsidP="00780C23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C20AB0B" w14:textId="77777777" w:rsidR="0048364F" w:rsidRDefault="0048364F" w:rsidP="00780C2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49429933" w14:textId="77777777" w:rsidTr="0034550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C4E7746" w14:textId="77777777" w:rsidR="0048364F" w:rsidRDefault="0048364F" w:rsidP="00780C23">
            <w:pPr>
              <w:pStyle w:val="TableHeading"/>
            </w:pPr>
            <w:r>
              <w:t>Commencement information</w:t>
            </w:r>
          </w:p>
        </w:tc>
      </w:tr>
      <w:tr w:rsidR="0048364F" w14:paraId="3F1F2590" w14:textId="77777777" w:rsidTr="0034550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C16BE" w14:textId="77777777" w:rsidR="0048364F" w:rsidRDefault="0048364F" w:rsidP="00780C23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12900" w14:textId="77777777" w:rsidR="0048364F" w:rsidRDefault="0048364F" w:rsidP="00780C23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EC4C2" w14:textId="77777777" w:rsidR="0048364F" w:rsidRDefault="0048364F" w:rsidP="00780C23">
            <w:pPr>
              <w:pStyle w:val="TableHeading"/>
            </w:pPr>
            <w:r>
              <w:t>Column 3</w:t>
            </w:r>
          </w:p>
        </w:tc>
      </w:tr>
      <w:tr w:rsidR="0048364F" w14:paraId="49592BA8" w14:textId="77777777" w:rsidTr="0034550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F0CC0C" w14:textId="77777777" w:rsidR="0048364F" w:rsidRDefault="0048364F" w:rsidP="00780C23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D0ADD2" w14:textId="77777777" w:rsidR="0048364F" w:rsidRDefault="0048364F" w:rsidP="00780C23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A91360" w14:textId="77777777" w:rsidR="0048364F" w:rsidRDefault="0048364F" w:rsidP="00780C23">
            <w:pPr>
              <w:pStyle w:val="TableHeading"/>
            </w:pPr>
            <w:r>
              <w:t>Date/Details</w:t>
            </w:r>
          </w:p>
        </w:tc>
      </w:tr>
      <w:tr w:rsidR="0048364F" w14:paraId="18752516" w14:textId="77777777" w:rsidTr="0034550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ECA771" w14:textId="77777777" w:rsidR="0048364F" w:rsidRDefault="0048364F" w:rsidP="00780C23">
            <w:pPr>
              <w:pStyle w:val="Tabletext"/>
            </w:pPr>
            <w:r>
              <w:t xml:space="preserve">1.  </w:t>
            </w:r>
            <w:r w:rsidR="00450F79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E08AF8" w14:textId="67D355E0" w:rsidR="0048364F" w:rsidRDefault="00780C23" w:rsidP="00780C23">
            <w:pPr>
              <w:pStyle w:val="Tabletext"/>
            </w:pPr>
            <w:r>
              <w:t>1 July</w:t>
            </w:r>
            <w:r w:rsidR="00345501">
              <w:t xml:space="preserve"> 2026</w:t>
            </w:r>
            <w:r w:rsidR="0048364F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401BBE" w14:textId="59623386" w:rsidR="0048364F" w:rsidRDefault="00780C23" w:rsidP="00780C23">
            <w:pPr>
              <w:pStyle w:val="Tabletext"/>
            </w:pPr>
            <w:r>
              <w:t>1 July</w:t>
            </w:r>
            <w:r w:rsidR="00345501">
              <w:t xml:space="preserve"> 2026</w:t>
            </w:r>
          </w:p>
        </w:tc>
      </w:tr>
    </w:tbl>
    <w:p w14:paraId="611C8765" w14:textId="77777777" w:rsidR="0048364F" w:rsidRPr="00AC1E75" w:rsidRDefault="00201D27" w:rsidP="00780C23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1E8315B2" w14:textId="77777777" w:rsidR="0048364F" w:rsidRDefault="0048364F" w:rsidP="00780C23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25E405A3" w14:textId="77777777" w:rsidR="0048364F" w:rsidRDefault="0048364F" w:rsidP="00780C23">
      <w:pPr>
        <w:pStyle w:val="ActHead5"/>
      </w:pPr>
      <w:bookmarkStart w:id="2" w:name="_Toc189500103"/>
      <w:r w:rsidRPr="00E17F2B">
        <w:rPr>
          <w:rStyle w:val="CharSectno"/>
        </w:rPr>
        <w:t>3</w:t>
      </w:r>
      <w:r>
        <w:t xml:space="preserve">  Schedules</w:t>
      </w:r>
      <w:bookmarkEnd w:id="2"/>
    </w:p>
    <w:p w14:paraId="37B90BFE" w14:textId="77777777" w:rsidR="0048364F" w:rsidRDefault="0048364F" w:rsidP="00780C23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10DD794" w14:textId="77777777" w:rsidR="008D3E94" w:rsidRPr="0075480E" w:rsidRDefault="0048364F" w:rsidP="00780C23">
      <w:pPr>
        <w:pStyle w:val="ActHead6"/>
        <w:pageBreakBefore/>
      </w:pPr>
      <w:bookmarkStart w:id="3" w:name="_Toc189500104"/>
      <w:r w:rsidRPr="00E17F2B">
        <w:rPr>
          <w:rStyle w:val="CharAmSchNo"/>
        </w:rPr>
        <w:lastRenderedPageBreak/>
        <w:t>Schedule 1</w:t>
      </w:r>
      <w:r>
        <w:t>—</w:t>
      </w:r>
      <w:r w:rsidR="00345501" w:rsidRPr="00E17F2B">
        <w:rPr>
          <w:rStyle w:val="CharAmSchText"/>
        </w:rPr>
        <w:t>Amendments</w:t>
      </w:r>
      <w:bookmarkEnd w:id="3"/>
    </w:p>
    <w:p w14:paraId="1B142D79" w14:textId="77777777" w:rsidR="00345501" w:rsidRPr="00E17F2B" w:rsidRDefault="00345501" w:rsidP="00780C23">
      <w:pPr>
        <w:pStyle w:val="Header"/>
      </w:pPr>
      <w:r w:rsidRPr="00E17F2B">
        <w:rPr>
          <w:rStyle w:val="CharAmPartNo"/>
        </w:rPr>
        <w:t xml:space="preserve"> </w:t>
      </w:r>
      <w:r w:rsidRPr="00E17F2B">
        <w:rPr>
          <w:rStyle w:val="CharAmPartText"/>
        </w:rPr>
        <w:t xml:space="preserve"> </w:t>
      </w:r>
    </w:p>
    <w:p w14:paraId="7021333A" w14:textId="77777777" w:rsidR="00345501" w:rsidRDefault="00EB2567" w:rsidP="00780C23">
      <w:pPr>
        <w:pStyle w:val="ActHead9"/>
      </w:pPr>
      <w:bookmarkStart w:id="4" w:name="_Toc189500105"/>
      <w:r w:rsidRPr="00EB2567">
        <w:t>Superannuation Guarantee Charge Act 1992</w:t>
      </w:r>
      <w:bookmarkEnd w:id="4"/>
    </w:p>
    <w:p w14:paraId="44B721B8" w14:textId="77777777" w:rsidR="00EB2567" w:rsidRDefault="006F0540" w:rsidP="00780C23">
      <w:pPr>
        <w:pStyle w:val="ItemHead"/>
      </w:pPr>
      <w:r>
        <w:t xml:space="preserve">1  </w:t>
      </w:r>
      <w:r w:rsidR="0075480E">
        <w:t>Sections 5</w:t>
      </w:r>
      <w:r w:rsidR="00215210">
        <w:t xml:space="preserve"> and 6</w:t>
      </w:r>
    </w:p>
    <w:p w14:paraId="40956E2E" w14:textId="33DF8344" w:rsidR="00215210" w:rsidRDefault="00215210" w:rsidP="00780C23">
      <w:pPr>
        <w:pStyle w:val="Item"/>
      </w:pPr>
      <w:r>
        <w:t>Omit “</w:t>
      </w:r>
      <w:r w:rsidR="00260286">
        <w:t xml:space="preserve">a </w:t>
      </w:r>
      <w:r>
        <w:t>quarter”, substitute “</w:t>
      </w:r>
      <w:r w:rsidR="006E0404" w:rsidRPr="006E0404">
        <w:t xml:space="preserve">a </w:t>
      </w:r>
      <w:r w:rsidR="002500F9">
        <w:t>QE</w:t>
      </w:r>
      <w:r w:rsidR="006E0404" w:rsidRPr="006E0404">
        <w:t xml:space="preserve"> day</w:t>
      </w:r>
      <w:r>
        <w:t>”.</w:t>
      </w:r>
    </w:p>
    <w:p w14:paraId="4E280F2A" w14:textId="7ED96809" w:rsidR="007C3D53" w:rsidRDefault="007C3D53" w:rsidP="00780C23">
      <w:pPr>
        <w:pStyle w:val="Transitional"/>
      </w:pPr>
      <w:r>
        <w:t>2  Application of amendments</w:t>
      </w:r>
    </w:p>
    <w:p w14:paraId="40BE6AE2" w14:textId="1648A8AE" w:rsidR="007C3D53" w:rsidRDefault="007C3D53" w:rsidP="00780C23">
      <w:pPr>
        <w:pStyle w:val="Item"/>
      </w:pPr>
      <w:r>
        <w:t xml:space="preserve">Despite the amendments of </w:t>
      </w:r>
      <w:r w:rsidR="00780C23">
        <w:t>sections 5</w:t>
      </w:r>
      <w:r>
        <w:t xml:space="preserve"> and 6 of the </w:t>
      </w:r>
      <w:r w:rsidRPr="007C3D53">
        <w:rPr>
          <w:i/>
          <w:iCs/>
        </w:rPr>
        <w:t>Superannuation Guarantee Charge Act 1992</w:t>
      </w:r>
      <w:r>
        <w:t xml:space="preserve"> made by this Schedule, those sections continue to apply on and after </w:t>
      </w:r>
      <w:r w:rsidR="00780C23">
        <w:t>1 July</w:t>
      </w:r>
      <w:r>
        <w:t xml:space="preserve"> 2006 in relation to a quarter ending before that day</w:t>
      </w:r>
      <w:r w:rsidR="001B6B00">
        <w:t>,</w:t>
      </w:r>
      <w:r>
        <w:t xml:space="preserve"> as if the amendments had not been made.</w:t>
      </w:r>
    </w:p>
    <w:sectPr w:rsidR="007C3D53" w:rsidSect="00780C2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6A8B" w14:textId="77777777" w:rsidR="006F0110" w:rsidRDefault="006F0110" w:rsidP="0048364F">
      <w:pPr>
        <w:spacing w:line="240" w:lineRule="auto"/>
      </w:pPr>
      <w:r>
        <w:separator/>
      </w:r>
    </w:p>
  </w:endnote>
  <w:endnote w:type="continuationSeparator" w:id="0">
    <w:p w14:paraId="751B6F84" w14:textId="77777777" w:rsidR="006F0110" w:rsidRDefault="006F01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6480" w14:textId="083D4B09" w:rsidR="002C2F49" w:rsidRPr="005F1388" w:rsidRDefault="002C2F49" w:rsidP="00780C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D945733" wp14:editId="6EE23DC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6" name="Text Box 1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CD41BF" w14:textId="2B48C96A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4573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Sec-Footerevenpage" style="position:absolute;left:0;text-align:left;margin-left:0;margin-top:120.75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ASjUyH8CAABt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38CD41BF" w14:textId="2B48C96A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  <w:r w:rsidR="00C50E50">
      <w:rPr>
        <w:i/>
        <w:noProof/>
        <w:sz w:val="18"/>
      </w:rPr>
      <w:t>3/2/2025 6:34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C6F7" w14:textId="77777777" w:rsidR="002C2F49" w:rsidRDefault="002C2F49" w:rsidP="00780C23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2C2F49" w14:paraId="0AA077FB" w14:textId="77777777" w:rsidTr="002C2F49">
      <w:tc>
        <w:tcPr>
          <w:tcW w:w="7303" w:type="dxa"/>
        </w:tcPr>
        <w:p w14:paraId="30CEDA7B" w14:textId="2AD31471" w:rsidR="002C2F49" w:rsidRDefault="002C2F49" w:rsidP="002C2F49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C50E50">
            <w:rPr>
              <w:i/>
              <w:noProof/>
              <w:sz w:val="18"/>
            </w:rPr>
            <w:t>3/2/2025 6:34 PM</w:t>
          </w:r>
        </w:p>
      </w:tc>
    </w:tr>
  </w:tbl>
  <w:p w14:paraId="49277CC0" w14:textId="77777777" w:rsidR="002C2F49" w:rsidRPr="005F1388" w:rsidRDefault="002C2F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868FE0A" wp14:editId="6EE6C47C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4" name="Text Box 1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BAC32" w14:textId="7F8BFE63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8FE0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6amx2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3E7BAC32" w14:textId="7F8BFE63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E83E" w14:textId="77777777" w:rsidR="002C2F49" w:rsidRPr="00ED79B6" w:rsidRDefault="002C2F49" w:rsidP="00780C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37D3" w14:textId="77777777" w:rsidR="002C2F49" w:rsidRDefault="002C2F49" w:rsidP="00780C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C2F49" w14:paraId="0347523F" w14:textId="77777777" w:rsidTr="002C2F49">
      <w:tc>
        <w:tcPr>
          <w:tcW w:w="646" w:type="dxa"/>
        </w:tcPr>
        <w:p w14:paraId="4D6757D8" w14:textId="77777777" w:rsidR="002C2F49" w:rsidRDefault="002C2F49" w:rsidP="002C2F4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0A1CA2B" w14:textId="35A1D2F6" w:rsidR="002C2F49" w:rsidRDefault="002C2F49" w:rsidP="002C2F4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>Superannuation Guarantee Charge Amendment Bill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9D59F27" w14:textId="1EA58898" w:rsidR="002C2F49" w:rsidRDefault="002C2F49" w:rsidP="002C2F4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 xml:space="preserve">No.    </w:t>
          </w:r>
          <w:proofErr w:type="gramStart"/>
          <w:r w:rsidR="009767A4">
            <w:rPr>
              <w:i/>
              <w:sz w:val="18"/>
            </w:rPr>
            <w:t xml:space="preserve">  ,</w:t>
          </w:r>
          <w:proofErr w:type="gramEnd"/>
          <w:r w:rsidR="009767A4">
            <w:rPr>
              <w:i/>
              <w:sz w:val="18"/>
            </w:rPr>
            <w:t xml:space="preserve"> 2025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2F49" w14:paraId="212FF82E" w14:textId="77777777" w:rsidTr="002C2F49">
      <w:tc>
        <w:tcPr>
          <w:tcW w:w="7303" w:type="dxa"/>
          <w:gridSpan w:val="3"/>
        </w:tcPr>
        <w:p w14:paraId="622ADB67" w14:textId="327456FC" w:rsidR="002C2F49" w:rsidRDefault="002C2F49" w:rsidP="002C2F4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C50E50">
            <w:rPr>
              <w:i/>
              <w:noProof/>
              <w:sz w:val="18"/>
            </w:rPr>
            <w:t>3/2/2025 6:34 PM</w:t>
          </w:r>
        </w:p>
      </w:tc>
    </w:tr>
  </w:tbl>
  <w:p w14:paraId="4850CD8F" w14:textId="77777777" w:rsidR="002C2F49" w:rsidRDefault="002C2F49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27AB761" wp14:editId="78D9D1A3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0" name="Text Box 2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0AFBE" w14:textId="2627679D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AB76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Sec-Footerevenpage" style="position:absolute;margin-left:0;margin-top:120.7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/tCCu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4420AFBE" w14:textId="2627679D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77B3" w14:textId="77777777" w:rsidR="002C2F49" w:rsidRDefault="002C2F49" w:rsidP="00780C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2F49" w14:paraId="0B91797C" w14:textId="77777777" w:rsidTr="002C2F49">
      <w:tc>
        <w:tcPr>
          <w:tcW w:w="1247" w:type="dxa"/>
        </w:tcPr>
        <w:p w14:paraId="4DD0FC06" w14:textId="7997AC0C" w:rsidR="002C2F49" w:rsidRDefault="002C2F49" w:rsidP="002C2F4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 xml:space="preserve">No.    </w:t>
          </w:r>
          <w:proofErr w:type="gramStart"/>
          <w:r w:rsidR="009767A4">
            <w:rPr>
              <w:i/>
              <w:sz w:val="18"/>
            </w:rPr>
            <w:t xml:space="preserve">  ,</w:t>
          </w:r>
          <w:proofErr w:type="gramEnd"/>
          <w:r w:rsidR="009767A4">
            <w:rPr>
              <w:i/>
              <w:sz w:val="18"/>
            </w:rPr>
            <w:t xml:space="preserve">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5613E88" w14:textId="669D7C56" w:rsidR="002C2F49" w:rsidRDefault="002C2F49" w:rsidP="002C2F4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>Superannuation Guarantee Charge Amendment Bill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A8C4C4" w14:textId="77777777" w:rsidR="002C2F49" w:rsidRDefault="002C2F49" w:rsidP="002C2F4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2F49" w14:paraId="5C61F35C" w14:textId="77777777" w:rsidTr="002C2F49">
      <w:tc>
        <w:tcPr>
          <w:tcW w:w="7303" w:type="dxa"/>
          <w:gridSpan w:val="3"/>
        </w:tcPr>
        <w:p w14:paraId="66EE3B33" w14:textId="7EC3ECBE" w:rsidR="002C2F49" w:rsidRDefault="002C2F49" w:rsidP="002C2F4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C50E50">
            <w:rPr>
              <w:i/>
              <w:noProof/>
              <w:sz w:val="18"/>
            </w:rPr>
            <w:t>3/2/2025 6:34 PM</w:t>
          </w:r>
        </w:p>
      </w:tc>
    </w:tr>
  </w:tbl>
  <w:p w14:paraId="34C1F67A" w14:textId="77777777" w:rsidR="002C2F49" w:rsidRPr="00ED79B6" w:rsidRDefault="002C2F49" w:rsidP="00055B5C">
    <w:pPr>
      <w:rPr>
        <w:sz w:val="18"/>
      </w:rPr>
    </w:pPr>
    <w:r w:rsidRPr="002F5A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574C4C68" wp14:editId="251C04BB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8" name="Text Box 1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5DFAA" w14:textId="469A8144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C4C6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Sec-Footerprimary" style="position:absolute;margin-left:0;margin-top:120.75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ABfR/6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4B55DFAA" w14:textId="469A8144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DBED" w14:textId="77777777" w:rsidR="002C2F49" w:rsidRPr="00A961C4" w:rsidRDefault="002C2F49" w:rsidP="00780C2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C2F49" w14:paraId="0100F961" w14:textId="77777777" w:rsidTr="002C2F49">
      <w:tc>
        <w:tcPr>
          <w:tcW w:w="646" w:type="dxa"/>
        </w:tcPr>
        <w:p w14:paraId="09A7D437" w14:textId="77777777" w:rsidR="002C2F49" w:rsidRDefault="002C2F49" w:rsidP="002C2F4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684EF8A" w14:textId="43A7B529" w:rsidR="002C2F49" w:rsidRDefault="002C2F49" w:rsidP="002C2F4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>Superannuation Guarantee Charge Amendment Bill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34E64565" w14:textId="3F0E2A14" w:rsidR="002C2F49" w:rsidRDefault="002C2F49" w:rsidP="002C2F4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 xml:space="preserve">No.    </w:t>
          </w:r>
          <w:proofErr w:type="gramStart"/>
          <w:r w:rsidR="009767A4">
            <w:rPr>
              <w:i/>
              <w:sz w:val="18"/>
            </w:rPr>
            <w:t xml:space="preserve">  ,</w:t>
          </w:r>
          <w:proofErr w:type="gramEnd"/>
          <w:r w:rsidR="009767A4">
            <w:rPr>
              <w:i/>
              <w:sz w:val="18"/>
            </w:rPr>
            <w:t xml:space="preserve"> 2025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C2F49" w14:paraId="47205011" w14:textId="77777777" w:rsidTr="002C2F49">
      <w:tc>
        <w:tcPr>
          <w:tcW w:w="7303" w:type="dxa"/>
          <w:gridSpan w:val="3"/>
        </w:tcPr>
        <w:p w14:paraId="1D6BAEDF" w14:textId="3439DCA9" w:rsidR="002C2F49" w:rsidRDefault="002C2F49" w:rsidP="002C2F4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  <w:r w:rsidR="00C50E50">
            <w:rPr>
              <w:i/>
              <w:noProof/>
              <w:sz w:val="18"/>
            </w:rPr>
            <w:t>3/2/2025 6:34 PM</w:t>
          </w:r>
        </w:p>
      </w:tc>
    </w:tr>
  </w:tbl>
  <w:p w14:paraId="3DAC8437" w14:textId="77777777" w:rsidR="002C2F49" w:rsidRPr="00A961C4" w:rsidRDefault="002C2F49" w:rsidP="00055B5C">
    <w:pPr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112D6FD1" wp14:editId="17274CB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8FCC4" w14:textId="57F681EB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D6FD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c-Footerevenpage" style="position:absolute;margin-left:0;margin-top:120.75pt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26ZUEH8CAABu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5A38FCC4" w14:textId="57F681EB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FC3B" w14:textId="77777777" w:rsidR="002C2F49" w:rsidRPr="00A961C4" w:rsidRDefault="002C2F49" w:rsidP="00780C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2F49" w14:paraId="11B12D5D" w14:textId="77777777" w:rsidTr="002C2F49">
      <w:tc>
        <w:tcPr>
          <w:tcW w:w="1247" w:type="dxa"/>
        </w:tcPr>
        <w:p w14:paraId="242B3D0D" w14:textId="17044E2A" w:rsidR="002C2F49" w:rsidRDefault="002C2F49" w:rsidP="002C2F4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 xml:space="preserve">No.    </w:t>
          </w:r>
          <w:proofErr w:type="gramStart"/>
          <w:r w:rsidR="009767A4">
            <w:rPr>
              <w:i/>
              <w:sz w:val="18"/>
            </w:rPr>
            <w:t xml:space="preserve">  ,</w:t>
          </w:r>
          <w:proofErr w:type="gramEnd"/>
          <w:r w:rsidR="009767A4">
            <w:rPr>
              <w:i/>
              <w:sz w:val="18"/>
            </w:rPr>
            <w:t xml:space="preserve">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9D1D87E" w14:textId="36F0C87E" w:rsidR="002C2F49" w:rsidRDefault="002C2F49" w:rsidP="002C2F4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>Superannuation Guarantee Charge Amendment Bill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726B1929" w14:textId="77777777" w:rsidR="002C2F49" w:rsidRDefault="002C2F49" w:rsidP="002C2F4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C2F49" w14:paraId="2CC72DF6" w14:textId="77777777" w:rsidTr="002C2F49">
      <w:tc>
        <w:tcPr>
          <w:tcW w:w="7303" w:type="dxa"/>
          <w:gridSpan w:val="3"/>
        </w:tcPr>
        <w:p w14:paraId="5525F8D0" w14:textId="3D5E2FFB" w:rsidR="002C2F49" w:rsidRDefault="002C2F49" w:rsidP="002C2F4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  <w:r w:rsidR="00C50E50">
            <w:rPr>
              <w:i/>
              <w:noProof/>
              <w:sz w:val="18"/>
            </w:rPr>
            <w:t>3/2/2025 6:34 PM</w:t>
          </w:r>
        </w:p>
      </w:tc>
    </w:tr>
  </w:tbl>
  <w:p w14:paraId="703B0D82" w14:textId="77777777" w:rsidR="002C2F49" w:rsidRPr="00055B5C" w:rsidRDefault="002C2F49" w:rsidP="00055B5C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59B6CD43" wp14:editId="54ED79CD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8C657" w14:textId="35585F60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6CD4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c-Footerprimary" style="position:absolute;margin-left:0;margin-top:120.75pt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KQUG8WAAgAA&#10;bg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2AD8C657" w14:textId="35585F60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6778" w14:textId="77777777" w:rsidR="002C2F49" w:rsidRPr="00A961C4" w:rsidRDefault="002C2F49" w:rsidP="00780C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2F49" w14:paraId="6F65BD36" w14:textId="77777777" w:rsidTr="002C2F49">
      <w:tc>
        <w:tcPr>
          <w:tcW w:w="1247" w:type="dxa"/>
        </w:tcPr>
        <w:p w14:paraId="752E19D7" w14:textId="49227B37" w:rsidR="002C2F49" w:rsidRDefault="002C2F49" w:rsidP="002C2F4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 xml:space="preserve">No.    </w:t>
          </w:r>
          <w:proofErr w:type="gramStart"/>
          <w:r w:rsidR="009767A4">
            <w:rPr>
              <w:i/>
              <w:sz w:val="18"/>
            </w:rPr>
            <w:t xml:space="preserve">  ,</w:t>
          </w:r>
          <w:proofErr w:type="gramEnd"/>
          <w:r w:rsidR="009767A4">
            <w:rPr>
              <w:i/>
              <w:sz w:val="18"/>
            </w:rPr>
            <w:t xml:space="preserve">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4A2569A" w14:textId="3C48F39F" w:rsidR="002C2F49" w:rsidRDefault="002C2F49" w:rsidP="002C2F4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767A4">
            <w:rPr>
              <w:i/>
              <w:sz w:val="18"/>
            </w:rPr>
            <w:t>Superannuation Guarantee Charge Amendment Bill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62E11168" w14:textId="77777777" w:rsidR="002C2F49" w:rsidRDefault="002C2F49" w:rsidP="002C2F4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C2F49" w14:paraId="2884D73B" w14:textId="77777777" w:rsidTr="002C2F49">
      <w:tc>
        <w:tcPr>
          <w:tcW w:w="7303" w:type="dxa"/>
          <w:gridSpan w:val="3"/>
        </w:tcPr>
        <w:p w14:paraId="2D18B92E" w14:textId="61638CDE" w:rsidR="002C2F49" w:rsidRDefault="002C2F49" w:rsidP="002C2F4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  <w:r w:rsidR="00C50E50">
            <w:rPr>
              <w:i/>
              <w:noProof/>
              <w:sz w:val="18"/>
            </w:rPr>
            <w:t>3/2/2025 6:34 PM</w:t>
          </w:r>
        </w:p>
      </w:tc>
    </w:tr>
  </w:tbl>
  <w:p w14:paraId="0B41AAC9" w14:textId="77777777" w:rsidR="002C2F49" w:rsidRPr="00A961C4" w:rsidRDefault="002C2F49" w:rsidP="00055B5C">
    <w:pPr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065AAF4" wp14:editId="675C423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2" name="Text Box 22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22881" w14:textId="35ECA188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5AAF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alt="Sec-Footerfirstpage" style="position:absolute;left:0;text-align:left;margin-left:0;margin-top:120.75pt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0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0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" stroked="f" strokeweight=".5pt">
              <v:textbox>
                <w:txbxContent>
                  <w:p w14:paraId="35522881" w14:textId="35ECA188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56B0" w14:textId="77777777" w:rsidR="006F0110" w:rsidRDefault="006F0110" w:rsidP="0048364F">
      <w:pPr>
        <w:spacing w:line="240" w:lineRule="auto"/>
      </w:pPr>
      <w:r>
        <w:separator/>
      </w:r>
    </w:p>
  </w:footnote>
  <w:footnote w:type="continuationSeparator" w:id="0">
    <w:p w14:paraId="2C3B3314" w14:textId="77777777" w:rsidR="006F0110" w:rsidRDefault="006F01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BB7F" w14:textId="77777777" w:rsidR="002C2F49" w:rsidRPr="005F1388" w:rsidRDefault="002C2F49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97EDE7B" wp14:editId="7329EFB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5" name="Text Box 1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4D6DA" w14:textId="6B569FA1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EDE7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964D6DA" w14:textId="6B569FA1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D334" w14:textId="77777777" w:rsidR="002C2F49" w:rsidRPr="005F1388" w:rsidRDefault="002C2F49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ADE5A49" wp14:editId="2F3A607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E0CCF" w14:textId="609312AD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E5A4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078E0CCF" w14:textId="609312AD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A953" w14:textId="77777777" w:rsidR="002C2F49" w:rsidRPr="005F1388" w:rsidRDefault="002C2F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9D02" w14:textId="77777777" w:rsidR="002C2F49" w:rsidRPr="00ED79B6" w:rsidRDefault="002C2F49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60CB6D2" wp14:editId="50CE4DC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9" name="Text Box 1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FB69B" w14:textId="0F0C25BD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CB6D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80FB69B" w14:textId="0F0C25BD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9004" w14:textId="77777777" w:rsidR="002C2F49" w:rsidRPr="00ED79B6" w:rsidRDefault="002C2F49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158BEEE5" wp14:editId="345881D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7" name="Text Box 1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75023" w14:textId="651B51AC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EEE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6D75023" w14:textId="651B51AC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5EA8" w14:textId="77777777" w:rsidR="002C2F49" w:rsidRPr="00ED79B6" w:rsidRDefault="002C2F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A58C" w14:textId="4A1E367B" w:rsidR="002C2F49" w:rsidRPr="00A961C4" w:rsidRDefault="002C2F49" w:rsidP="0048364F">
    <w:pPr>
      <w:rPr>
        <w:b/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3EEE3055" wp14:editId="52C101C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282F2" w14:textId="7BBA31BE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305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alt="Sec-Headerevenpage" style="position:absolute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14F282F2" w14:textId="7BBA31BE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291A2C7" w14:textId="4E814488" w:rsidR="002C2F49" w:rsidRPr="00A961C4" w:rsidRDefault="002C2F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81EB1F7" w14:textId="77777777" w:rsidR="002C2F49" w:rsidRPr="00A961C4" w:rsidRDefault="002C2F49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F19B" w14:textId="42ACC4B6" w:rsidR="002C2F49" w:rsidRPr="00A961C4" w:rsidRDefault="002C2F49" w:rsidP="0048364F">
    <w:pPr>
      <w:jc w:val="right"/>
      <w:rPr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516DDB0D" wp14:editId="7E795E8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DABAB" w14:textId="4A7F1BD0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DDB0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alt="Sec-Headerprimary" style="position:absolute;left:0;text-align:left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3F0DABAB" w14:textId="4A7F1BD0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767A4">
      <w:rPr>
        <w:sz w:val="20"/>
      </w:rPr>
      <w:fldChar w:fldCharType="separate"/>
    </w:r>
    <w:r w:rsidR="00290EF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67A4">
      <w:rPr>
        <w:b/>
        <w:sz w:val="20"/>
      </w:rPr>
      <w:fldChar w:fldCharType="separate"/>
    </w:r>
    <w:r w:rsidR="00290EF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F9B0E3" w14:textId="54D39CBB" w:rsidR="002C2F49" w:rsidRPr="00A961C4" w:rsidRDefault="002C2F4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03A552" w14:textId="77777777" w:rsidR="002C2F49" w:rsidRPr="00A961C4" w:rsidRDefault="002C2F49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8393" w14:textId="77777777" w:rsidR="002C2F49" w:rsidRPr="00A961C4" w:rsidRDefault="002C2F49" w:rsidP="0048364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5668DFB" wp14:editId="3A61AE3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95077" w14:textId="133874C7" w:rsidR="002C2F49" w:rsidRPr="00324EB0" w:rsidRDefault="00AA3AF6" w:rsidP="002C2F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68DF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alt="Sec-Headerfirstpage" style="position:absolute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h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P6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MS6Y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33E95077" w14:textId="133874C7" w:rsidR="002C2F49" w:rsidRPr="00324EB0" w:rsidRDefault="00AA3AF6" w:rsidP="002C2F4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516053">
    <w:abstractNumId w:val="9"/>
  </w:num>
  <w:num w:numId="2" w16cid:durableId="19085584">
    <w:abstractNumId w:val="7"/>
  </w:num>
  <w:num w:numId="3" w16cid:durableId="1486891331">
    <w:abstractNumId w:val="6"/>
  </w:num>
  <w:num w:numId="4" w16cid:durableId="1462915595">
    <w:abstractNumId w:val="5"/>
  </w:num>
  <w:num w:numId="5" w16cid:durableId="547574270">
    <w:abstractNumId w:val="4"/>
  </w:num>
  <w:num w:numId="6" w16cid:durableId="121778510">
    <w:abstractNumId w:val="8"/>
  </w:num>
  <w:num w:numId="7" w16cid:durableId="1166020819">
    <w:abstractNumId w:val="3"/>
  </w:num>
  <w:num w:numId="8" w16cid:durableId="712966677">
    <w:abstractNumId w:val="2"/>
  </w:num>
  <w:num w:numId="9" w16cid:durableId="1660385783">
    <w:abstractNumId w:val="1"/>
  </w:num>
  <w:num w:numId="10" w16cid:durableId="1910921751">
    <w:abstractNumId w:val="0"/>
  </w:num>
  <w:num w:numId="11" w16cid:durableId="900482428">
    <w:abstractNumId w:val="11"/>
  </w:num>
  <w:num w:numId="12" w16cid:durableId="1779594451">
    <w:abstractNumId w:val="10"/>
  </w:num>
  <w:num w:numId="13" w16cid:durableId="411008404">
    <w:abstractNumId w:val="13"/>
  </w:num>
  <w:num w:numId="14" w16cid:durableId="1793327753">
    <w:abstractNumId w:val="12"/>
  </w:num>
  <w:num w:numId="15" w16cid:durableId="587620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1BFB"/>
    <w:rsid w:val="00005D25"/>
    <w:rsid w:val="000113BC"/>
    <w:rsid w:val="000136AF"/>
    <w:rsid w:val="000417C9"/>
    <w:rsid w:val="00055B5C"/>
    <w:rsid w:val="00056391"/>
    <w:rsid w:val="000568C2"/>
    <w:rsid w:val="00060FF9"/>
    <w:rsid w:val="000614BF"/>
    <w:rsid w:val="00077059"/>
    <w:rsid w:val="000A3086"/>
    <w:rsid w:val="000B1FD2"/>
    <w:rsid w:val="000B3D63"/>
    <w:rsid w:val="000B491C"/>
    <w:rsid w:val="000D05EF"/>
    <w:rsid w:val="000D3411"/>
    <w:rsid w:val="000F21C1"/>
    <w:rsid w:val="000F316E"/>
    <w:rsid w:val="00101D90"/>
    <w:rsid w:val="0010745C"/>
    <w:rsid w:val="00113BD1"/>
    <w:rsid w:val="00122206"/>
    <w:rsid w:val="0015646E"/>
    <w:rsid w:val="001643C9"/>
    <w:rsid w:val="00165568"/>
    <w:rsid w:val="00165B1A"/>
    <w:rsid w:val="00166C2F"/>
    <w:rsid w:val="001716C9"/>
    <w:rsid w:val="00173062"/>
    <w:rsid w:val="00173363"/>
    <w:rsid w:val="00173B94"/>
    <w:rsid w:val="001854B4"/>
    <w:rsid w:val="001906ED"/>
    <w:rsid w:val="001939E1"/>
    <w:rsid w:val="00195382"/>
    <w:rsid w:val="001A3658"/>
    <w:rsid w:val="001A759A"/>
    <w:rsid w:val="001B633C"/>
    <w:rsid w:val="001B6B00"/>
    <w:rsid w:val="001B7A5D"/>
    <w:rsid w:val="001C2418"/>
    <w:rsid w:val="001C69C4"/>
    <w:rsid w:val="001D3E64"/>
    <w:rsid w:val="001E3590"/>
    <w:rsid w:val="001E7407"/>
    <w:rsid w:val="00201D27"/>
    <w:rsid w:val="00202618"/>
    <w:rsid w:val="00215210"/>
    <w:rsid w:val="00225735"/>
    <w:rsid w:val="002300A1"/>
    <w:rsid w:val="00240749"/>
    <w:rsid w:val="0024309E"/>
    <w:rsid w:val="002500F9"/>
    <w:rsid w:val="00260286"/>
    <w:rsid w:val="00263820"/>
    <w:rsid w:val="00267975"/>
    <w:rsid w:val="00275197"/>
    <w:rsid w:val="00290EF7"/>
    <w:rsid w:val="00291B14"/>
    <w:rsid w:val="00293B89"/>
    <w:rsid w:val="00297DD4"/>
    <w:rsid w:val="00297ECB"/>
    <w:rsid w:val="002B5A30"/>
    <w:rsid w:val="002C2F49"/>
    <w:rsid w:val="002D043A"/>
    <w:rsid w:val="002D395A"/>
    <w:rsid w:val="002F091B"/>
    <w:rsid w:val="002F5A80"/>
    <w:rsid w:val="003415D3"/>
    <w:rsid w:val="00345501"/>
    <w:rsid w:val="00350417"/>
    <w:rsid w:val="00352B0F"/>
    <w:rsid w:val="00373874"/>
    <w:rsid w:val="00375C6C"/>
    <w:rsid w:val="00393DD1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0F79"/>
    <w:rsid w:val="0048196B"/>
    <w:rsid w:val="0048364F"/>
    <w:rsid w:val="00486D05"/>
    <w:rsid w:val="00496F97"/>
    <w:rsid w:val="004C7C8C"/>
    <w:rsid w:val="004E22F8"/>
    <w:rsid w:val="004E2A4A"/>
    <w:rsid w:val="004F0D23"/>
    <w:rsid w:val="004F1FAC"/>
    <w:rsid w:val="00516B8D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D386A"/>
    <w:rsid w:val="005E152A"/>
    <w:rsid w:val="005F0088"/>
    <w:rsid w:val="005F11B1"/>
    <w:rsid w:val="00600219"/>
    <w:rsid w:val="00612A7B"/>
    <w:rsid w:val="006167FD"/>
    <w:rsid w:val="00632F4D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0404"/>
    <w:rsid w:val="006E303A"/>
    <w:rsid w:val="006F0110"/>
    <w:rsid w:val="006F0540"/>
    <w:rsid w:val="006F7E19"/>
    <w:rsid w:val="00700B2C"/>
    <w:rsid w:val="00703F91"/>
    <w:rsid w:val="00712D8D"/>
    <w:rsid w:val="00713084"/>
    <w:rsid w:val="00714B26"/>
    <w:rsid w:val="00731E00"/>
    <w:rsid w:val="007440B7"/>
    <w:rsid w:val="0075480E"/>
    <w:rsid w:val="007634AD"/>
    <w:rsid w:val="007715C9"/>
    <w:rsid w:val="00774C88"/>
    <w:rsid w:val="00774EDD"/>
    <w:rsid w:val="007757EC"/>
    <w:rsid w:val="00780C23"/>
    <w:rsid w:val="007B30AA"/>
    <w:rsid w:val="007C3D53"/>
    <w:rsid w:val="007D6DA3"/>
    <w:rsid w:val="007E5496"/>
    <w:rsid w:val="007E7D4A"/>
    <w:rsid w:val="008006CC"/>
    <w:rsid w:val="00807F18"/>
    <w:rsid w:val="00831E8D"/>
    <w:rsid w:val="00856A31"/>
    <w:rsid w:val="00857D6B"/>
    <w:rsid w:val="008604EF"/>
    <w:rsid w:val="008754D0"/>
    <w:rsid w:val="00876322"/>
    <w:rsid w:val="00877D48"/>
    <w:rsid w:val="00883781"/>
    <w:rsid w:val="00885570"/>
    <w:rsid w:val="00893958"/>
    <w:rsid w:val="0089523E"/>
    <w:rsid w:val="008A2C36"/>
    <w:rsid w:val="008A2E77"/>
    <w:rsid w:val="008C6F6F"/>
    <w:rsid w:val="008D0EE0"/>
    <w:rsid w:val="008D3E94"/>
    <w:rsid w:val="008F4F1C"/>
    <w:rsid w:val="008F77C4"/>
    <w:rsid w:val="009103F3"/>
    <w:rsid w:val="00932377"/>
    <w:rsid w:val="00934AE9"/>
    <w:rsid w:val="00943221"/>
    <w:rsid w:val="00967042"/>
    <w:rsid w:val="009767A4"/>
    <w:rsid w:val="0098255A"/>
    <w:rsid w:val="009845BE"/>
    <w:rsid w:val="009969C9"/>
    <w:rsid w:val="009E186E"/>
    <w:rsid w:val="009F7BD0"/>
    <w:rsid w:val="00A048FF"/>
    <w:rsid w:val="00A10775"/>
    <w:rsid w:val="00A16F0D"/>
    <w:rsid w:val="00A231E2"/>
    <w:rsid w:val="00A356EA"/>
    <w:rsid w:val="00A36C48"/>
    <w:rsid w:val="00A37750"/>
    <w:rsid w:val="00A41E0B"/>
    <w:rsid w:val="00A53871"/>
    <w:rsid w:val="00A55631"/>
    <w:rsid w:val="00A64912"/>
    <w:rsid w:val="00A70A74"/>
    <w:rsid w:val="00AA3309"/>
    <w:rsid w:val="00AA3795"/>
    <w:rsid w:val="00AA3AF6"/>
    <w:rsid w:val="00AC1E75"/>
    <w:rsid w:val="00AC4C50"/>
    <w:rsid w:val="00AD395A"/>
    <w:rsid w:val="00AD5641"/>
    <w:rsid w:val="00AE1088"/>
    <w:rsid w:val="00AF1BA4"/>
    <w:rsid w:val="00B032D8"/>
    <w:rsid w:val="00B32BE2"/>
    <w:rsid w:val="00B33B3C"/>
    <w:rsid w:val="00B51BFB"/>
    <w:rsid w:val="00B551AB"/>
    <w:rsid w:val="00B6382D"/>
    <w:rsid w:val="00B663F0"/>
    <w:rsid w:val="00B92576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0E50"/>
    <w:rsid w:val="00C5344E"/>
    <w:rsid w:val="00C54E84"/>
    <w:rsid w:val="00C61627"/>
    <w:rsid w:val="00C7573B"/>
    <w:rsid w:val="00C76CF3"/>
    <w:rsid w:val="00C97FC3"/>
    <w:rsid w:val="00CA15F4"/>
    <w:rsid w:val="00CE1E31"/>
    <w:rsid w:val="00CE4353"/>
    <w:rsid w:val="00CF0BB2"/>
    <w:rsid w:val="00D00EAA"/>
    <w:rsid w:val="00D13441"/>
    <w:rsid w:val="00D243A3"/>
    <w:rsid w:val="00D401F1"/>
    <w:rsid w:val="00D477C3"/>
    <w:rsid w:val="00D52EFE"/>
    <w:rsid w:val="00D53E7B"/>
    <w:rsid w:val="00D63EF6"/>
    <w:rsid w:val="00D70DFB"/>
    <w:rsid w:val="00D73029"/>
    <w:rsid w:val="00D766DF"/>
    <w:rsid w:val="00DA18BD"/>
    <w:rsid w:val="00DD0F57"/>
    <w:rsid w:val="00DE2002"/>
    <w:rsid w:val="00DF7AE9"/>
    <w:rsid w:val="00E05704"/>
    <w:rsid w:val="00E17F2B"/>
    <w:rsid w:val="00E24D66"/>
    <w:rsid w:val="00E37760"/>
    <w:rsid w:val="00E54292"/>
    <w:rsid w:val="00E56187"/>
    <w:rsid w:val="00E74DC7"/>
    <w:rsid w:val="00E84ECA"/>
    <w:rsid w:val="00E87699"/>
    <w:rsid w:val="00E90CB6"/>
    <w:rsid w:val="00E947C6"/>
    <w:rsid w:val="00EB2567"/>
    <w:rsid w:val="00EB510C"/>
    <w:rsid w:val="00ED492F"/>
    <w:rsid w:val="00EE3E36"/>
    <w:rsid w:val="00EF2E3A"/>
    <w:rsid w:val="00EF4F11"/>
    <w:rsid w:val="00F047E2"/>
    <w:rsid w:val="00F078DC"/>
    <w:rsid w:val="00F13E86"/>
    <w:rsid w:val="00F17B00"/>
    <w:rsid w:val="00F677A9"/>
    <w:rsid w:val="00F84CF5"/>
    <w:rsid w:val="00F92D35"/>
    <w:rsid w:val="00FA420B"/>
    <w:rsid w:val="00FB13F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C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C23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C23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C23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C2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C2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C2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C2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C2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C2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0C23"/>
  </w:style>
  <w:style w:type="paragraph" w:customStyle="1" w:styleId="OPCParaBase">
    <w:name w:val="OPCParaBase"/>
    <w:qFormat/>
    <w:rsid w:val="00780C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0C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0C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0C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0C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0C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0C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0C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0C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0C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0C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0C23"/>
  </w:style>
  <w:style w:type="paragraph" w:customStyle="1" w:styleId="Blocks">
    <w:name w:val="Blocks"/>
    <w:aliases w:val="bb"/>
    <w:basedOn w:val="OPCParaBase"/>
    <w:qFormat/>
    <w:rsid w:val="00780C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0C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0C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0C23"/>
    <w:rPr>
      <w:i/>
    </w:rPr>
  </w:style>
  <w:style w:type="paragraph" w:customStyle="1" w:styleId="BoxList">
    <w:name w:val="BoxList"/>
    <w:aliases w:val="bl"/>
    <w:basedOn w:val="BoxText"/>
    <w:qFormat/>
    <w:rsid w:val="00780C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0C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0C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0C23"/>
    <w:pPr>
      <w:ind w:left="1985" w:hanging="851"/>
    </w:pPr>
  </w:style>
  <w:style w:type="character" w:customStyle="1" w:styleId="CharAmPartNo">
    <w:name w:val="CharAmPartNo"/>
    <w:basedOn w:val="OPCCharBase"/>
    <w:qFormat/>
    <w:rsid w:val="00780C23"/>
  </w:style>
  <w:style w:type="character" w:customStyle="1" w:styleId="CharAmPartText">
    <w:name w:val="CharAmPartText"/>
    <w:basedOn w:val="OPCCharBase"/>
    <w:qFormat/>
    <w:rsid w:val="00780C23"/>
  </w:style>
  <w:style w:type="character" w:customStyle="1" w:styleId="CharAmSchNo">
    <w:name w:val="CharAmSchNo"/>
    <w:basedOn w:val="OPCCharBase"/>
    <w:qFormat/>
    <w:rsid w:val="00780C23"/>
  </w:style>
  <w:style w:type="character" w:customStyle="1" w:styleId="CharAmSchText">
    <w:name w:val="CharAmSchText"/>
    <w:basedOn w:val="OPCCharBase"/>
    <w:qFormat/>
    <w:rsid w:val="00780C23"/>
  </w:style>
  <w:style w:type="character" w:customStyle="1" w:styleId="CharBoldItalic">
    <w:name w:val="CharBoldItalic"/>
    <w:basedOn w:val="OPCCharBase"/>
    <w:uiPriority w:val="1"/>
    <w:qFormat/>
    <w:rsid w:val="00780C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0C23"/>
  </w:style>
  <w:style w:type="character" w:customStyle="1" w:styleId="CharChapText">
    <w:name w:val="CharChapText"/>
    <w:basedOn w:val="OPCCharBase"/>
    <w:uiPriority w:val="1"/>
    <w:qFormat/>
    <w:rsid w:val="00780C23"/>
  </w:style>
  <w:style w:type="character" w:customStyle="1" w:styleId="CharDivNo">
    <w:name w:val="CharDivNo"/>
    <w:basedOn w:val="OPCCharBase"/>
    <w:uiPriority w:val="1"/>
    <w:qFormat/>
    <w:rsid w:val="00780C23"/>
  </w:style>
  <w:style w:type="character" w:customStyle="1" w:styleId="CharDivText">
    <w:name w:val="CharDivText"/>
    <w:basedOn w:val="OPCCharBase"/>
    <w:uiPriority w:val="1"/>
    <w:qFormat/>
    <w:rsid w:val="00780C23"/>
  </w:style>
  <w:style w:type="character" w:customStyle="1" w:styleId="CharItalic">
    <w:name w:val="CharItalic"/>
    <w:basedOn w:val="OPCCharBase"/>
    <w:uiPriority w:val="1"/>
    <w:qFormat/>
    <w:rsid w:val="00780C23"/>
    <w:rPr>
      <w:i/>
    </w:rPr>
  </w:style>
  <w:style w:type="character" w:customStyle="1" w:styleId="CharPartNo">
    <w:name w:val="CharPartNo"/>
    <w:basedOn w:val="OPCCharBase"/>
    <w:uiPriority w:val="1"/>
    <w:qFormat/>
    <w:rsid w:val="00780C23"/>
  </w:style>
  <w:style w:type="character" w:customStyle="1" w:styleId="CharPartText">
    <w:name w:val="CharPartText"/>
    <w:basedOn w:val="OPCCharBase"/>
    <w:uiPriority w:val="1"/>
    <w:qFormat/>
    <w:rsid w:val="00780C23"/>
  </w:style>
  <w:style w:type="character" w:customStyle="1" w:styleId="CharSectno">
    <w:name w:val="CharSectno"/>
    <w:basedOn w:val="OPCCharBase"/>
    <w:qFormat/>
    <w:rsid w:val="00780C23"/>
  </w:style>
  <w:style w:type="character" w:customStyle="1" w:styleId="CharSubdNo">
    <w:name w:val="CharSubdNo"/>
    <w:basedOn w:val="OPCCharBase"/>
    <w:uiPriority w:val="1"/>
    <w:qFormat/>
    <w:rsid w:val="00780C23"/>
  </w:style>
  <w:style w:type="character" w:customStyle="1" w:styleId="CharSubdText">
    <w:name w:val="CharSubdText"/>
    <w:basedOn w:val="OPCCharBase"/>
    <w:uiPriority w:val="1"/>
    <w:qFormat/>
    <w:rsid w:val="00780C23"/>
  </w:style>
  <w:style w:type="paragraph" w:customStyle="1" w:styleId="CTA--">
    <w:name w:val="CTA --"/>
    <w:basedOn w:val="OPCParaBase"/>
    <w:next w:val="Normal"/>
    <w:rsid w:val="00780C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0C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0C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0C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0C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0C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0C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0C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0C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0C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0C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0C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0C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0C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80C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0C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0C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0C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0C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0C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0C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0C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0C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0C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0C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0C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0C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0C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0C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0C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0C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0C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0C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0C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0C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0C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0C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0C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0C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0C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0C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0C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0C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0C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0C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0C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0C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0C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0C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0C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0C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0C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0C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0C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0C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0C2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0C2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0C2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0C2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0C2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0C2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0C2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0C2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0C2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0C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0C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0C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0C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0C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0C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0C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0C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0C23"/>
    <w:rPr>
      <w:sz w:val="16"/>
    </w:rPr>
  </w:style>
  <w:style w:type="table" w:customStyle="1" w:styleId="CFlag">
    <w:name w:val="CFlag"/>
    <w:basedOn w:val="TableNormal"/>
    <w:uiPriority w:val="99"/>
    <w:rsid w:val="00780C2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80C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0C2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80C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0C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80C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0C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0C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0C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0C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80C23"/>
    <w:pPr>
      <w:spacing w:before="120"/>
    </w:pPr>
  </w:style>
  <w:style w:type="paragraph" w:customStyle="1" w:styleId="TableTextEndNotes">
    <w:name w:val="TableTextEndNotes"/>
    <w:aliases w:val="Tten"/>
    <w:basedOn w:val="Normal"/>
    <w:rsid w:val="00780C2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80C2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80C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0C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0C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0C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0C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0C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0C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0C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0C2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0C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0C23"/>
  </w:style>
  <w:style w:type="character" w:customStyle="1" w:styleId="CharSubPartNoCASA">
    <w:name w:val="CharSubPartNo(CASA)"/>
    <w:basedOn w:val="OPCCharBase"/>
    <w:uiPriority w:val="1"/>
    <w:rsid w:val="00780C23"/>
  </w:style>
  <w:style w:type="paragraph" w:customStyle="1" w:styleId="ENoteTTIndentHeadingSub">
    <w:name w:val="ENoteTTIndentHeadingSub"/>
    <w:aliases w:val="enTTHis"/>
    <w:basedOn w:val="OPCParaBase"/>
    <w:rsid w:val="00780C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0C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0C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0C2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8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80C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0C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0C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0C23"/>
    <w:rPr>
      <w:sz w:val="22"/>
    </w:rPr>
  </w:style>
  <w:style w:type="paragraph" w:customStyle="1" w:styleId="SOTextNote">
    <w:name w:val="SO TextNote"/>
    <w:aliases w:val="sont"/>
    <w:basedOn w:val="SOText"/>
    <w:qFormat/>
    <w:rsid w:val="00780C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0C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0C23"/>
    <w:rPr>
      <w:sz w:val="22"/>
    </w:rPr>
  </w:style>
  <w:style w:type="paragraph" w:customStyle="1" w:styleId="FileName">
    <w:name w:val="FileName"/>
    <w:basedOn w:val="Normal"/>
    <w:rsid w:val="00780C2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0C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0C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0C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0C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0C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0C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0C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0C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0C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0C2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80C23"/>
  </w:style>
  <w:style w:type="numbering" w:styleId="111111">
    <w:name w:val="Outline List 2"/>
    <w:basedOn w:val="NoList"/>
    <w:uiPriority w:val="99"/>
    <w:semiHidden/>
    <w:unhideWhenUsed/>
    <w:rsid w:val="00780C2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80C23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80C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C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C2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C2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C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C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C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C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780C2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2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0C23"/>
  </w:style>
  <w:style w:type="paragraph" w:styleId="BlockText">
    <w:name w:val="Block Text"/>
    <w:basedOn w:val="Normal"/>
    <w:uiPriority w:val="99"/>
    <w:semiHidden/>
    <w:unhideWhenUsed/>
    <w:rsid w:val="00780C2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8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0C2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0C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0C2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0C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0C2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0C2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0C2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0C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0C2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0C2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0C2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0C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0C2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0C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0C2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80C2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0C2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0C2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0C23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80C2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80C2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80C2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80C2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80C2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80C2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80C2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0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C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C23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780C2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80C2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80C2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80C2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80C2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80C2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80C2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0C23"/>
  </w:style>
  <w:style w:type="character" w:customStyle="1" w:styleId="DateChar">
    <w:name w:val="Date Char"/>
    <w:basedOn w:val="DefaultParagraphFont"/>
    <w:link w:val="Date"/>
    <w:uiPriority w:val="99"/>
    <w:semiHidden/>
    <w:rsid w:val="00780C2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0C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0C2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0C2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0C23"/>
    <w:rPr>
      <w:sz w:val="22"/>
    </w:rPr>
  </w:style>
  <w:style w:type="character" w:styleId="Emphasis">
    <w:name w:val="Emphasis"/>
    <w:basedOn w:val="DefaultParagraphFont"/>
    <w:uiPriority w:val="20"/>
    <w:qFormat/>
    <w:rsid w:val="00780C2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80C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0C2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0C23"/>
  </w:style>
  <w:style w:type="paragraph" w:styleId="EnvelopeAddress">
    <w:name w:val="envelope address"/>
    <w:basedOn w:val="Normal"/>
    <w:uiPriority w:val="99"/>
    <w:semiHidden/>
    <w:unhideWhenUsed/>
    <w:rsid w:val="00780C2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0C2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0C2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80C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C2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C23"/>
  </w:style>
  <w:style w:type="table" w:styleId="GridTable1Light">
    <w:name w:val="Grid Table 1 Light"/>
    <w:basedOn w:val="TableNormal"/>
    <w:uiPriority w:val="46"/>
    <w:rsid w:val="00780C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0C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80C2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80C2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80C2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80C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80C2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80C2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0C2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80C2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80C2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0C2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80C2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80C2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80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80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80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80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80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80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80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80C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80C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80C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80C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80C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0C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80C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80C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80C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80C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80C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80C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80C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80C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80C2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80C23"/>
  </w:style>
  <w:style w:type="paragraph" w:styleId="HTMLAddress">
    <w:name w:val="HTML Address"/>
    <w:basedOn w:val="Normal"/>
    <w:link w:val="HTMLAddressChar"/>
    <w:uiPriority w:val="99"/>
    <w:semiHidden/>
    <w:unhideWhenUsed/>
    <w:rsid w:val="00780C2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0C23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780C2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80C2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80C2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80C2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C23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C23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780C2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80C2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80C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80C2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0C2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0C2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0C2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0C2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0C2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0C2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0C2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0C2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0C2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0C2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80C2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C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C2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80C2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80C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80C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80C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80C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80C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80C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80C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80C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80C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80C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80C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80C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80C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80C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80C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80C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80C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80C2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80C2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80C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80C2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780C2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80C2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80C2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80C2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80C2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80C2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0C2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0C2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0C2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0C2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0C2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0C2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0C2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0C2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0C2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80C2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0C2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0C2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0C2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0C2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80C2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80C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80C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80C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80C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80C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80C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80C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80C2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0C2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0C2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80C2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80C2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80C2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80C2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80C2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80C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80C2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80C2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80C2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80C2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80C2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80C2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80C2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80C2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80C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80C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80C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80C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80C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80C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80C2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80C2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80C2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80C2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80C2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80C2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80C2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80C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0C23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780C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80C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80C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80C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80C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80C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80C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80C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80C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80C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80C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80C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80C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80C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80C2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80C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80C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80C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80C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80C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80C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80C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80C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80C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80C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80C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80C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80C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80C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80C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80C2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0C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0C2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0C2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80C2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0C2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0C2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0C2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80C23"/>
  </w:style>
  <w:style w:type="character" w:styleId="PlaceholderText">
    <w:name w:val="Placeholder Text"/>
    <w:basedOn w:val="DefaultParagraphFont"/>
    <w:uiPriority w:val="99"/>
    <w:semiHidden/>
    <w:rsid w:val="00780C23"/>
    <w:rPr>
      <w:color w:val="808080"/>
    </w:rPr>
  </w:style>
  <w:style w:type="table" w:styleId="PlainTable1">
    <w:name w:val="Plain Table 1"/>
    <w:basedOn w:val="TableNormal"/>
    <w:uiPriority w:val="41"/>
    <w:rsid w:val="00780C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0C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0C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0C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0C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80C2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C2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80C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C2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0C2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0C2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0C2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0C23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80C23"/>
    <w:rPr>
      <w:u w:val="dotted"/>
    </w:rPr>
  </w:style>
  <w:style w:type="character" w:styleId="Strong">
    <w:name w:val="Strong"/>
    <w:basedOn w:val="DefaultParagraphFont"/>
    <w:uiPriority w:val="22"/>
    <w:qFormat/>
    <w:rsid w:val="00780C2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C2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0C2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80C2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80C2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80C23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80C23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80C23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80C23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80C23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80C23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80C23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80C23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80C23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80C23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80C23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80C23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80C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80C23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0C2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0C23"/>
  </w:style>
  <w:style w:type="table" w:styleId="TableProfessional">
    <w:name w:val="Table Professional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80C23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80C23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80C23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80C2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80C23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80C23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80C23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80C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80C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C23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80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59E8-E893-446E-BD30-06A6EC97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327</Words>
  <Characters>1869</Characters>
  <Application>Microsoft Office Word</Application>
  <DocSecurity>2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Superannuation Guarantee Charge Amendment Bill 2025</vt:lpstr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Superannuation Guarantee Charge Amendment Bill 2025</dc:title>
  <dc:subject/>
  <dc:creator>Treasury</dc:creator>
  <cp:keywords/>
  <dc:description/>
  <cp:lastModifiedBy/>
  <cp:revision>1</cp:revision>
  <dcterms:created xsi:type="dcterms:W3CDTF">2025-02-03T07:36:00Z</dcterms:created>
  <dcterms:modified xsi:type="dcterms:W3CDTF">2025-03-06T02:27:00Z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Superannuation Guarantee Charge Amendment Bill 2025</vt:lpwstr>
  </property>
  <property fmtid="{D5CDD505-2E9C-101B-9397-08002B2CF9AE}" pid="3" name="ActNo">
    <vt:lpwstr>No.      , 2025</vt:lpwstr>
  </property>
  <property fmtid="{D5CDD505-2E9C-101B-9397-08002B2CF9AE}" pid="4" name="Classification">
    <vt:lpwstr>EXPOSURE DRAFT</vt:lpwstr>
  </property>
  <property fmtid="{D5CDD505-2E9C-101B-9397-08002B2CF9AE}" pid="5" name="MSIP_Label_4f932d64-9ab1-4d9b-81d2-a3a8b82dd47d_Enabled">
    <vt:lpwstr>true</vt:lpwstr>
  </property>
  <property fmtid="{D5CDD505-2E9C-101B-9397-08002B2CF9AE}" pid="6" name="MSIP_Label_4f932d64-9ab1-4d9b-81d2-a3a8b82dd47d_SetDate">
    <vt:lpwstr>2025-03-04T23:40:58Z</vt:lpwstr>
  </property>
  <property fmtid="{D5CDD505-2E9C-101B-9397-08002B2CF9AE}" pid="7" name="MSIP_Label_4f932d64-9ab1-4d9b-81d2-a3a8b82dd47d_Method">
    <vt:lpwstr>Privileged</vt:lpwstr>
  </property>
  <property fmtid="{D5CDD505-2E9C-101B-9397-08002B2CF9AE}" pid="8" name="MSIP_Label_4f932d64-9ab1-4d9b-81d2-a3a8b82dd47d_Name">
    <vt:lpwstr>OFFICIAL No Visual Marking</vt:lpwstr>
  </property>
  <property fmtid="{D5CDD505-2E9C-101B-9397-08002B2CF9AE}" pid="9" name="MSIP_Label_4f932d64-9ab1-4d9b-81d2-a3a8b82dd47d_SiteId">
    <vt:lpwstr>214f1646-2021-47cc-8397-e3d3a7ba7d9d</vt:lpwstr>
  </property>
  <property fmtid="{D5CDD505-2E9C-101B-9397-08002B2CF9AE}" pid="10" name="MSIP_Label_4f932d64-9ab1-4d9b-81d2-a3a8b82dd47d_ActionId">
    <vt:lpwstr>fa4a78cd-7a84-4d53-b2f7-31592b30d5da</vt:lpwstr>
  </property>
  <property fmtid="{D5CDD505-2E9C-101B-9397-08002B2CF9AE}" pid="11" name="MSIP_Label_4f932d64-9ab1-4d9b-81d2-a3a8b82dd47d_ContentBits">
    <vt:lpwstr>0</vt:lpwstr>
  </property>
</Properties>
</file>