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B827" w14:textId="77777777" w:rsidR="0048364F" w:rsidRPr="00475A01" w:rsidRDefault="00193461" w:rsidP="0020300C">
      <w:pPr>
        <w:rPr>
          <w:sz w:val="28"/>
        </w:rPr>
      </w:pPr>
      <w:r w:rsidRPr="00475A01">
        <w:rPr>
          <w:noProof/>
          <w:lang w:eastAsia="en-AU"/>
        </w:rPr>
        <w:drawing>
          <wp:inline distT="0" distB="0" distL="0" distR="0" wp14:anchorId="6168F2F5" wp14:editId="1C11075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496125" w14:paraId="403D8268" w14:textId="77777777" w:rsidTr="00496125">
        <w:tc>
          <w:tcPr>
            <w:tcW w:w="5000" w:type="pct"/>
            <w:shd w:val="clear" w:color="auto" w:fill="auto"/>
          </w:tcPr>
          <w:p w14:paraId="580DA265" w14:textId="77777777" w:rsidR="00496125" w:rsidRDefault="00496125" w:rsidP="00496125">
            <w:pPr>
              <w:jc w:val="center"/>
              <w:rPr>
                <w:b/>
                <w:sz w:val="26"/>
              </w:rPr>
            </w:pPr>
            <w:r>
              <w:rPr>
                <w:b/>
                <w:sz w:val="26"/>
              </w:rPr>
              <w:t>EXPOSURE DRAFT</w:t>
            </w:r>
          </w:p>
          <w:p w14:paraId="30FEF659" w14:textId="6413DE4C" w:rsidR="00496125" w:rsidRPr="00496125" w:rsidRDefault="00496125" w:rsidP="00496125">
            <w:pPr>
              <w:rPr>
                <w:b/>
                <w:sz w:val="20"/>
              </w:rPr>
            </w:pPr>
          </w:p>
        </w:tc>
      </w:tr>
    </w:tbl>
    <w:p w14:paraId="3AA75D93" w14:textId="77777777" w:rsidR="0048364F" w:rsidRDefault="0048364F" w:rsidP="0048364F">
      <w:pPr>
        <w:rPr>
          <w:sz w:val="19"/>
        </w:rPr>
      </w:pPr>
    </w:p>
    <w:p w14:paraId="4ACD219E" w14:textId="77777777" w:rsidR="00496125" w:rsidRPr="00475A01" w:rsidRDefault="00496125" w:rsidP="0048364F">
      <w:pPr>
        <w:rPr>
          <w:sz w:val="19"/>
        </w:rPr>
      </w:pPr>
    </w:p>
    <w:p w14:paraId="41BDAD17" w14:textId="4DBAA8EA" w:rsidR="0048364F" w:rsidRPr="00475A01" w:rsidRDefault="002A0086" w:rsidP="0048364F">
      <w:pPr>
        <w:pStyle w:val="ShortT"/>
      </w:pPr>
      <w:bookmarkStart w:id="0" w:name="_Hlk184651027"/>
      <w:r w:rsidRPr="00475A01">
        <w:t>National Consumer Credit Protection Amendment (</w:t>
      </w:r>
      <w:proofErr w:type="gramStart"/>
      <w:r w:rsidRPr="00475A01">
        <w:t>Low Cost</w:t>
      </w:r>
      <w:proofErr w:type="gramEnd"/>
      <w:r w:rsidRPr="00475A01">
        <w:t xml:space="preserve"> Credit) </w:t>
      </w:r>
      <w:r w:rsidR="00891BD1">
        <w:t>Regulations 2</w:t>
      </w:r>
      <w:r w:rsidR="003F4FBA">
        <w:t>025</w:t>
      </w:r>
    </w:p>
    <w:bookmarkEnd w:id="0"/>
    <w:p w14:paraId="78A3FCE3" w14:textId="1B542DD8" w:rsidR="00F631A0" w:rsidRPr="0034086C" w:rsidRDefault="00F631A0" w:rsidP="007517B8">
      <w:pPr>
        <w:pStyle w:val="SignCoverPageStart"/>
        <w:spacing w:before="240"/>
        <w:rPr>
          <w:szCs w:val="22"/>
        </w:rPr>
      </w:pPr>
      <w:r w:rsidRPr="0034086C">
        <w:rPr>
          <w:szCs w:val="22"/>
        </w:rPr>
        <w:t xml:space="preserve">I, </w:t>
      </w:r>
      <w:r>
        <w:rPr>
          <w:szCs w:val="22"/>
        </w:rPr>
        <w:t>the Honourable Sam Mostyn AC</w:t>
      </w:r>
      <w:r w:rsidRPr="0034086C">
        <w:rPr>
          <w:szCs w:val="22"/>
        </w:rPr>
        <w:t xml:space="preserve">, </w:t>
      </w:r>
      <w:r>
        <w:rPr>
          <w:szCs w:val="22"/>
        </w:rPr>
        <w:t>Governor</w:t>
      </w:r>
      <w:r w:rsidR="00891BD1">
        <w:rPr>
          <w:szCs w:val="22"/>
        </w:rPr>
        <w:noBreakHyphen/>
      </w:r>
      <w:r>
        <w:rPr>
          <w:szCs w:val="22"/>
        </w:rPr>
        <w:t>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14:paraId="462991A4" w14:textId="00D1059B" w:rsidR="00F631A0" w:rsidRPr="0034086C" w:rsidRDefault="00F631A0" w:rsidP="007517B8">
      <w:pPr>
        <w:keepNext/>
        <w:spacing w:before="720" w:line="240" w:lineRule="atLeast"/>
        <w:ind w:right="397"/>
        <w:jc w:val="both"/>
        <w:rPr>
          <w:szCs w:val="22"/>
        </w:rPr>
      </w:pPr>
      <w:r w:rsidRPr="0034086C">
        <w:rPr>
          <w:szCs w:val="22"/>
        </w:rPr>
        <w:t xml:space="preserve">Dated </w:t>
      </w:r>
      <w:r w:rsidRPr="0034086C">
        <w:rPr>
          <w:szCs w:val="22"/>
        </w:rPr>
        <w:tab/>
      </w:r>
      <w:r w:rsidRPr="0034086C">
        <w:rPr>
          <w:szCs w:val="22"/>
        </w:rPr>
        <w:tab/>
      </w:r>
      <w:r w:rsidRPr="0034086C">
        <w:rPr>
          <w:szCs w:val="22"/>
        </w:rPr>
        <w:tab/>
      </w:r>
      <w:r w:rsidRPr="0034086C">
        <w:rPr>
          <w:szCs w:val="22"/>
        </w:rPr>
        <w:tab/>
      </w:r>
      <w:r w:rsidRPr="0034086C">
        <w:rPr>
          <w:szCs w:val="22"/>
        </w:rPr>
        <w:fldChar w:fldCharType="begin"/>
      </w:r>
      <w:r w:rsidRPr="0034086C">
        <w:rPr>
          <w:szCs w:val="22"/>
        </w:rPr>
        <w:instrText xml:space="preserve"> DOCPROPERTY  DateMade </w:instrText>
      </w:r>
      <w:r w:rsidRPr="0034086C">
        <w:rPr>
          <w:szCs w:val="22"/>
        </w:rPr>
        <w:fldChar w:fldCharType="separate"/>
      </w:r>
      <w:r w:rsidR="00153C31">
        <w:rPr>
          <w:szCs w:val="22"/>
        </w:rPr>
        <w:t>2025</w:t>
      </w:r>
      <w:r w:rsidRPr="0034086C">
        <w:rPr>
          <w:szCs w:val="22"/>
        </w:rPr>
        <w:fldChar w:fldCharType="end"/>
      </w:r>
    </w:p>
    <w:p w14:paraId="43C5201D" w14:textId="0696A142" w:rsidR="00F631A0" w:rsidRPr="0034086C" w:rsidRDefault="00F631A0" w:rsidP="007517B8">
      <w:pPr>
        <w:keepNext/>
        <w:tabs>
          <w:tab w:val="left" w:pos="3402"/>
        </w:tabs>
        <w:spacing w:before="1080" w:line="300" w:lineRule="atLeast"/>
        <w:ind w:left="397" w:right="397"/>
        <w:jc w:val="right"/>
        <w:rPr>
          <w:szCs w:val="22"/>
        </w:rPr>
      </w:pPr>
      <w:r>
        <w:rPr>
          <w:szCs w:val="22"/>
        </w:rPr>
        <w:t>Sam Mostyn AC</w:t>
      </w:r>
    </w:p>
    <w:p w14:paraId="7C6DC2B6" w14:textId="59E20683" w:rsidR="00F631A0" w:rsidRPr="0034086C" w:rsidRDefault="00F631A0" w:rsidP="007517B8">
      <w:pPr>
        <w:keepNext/>
        <w:tabs>
          <w:tab w:val="left" w:pos="3402"/>
        </w:tabs>
        <w:spacing w:line="300" w:lineRule="atLeast"/>
        <w:ind w:left="397" w:right="397"/>
        <w:jc w:val="right"/>
        <w:rPr>
          <w:szCs w:val="22"/>
        </w:rPr>
      </w:pPr>
      <w:r>
        <w:rPr>
          <w:szCs w:val="22"/>
        </w:rPr>
        <w:t>Governor</w:t>
      </w:r>
      <w:r w:rsidR="00891BD1">
        <w:rPr>
          <w:szCs w:val="22"/>
        </w:rPr>
        <w:noBreakHyphen/>
      </w:r>
      <w:r>
        <w:rPr>
          <w:szCs w:val="22"/>
        </w:rPr>
        <w:t>General</w:t>
      </w:r>
    </w:p>
    <w:p w14:paraId="19D3B994" w14:textId="77777777" w:rsidR="00F631A0" w:rsidRPr="0034086C" w:rsidRDefault="00F631A0" w:rsidP="007517B8">
      <w:pPr>
        <w:keepNext/>
        <w:tabs>
          <w:tab w:val="left" w:pos="3402"/>
        </w:tabs>
        <w:spacing w:before="840" w:after="1080" w:line="300" w:lineRule="atLeast"/>
        <w:ind w:right="397"/>
        <w:rPr>
          <w:szCs w:val="22"/>
        </w:rPr>
      </w:pPr>
      <w:r w:rsidRPr="0034086C">
        <w:rPr>
          <w:szCs w:val="22"/>
        </w:rPr>
        <w:t>By H</w:t>
      </w:r>
      <w:r>
        <w:t>er</w:t>
      </w:r>
      <w:r w:rsidRPr="0034086C">
        <w:rPr>
          <w:szCs w:val="22"/>
        </w:rPr>
        <w:t xml:space="preserve"> Excellency’s Command</w:t>
      </w:r>
    </w:p>
    <w:p w14:paraId="6A83272C" w14:textId="14858518" w:rsidR="00F631A0" w:rsidRPr="0034086C" w:rsidRDefault="00F631A0" w:rsidP="007517B8">
      <w:pPr>
        <w:keepNext/>
        <w:tabs>
          <w:tab w:val="left" w:pos="3402"/>
        </w:tabs>
        <w:spacing w:before="480" w:line="300" w:lineRule="atLeast"/>
        <w:ind w:right="397"/>
        <w:rPr>
          <w:szCs w:val="22"/>
        </w:rPr>
      </w:pPr>
      <w:r>
        <w:rPr>
          <w:szCs w:val="22"/>
        </w:rPr>
        <w:t>Stephen Jones</w:t>
      </w:r>
      <w:r>
        <w:t xml:space="preserve"> </w:t>
      </w:r>
      <w:r w:rsidRPr="002539D6">
        <w:rPr>
          <w:b/>
          <w:szCs w:val="22"/>
        </w:rPr>
        <w:t>[DRAFT ONLY—NOT FOR SIGNATURE]</w:t>
      </w:r>
    </w:p>
    <w:p w14:paraId="4482BCF8" w14:textId="163F18C5" w:rsidR="00F631A0" w:rsidRPr="001F2C7F" w:rsidRDefault="00F631A0" w:rsidP="007517B8">
      <w:pPr>
        <w:pStyle w:val="SignCoverPageEnd"/>
        <w:rPr>
          <w:szCs w:val="22"/>
        </w:rPr>
      </w:pPr>
      <w:r>
        <w:rPr>
          <w:szCs w:val="22"/>
        </w:rPr>
        <w:t>Assistant Treasurer</w:t>
      </w:r>
      <w:r>
        <w:rPr>
          <w:szCs w:val="22"/>
        </w:rPr>
        <w:br/>
        <w:t>Minister for Financial Services</w:t>
      </w:r>
    </w:p>
    <w:p w14:paraId="669844D7" w14:textId="77777777" w:rsidR="00F631A0" w:rsidRDefault="00F631A0" w:rsidP="007517B8"/>
    <w:p w14:paraId="7A95E8A2" w14:textId="77777777" w:rsidR="00F631A0" w:rsidRDefault="00F631A0" w:rsidP="007517B8"/>
    <w:p w14:paraId="640A8AB5" w14:textId="77777777" w:rsidR="00F631A0" w:rsidRDefault="00F631A0" w:rsidP="007517B8"/>
    <w:p w14:paraId="6784F6CB" w14:textId="77777777" w:rsidR="0048364F" w:rsidRPr="00496125" w:rsidRDefault="0048364F" w:rsidP="0048364F">
      <w:pPr>
        <w:pStyle w:val="Header"/>
        <w:tabs>
          <w:tab w:val="clear" w:pos="4150"/>
          <w:tab w:val="clear" w:pos="8307"/>
        </w:tabs>
      </w:pPr>
      <w:r w:rsidRPr="00496125">
        <w:rPr>
          <w:rStyle w:val="CharAmSchNo"/>
        </w:rPr>
        <w:t xml:space="preserve"> </w:t>
      </w:r>
      <w:r w:rsidRPr="00496125">
        <w:rPr>
          <w:rStyle w:val="CharAmSchText"/>
        </w:rPr>
        <w:t xml:space="preserve"> </w:t>
      </w:r>
    </w:p>
    <w:p w14:paraId="72FCB74A" w14:textId="77777777" w:rsidR="0048364F" w:rsidRPr="00496125" w:rsidRDefault="0048364F" w:rsidP="0048364F">
      <w:pPr>
        <w:pStyle w:val="Header"/>
        <w:tabs>
          <w:tab w:val="clear" w:pos="4150"/>
          <w:tab w:val="clear" w:pos="8307"/>
        </w:tabs>
      </w:pPr>
      <w:r w:rsidRPr="00496125">
        <w:rPr>
          <w:rStyle w:val="CharAmPartNo"/>
        </w:rPr>
        <w:t xml:space="preserve"> </w:t>
      </w:r>
      <w:r w:rsidRPr="00496125">
        <w:rPr>
          <w:rStyle w:val="CharAmPartText"/>
        </w:rPr>
        <w:t xml:space="preserve"> </w:t>
      </w:r>
    </w:p>
    <w:p w14:paraId="64108126" w14:textId="77777777" w:rsidR="0048364F" w:rsidRPr="00475A01" w:rsidRDefault="0048364F" w:rsidP="0048364F">
      <w:pPr>
        <w:sectPr w:rsidR="0048364F" w:rsidRPr="00475A01" w:rsidSect="00E97334">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683784F7" w14:textId="77777777" w:rsidR="00220A0C" w:rsidRPr="00475A01" w:rsidRDefault="0048364F" w:rsidP="0048364F">
      <w:pPr>
        <w:outlineLvl w:val="0"/>
        <w:rPr>
          <w:sz w:val="36"/>
        </w:rPr>
      </w:pPr>
      <w:r w:rsidRPr="00475A01">
        <w:rPr>
          <w:sz w:val="36"/>
        </w:rPr>
        <w:lastRenderedPageBreak/>
        <w:t>Contents</w:t>
      </w:r>
    </w:p>
    <w:p w14:paraId="4EA06373" w14:textId="3D2D904C" w:rsidR="00496125" w:rsidRDefault="00496125">
      <w:pPr>
        <w:pStyle w:val="TOC5"/>
        <w:rPr>
          <w:rFonts w:asciiTheme="minorHAnsi" w:eastAsiaTheme="minorEastAsia" w:hAnsiTheme="minorHAnsi" w:cstheme="minorBidi"/>
          <w:noProof/>
          <w:kern w:val="2"/>
          <w:sz w:val="24"/>
          <w:szCs w:val="30"/>
          <w:lang w:eastAsia="zh-CN" w:bidi="th-TH"/>
          <w14:ligatures w14:val="standardContextual"/>
        </w:rPr>
      </w:pPr>
      <w:r>
        <w:fldChar w:fldCharType="begin"/>
      </w:r>
      <w:r>
        <w:instrText xml:space="preserve"> TOC \o "1-9" </w:instrText>
      </w:r>
      <w:r>
        <w:fldChar w:fldCharType="separate"/>
      </w:r>
      <w:r>
        <w:rPr>
          <w:noProof/>
        </w:rPr>
        <w:t>1</w:t>
      </w:r>
      <w:r>
        <w:rPr>
          <w:noProof/>
        </w:rPr>
        <w:tab/>
        <w:t>Name</w:t>
      </w:r>
      <w:r w:rsidRPr="00496125">
        <w:rPr>
          <w:noProof/>
        </w:rPr>
        <w:tab/>
      </w:r>
      <w:r w:rsidRPr="00496125">
        <w:rPr>
          <w:noProof/>
        </w:rPr>
        <w:fldChar w:fldCharType="begin"/>
      </w:r>
      <w:r w:rsidRPr="00496125">
        <w:rPr>
          <w:noProof/>
        </w:rPr>
        <w:instrText xml:space="preserve"> PAGEREF _Toc189474495 \h </w:instrText>
      </w:r>
      <w:r w:rsidRPr="00496125">
        <w:rPr>
          <w:noProof/>
        </w:rPr>
      </w:r>
      <w:r w:rsidRPr="00496125">
        <w:rPr>
          <w:noProof/>
        </w:rPr>
        <w:fldChar w:fldCharType="separate"/>
      </w:r>
      <w:r w:rsidR="00153C31">
        <w:rPr>
          <w:noProof/>
        </w:rPr>
        <w:t>1</w:t>
      </w:r>
      <w:r w:rsidRPr="00496125">
        <w:rPr>
          <w:noProof/>
        </w:rPr>
        <w:fldChar w:fldCharType="end"/>
      </w:r>
    </w:p>
    <w:p w14:paraId="7A140BB7" w14:textId="25C02118" w:rsidR="00496125" w:rsidRDefault="00496125">
      <w:pPr>
        <w:pStyle w:val="TOC5"/>
        <w:rPr>
          <w:rFonts w:asciiTheme="minorHAnsi" w:eastAsiaTheme="minorEastAsia" w:hAnsiTheme="minorHAnsi" w:cstheme="minorBidi"/>
          <w:noProof/>
          <w:kern w:val="2"/>
          <w:sz w:val="24"/>
          <w:szCs w:val="30"/>
          <w:lang w:eastAsia="zh-CN" w:bidi="th-TH"/>
          <w14:ligatures w14:val="standardContextual"/>
        </w:rPr>
      </w:pPr>
      <w:r>
        <w:rPr>
          <w:noProof/>
        </w:rPr>
        <w:t>2</w:t>
      </w:r>
      <w:r>
        <w:rPr>
          <w:noProof/>
        </w:rPr>
        <w:tab/>
        <w:t>Commencement</w:t>
      </w:r>
      <w:r w:rsidRPr="00496125">
        <w:rPr>
          <w:noProof/>
        </w:rPr>
        <w:tab/>
      </w:r>
      <w:r w:rsidRPr="00496125">
        <w:rPr>
          <w:noProof/>
        </w:rPr>
        <w:fldChar w:fldCharType="begin"/>
      </w:r>
      <w:r w:rsidRPr="00496125">
        <w:rPr>
          <w:noProof/>
        </w:rPr>
        <w:instrText xml:space="preserve"> PAGEREF _Toc189474496 \h </w:instrText>
      </w:r>
      <w:r w:rsidRPr="00496125">
        <w:rPr>
          <w:noProof/>
        </w:rPr>
      </w:r>
      <w:r w:rsidRPr="00496125">
        <w:rPr>
          <w:noProof/>
        </w:rPr>
        <w:fldChar w:fldCharType="separate"/>
      </w:r>
      <w:r w:rsidR="00153C31">
        <w:rPr>
          <w:noProof/>
        </w:rPr>
        <w:t>1</w:t>
      </w:r>
      <w:r w:rsidRPr="00496125">
        <w:rPr>
          <w:noProof/>
        </w:rPr>
        <w:fldChar w:fldCharType="end"/>
      </w:r>
    </w:p>
    <w:p w14:paraId="6E125C9F" w14:textId="772B4D13" w:rsidR="00496125" w:rsidRDefault="00496125">
      <w:pPr>
        <w:pStyle w:val="TOC5"/>
        <w:rPr>
          <w:rFonts w:asciiTheme="minorHAnsi" w:eastAsiaTheme="minorEastAsia" w:hAnsiTheme="minorHAnsi" w:cstheme="minorBidi"/>
          <w:noProof/>
          <w:kern w:val="2"/>
          <w:sz w:val="24"/>
          <w:szCs w:val="30"/>
          <w:lang w:eastAsia="zh-CN" w:bidi="th-TH"/>
          <w14:ligatures w14:val="standardContextual"/>
        </w:rPr>
      </w:pPr>
      <w:r>
        <w:rPr>
          <w:noProof/>
        </w:rPr>
        <w:t>3</w:t>
      </w:r>
      <w:r>
        <w:rPr>
          <w:noProof/>
        </w:rPr>
        <w:tab/>
        <w:t>Authority</w:t>
      </w:r>
      <w:r w:rsidRPr="00496125">
        <w:rPr>
          <w:noProof/>
        </w:rPr>
        <w:tab/>
      </w:r>
      <w:r w:rsidRPr="00496125">
        <w:rPr>
          <w:noProof/>
        </w:rPr>
        <w:fldChar w:fldCharType="begin"/>
      </w:r>
      <w:r w:rsidRPr="00496125">
        <w:rPr>
          <w:noProof/>
        </w:rPr>
        <w:instrText xml:space="preserve"> PAGEREF _Toc189474497 \h </w:instrText>
      </w:r>
      <w:r w:rsidRPr="00496125">
        <w:rPr>
          <w:noProof/>
        </w:rPr>
      </w:r>
      <w:r w:rsidRPr="00496125">
        <w:rPr>
          <w:noProof/>
        </w:rPr>
        <w:fldChar w:fldCharType="separate"/>
      </w:r>
      <w:r w:rsidR="00153C31">
        <w:rPr>
          <w:noProof/>
        </w:rPr>
        <w:t>1</w:t>
      </w:r>
      <w:r w:rsidRPr="00496125">
        <w:rPr>
          <w:noProof/>
        </w:rPr>
        <w:fldChar w:fldCharType="end"/>
      </w:r>
    </w:p>
    <w:p w14:paraId="51782464" w14:textId="434085D1" w:rsidR="00496125" w:rsidRDefault="00496125">
      <w:pPr>
        <w:pStyle w:val="TOC5"/>
        <w:rPr>
          <w:rFonts w:asciiTheme="minorHAnsi" w:eastAsiaTheme="minorEastAsia" w:hAnsiTheme="minorHAnsi" w:cstheme="minorBidi"/>
          <w:noProof/>
          <w:kern w:val="2"/>
          <w:sz w:val="24"/>
          <w:szCs w:val="30"/>
          <w:lang w:eastAsia="zh-CN" w:bidi="th-TH"/>
          <w14:ligatures w14:val="standardContextual"/>
        </w:rPr>
      </w:pPr>
      <w:r>
        <w:rPr>
          <w:noProof/>
        </w:rPr>
        <w:t>4</w:t>
      </w:r>
      <w:r>
        <w:rPr>
          <w:noProof/>
        </w:rPr>
        <w:tab/>
        <w:t>Schedules</w:t>
      </w:r>
      <w:r w:rsidRPr="00496125">
        <w:rPr>
          <w:noProof/>
        </w:rPr>
        <w:tab/>
      </w:r>
      <w:r w:rsidRPr="00496125">
        <w:rPr>
          <w:noProof/>
        </w:rPr>
        <w:fldChar w:fldCharType="begin"/>
      </w:r>
      <w:r w:rsidRPr="00496125">
        <w:rPr>
          <w:noProof/>
        </w:rPr>
        <w:instrText xml:space="preserve"> PAGEREF _Toc189474498 \h </w:instrText>
      </w:r>
      <w:r w:rsidRPr="00496125">
        <w:rPr>
          <w:noProof/>
        </w:rPr>
      </w:r>
      <w:r w:rsidRPr="00496125">
        <w:rPr>
          <w:noProof/>
        </w:rPr>
        <w:fldChar w:fldCharType="separate"/>
      </w:r>
      <w:r w:rsidR="00153C31">
        <w:rPr>
          <w:noProof/>
        </w:rPr>
        <w:t>1</w:t>
      </w:r>
      <w:r w:rsidRPr="00496125">
        <w:rPr>
          <w:noProof/>
        </w:rPr>
        <w:fldChar w:fldCharType="end"/>
      </w:r>
    </w:p>
    <w:p w14:paraId="0918E813" w14:textId="35348892" w:rsidR="00496125" w:rsidRDefault="00496125">
      <w:pPr>
        <w:pStyle w:val="TOC6"/>
        <w:rPr>
          <w:rFonts w:asciiTheme="minorHAnsi" w:eastAsiaTheme="minorEastAsia" w:hAnsiTheme="minorHAnsi" w:cstheme="minorBidi"/>
          <w:b w:val="0"/>
          <w:noProof/>
          <w:kern w:val="2"/>
          <w:szCs w:val="30"/>
          <w:lang w:eastAsia="zh-CN" w:bidi="th-TH"/>
          <w14:ligatures w14:val="standardContextual"/>
        </w:rPr>
      </w:pPr>
      <w:r>
        <w:rPr>
          <w:noProof/>
        </w:rPr>
        <w:t>Schedule 1—Amendments</w:t>
      </w:r>
      <w:r w:rsidRPr="00496125">
        <w:rPr>
          <w:b w:val="0"/>
          <w:noProof/>
          <w:sz w:val="18"/>
        </w:rPr>
        <w:tab/>
      </w:r>
      <w:r w:rsidRPr="00496125">
        <w:rPr>
          <w:b w:val="0"/>
          <w:noProof/>
          <w:sz w:val="18"/>
        </w:rPr>
        <w:fldChar w:fldCharType="begin"/>
      </w:r>
      <w:r w:rsidRPr="00496125">
        <w:rPr>
          <w:b w:val="0"/>
          <w:noProof/>
          <w:sz w:val="18"/>
        </w:rPr>
        <w:instrText xml:space="preserve"> PAGEREF _Toc189474499 \h </w:instrText>
      </w:r>
      <w:r w:rsidRPr="00496125">
        <w:rPr>
          <w:b w:val="0"/>
          <w:noProof/>
          <w:sz w:val="18"/>
        </w:rPr>
      </w:r>
      <w:r w:rsidRPr="00496125">
        <w:rPr>
          <w:b w:val="0"/>
          <w:noProof/>
          <w:sz w:val="18"/>
        </w:rPr>
        <w:fldChar w:fldCharType="separate"/>
      </w:r>
      <w:r w:rsidR="00153C31">
        <w:rPr>
          <w:b w:val="0"/>
          <w:noProof/>
          <w:sz w:val="18"/>
        </w:rPr>
        <w:t>2</w:t>
      </w:r>
      <w:r w:rsidRPr="00496125">
        <w:rPr>
          <w:b w:val="0"/>
          <w:noProof/>
          <w:sz w:val="18"/>
        </w:rPr>
        <w:fldChar w:fldCharType="end"/>
      </w:r>
    </w:p>
    <w:p w14:paraId="1B8BC8EB" w14:textId="25C3FB44" w:rsidR="00496125" w:rsidRDefault="00496125">
      <w:pPr>
        <w:pStyle w:val="TOC7"/>
        <w:rPr>
          <w:rFonts w:asciiTheme="minorHAnsi" w:eastAsiaTheme="minorEastAsia" w:hAnsiTheme="minorHAnsi" w:cstheme="minorBidi"/>
          <w:noProof/>
          <w:kern w:val="2"/>
          <w:szCs w:val="30"/>
          <w:lang w:eastAsia="zh-CN" w:bidi="th-TH"/>
          <w14:ligatures w14:val="standardContextual"/>
        </w:rPr>
      </w:pPr>
      <w:r>
        <w:rPr>
          <w:noProof/>
        </w:rPr>
        <w:t>Part 1—Main amendments</w:t>
      </w:r>
      <w:r w:rsidRPr="00496125">
        <w:rPr>
          <w:noProof/>
          <w:sz w:val="18"/>
        </w:rPr>
        <w:tab/>
      </w:r>
      <w:r w:rsidRPr="00496125">
        <w:rPr>
          <w:noProof/>
          <w:sz w:val="18"/>
        </w:rPr>
        <w:fldChar w:fldCharType="begin"/>
      </w:r>
      <w:r w:rsidRPr="00496125">
        <w:rPr>
          <w:noProof/>
          <w:sz w:val="18"/>
        </w:rPr>
        <w:instrText xml:space="preserve"> PAGEREF _Toc189474500 \h </w:instrText>
      </w:r>
      <w:r w:rsidRPr="00496125">
        <w:rPr>
          <w:noProof/>
          <w:sz w:val="18"/>
        </w:rPr>
      </w:r>
      <w:r w:rsidRPr="00496125">
        <w:rPr>
          <w:noProof/>
          <w:sz w:val="18"/>
        </w:rPr>
        <w:fldChar w:fldCharType="separate"/>
      </w:r>
      <w:r w:rsidR="00153C31">
        <w:rPr>
          <w:noProof/>
          <w:sz w:val="18"/>
        </w:rPr>
        <w:t>2</w:t>
      </w:r>
      <w:r w:rsidRPr="00496125">
        <w:rPr>
          <w:noProof/>
          <w:sz w:val="18"/>
        </w:rPr>
        <w:fldChar w:fldCharType="end"/>
      </w:r>
    </w:p>
    <w:p w14:paraId="5CA792B2" w14:textId="75B06EC4" w:rsidR="00496125" w:rsidRDefault="00496125">
      <w:pPr>
        <w:pStyle w:val="TOC9"/>
        <w:rPr>
          <w:rFonts w:asciiTheme="minorHAnsi" w:eastAsiaTheme="minorEastAsia" w:hAnsiTheme="minorHAnsi" w:cstheme="minorBidi"/>
          <w:i w:val="0"/>
          <w:noProof/>
          <w:kern w:val="2"/>
          <w:sz w:val="24"/>
          <w:szCs w:val="30"/>
          <w:lang w:eastAsia="zh-CN" w:bidi="th-TH"/>
          <w14:ligatures w14:val="standardContextual"/>
        </w:rPr>
      </w:pPr>
      <w:r>
        <w:rPr>
          <w:noProof/>
        </w:rPr>
        <w:t>National Consumer Credit Protection Regulations 2010</w:t>
      </w:r>
      <w:r w:rsidRPr="00496125">
        <w:rPr>
          <w:i w:val="0"/>
          <w:noProof/>
          <w:sz w:val="18"/>
        </w:rPr>
        <w:tab/>
      </w:r>
      <w:r w:rsidRPr="00496125">
        <w:rPr>
          <w:i w:val="0"/>
          <w:noProof/>
          <w:sz w:val="18"/>
        </w:rPr>
        <w:fldChar w:fldCharType="begin"/>
      </w:r>
      <w:r w:rsidRPr="00496125">
        <w:rPr>
          <w:i w:val="0"/>
          <w:noProof/>
          <w:sz w:val="18"/>
        </w:rPr>
        <w:instrText xml:space="preserve"> PAGEREF _Toc189474501 \h </w:instrText>
      </w:r>
      <w:r w:rsidRPr="00496125">
        <w:rPr>
          <w:i w:val="0"/>
          <w:noProof/>
          <w:sz w:val="18"/>
        </w:rPr>
      </w:r>
      <w:r w:rsidRPr="00496125">
        <w:rPr>
          <w:i w:val="0"/>
          <w:noProof/>
          <w:sz w:val="18"/>
        </w:rPr>
        <w:fldChar w:fldCharType="separate"/>
      </w:r>
      <w:r w:rsidR="00153C31">
        <w:rPr>
          <w:i w:val="0"/>
          <w:noProof/>
          <w:sz w:val="18"/>
        </w:rPr>
        <w:t>2</w:t>
      </w:r>
      <w:r w:rsidRPr="00496125">
        <w:rPr>
          <w:i w:val="0"/>
          <w:noProof/>
          <w:sz w:val="18"/>
        </w:rPr>
        <w:fldChar w:fldCharType="end"/>
      </w:r>
    </w:p>
    <w:p w14:paraId="34476045" w14:textId="7D79F28F" w:rsidR="00496125" w:rsidRDefault="00496125">
      <w:pPr>
        <w:pStyle w:val="TOC7"/>
        <w:rPr>
          <w:rFonts w:asciiTheme="minorHAnsi" w:eastAsiaTheme="minorEastAsia" w:hAnsiTheme="minorHAnsi" w:cstheme="minorBidi"/>
          <w:noProof/>
          <w:kern w:val="2"/>
          <w:szCs w:val="30"/>
          <w:lang w:eastAsia="zh-CN" w:bidi="th-TH"/>
          <w14:ligatures w14:val="standardContextual"/>
        </w:rPr>
      </w:pPr>
      <w:r>
        <w:rPr>
          <w:noProof/>
        </w:rPr>
        <w:t>Part 2—Application provisions</w:t>
      </w:r>
      <w:r w:rsidRPr="00496125">
        <w:rPr>
          <w:noProof/>
          <w:sz w:val="18"/>
        </w:rPr>
        <w:tab/>
      </w:r>
      <w:r w:rsidRPr="00496125">
        <w:rPr>
          <w:noProof/>
          <w:sz w:val="18"/>
        </w:rPr>
        <w:fldChar w:fldCharType="begin"/>
      </w:r>
      <w:r w:rsidRPr="00496125">
        <w:rPr>
          <w:noProof/>
          <w:sz w:val="18"/>
        </w:rPr>
        <w:instrText xml:space="preserve"> PAGEREF _Toc189474515 \h </w:instrText>
      </w:r>
      <w:r w:rsidRPr="00496125">
        <w:rPr>
          <w:noProof/>
          <w:sz w:val="18"/>
        </w:rPr>
      </w:r>
      <w:r w:rsidRPr="00496125">
        <w:rPr>
          <w:noProof/>
          <w:sz w:val="18"/>
        </w:rPr>
        <w:fldChar w:fldCharType="separate"/>
      </w:r>
      <w:r w:rsidR="00153C31">
        <w:rPr>
          <w:noProof/>
          <w:sz w:val="18"/>
        </w:rPr>
        <w:t>8</w:t>
      </w:r>
      <w:r w:rsidRPr="00496125">
        <w:rPr>
          <w:noProof/>
          <w:sz w:val="18"/>
        </w:rPr>
        <w:fldChar w:fldCharType="end"/>
      </w:r>
    </w:p>
    <w:p w14:paraId="3144F901" w14:textId="2B26DAF3" w:rsidR="00496125" w:rsidRDefault="00496125">
      <w:pPr>
        <w:pStyle w:val="TOC9"/>
        <w:rPr>
          <w:rFonts w:asciiTheme="minorHAnsi" w:eastAsiaTheme="minorEastAsia" w:hAnsiTheme="minorHAnsi" w:cstheme="minorBidi"/>
          <w:i w:val="0"/>
          <w:noProof/>
          <w:kern w:val="2"/>
          <w:sz w:val="24"/>
          <w:szCs w:val="30"/>
          <w:lang w:eastAsia="zh-CN" w:bidi="th-TH"/>
          <w14:ligatures w14:val="standardContextual"/>
        </w:rPr>
      </w:pPr>
      <w:r>
        <w:rPr>
          <w:noProof/>
        </w:rPr>
        <w:t>National Consumer Credit Protection Regulations 2010</w:t>
      </w:r>
      <w:r w:rsidRPr="00496125">
        <w:rPr>
          <w:i w:val="0"/>
          <w:noProof/>
          <w:sz w:val="18"/>
        </w:rPr>
        <w:tab/>
      </w:r>
      <w:r w:rsidRPr="00496125">
        <w:rPr>
          <w:i w:val="0"/>
          <w:noProof/>
          <w:sz w:val="18"/>
        </w:rPr>
        <w:fldChar w:fldCharType="begin"/>
      </w:r>
      <w:r w:rsidRPr="00496125">
        <w:rPr>
          <w:i w:val="0"/>
          <w:noProof/>
          <w:sz w:val="18"/>
        </w:rPr>
        <w:instrText xml:space="preserve"> PAGEREF _Toc189474516 \h </w:instrText>
      </w:r>
      <w:r w:rsidRPr="00496125">
        <w:rPr>
          <w:i w:val="0"/>
          <w:noProof/>
          <w:sz w:val="18"/>
        </w:rPr>
      </w:r>
      <w:r w:rsidRPr="00496125">
        <w:rPr>
          <w:i w:val="0"/>
          <w:noProof/>
          <w:sz w:val="18"/>
        </w:rPr>
        <w:fldChar w:fldCharType="separate"/>
      </w:r>
      <w:r w:rsidR="00153C31">
        <w:rPr>
          <w:i w:val="0"/>
          <w:noProof/>
          <w:sz w:val="18"/>
        </w:rPr>
        <w:t>8</w:t>
      </w:r>
      <w:r w:rsidRPr="00496125">
        <w:rPr>
          <w:i w:val="0"/>
          <w:noProof/>
          <w:sz w:val="18"/>
        </w:rPr>
        <w:fldChar w:fldCharType="end"/>
      </w:r>
    </w:p>
    <w:p w14:paraId="1C0DFBEE" w14:textId="3DE427E9" w:rsidR="0048364F" w:rsidRPr="00475A01" w:rsidRDefault="00496125" w:rsidP="0048364F">
      <w:r>
        <w:fldChar w:fldCharType="end"/>
      </w:r>
    </w:p>
    <w:p w14:paraId="5F869BB2" w14:textId="77777777" w:rsidR="0048364F" w:rsidRPr="00475A01" w:rsidRDefault="0048364F" w:rsidP="0048364F">
      <w:pPr>
        <w:sectPr w:rsidR="0048364F" w:rsidRPr="00475A01" w:rsidSect="007F48ED">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4A0FEB62" w14:textId="77777777" w:rsidR="0048364F" w:rsidRPr="00475A01" w:rsidRDefault="0048364F" w:rsidP="0048364F">
      <w:pPr>
        <w:pStyle w:val="ActHead5"/>
      </w:pPr>
      <w:bookmarkStart w:id="1" w:name="_Toc189474495"/>
      <w:proofErr w:type="gramStart"/>
      <w:r w:rsidRPr="00496125">
        <w:rPr>
          <w:rStyle w:val="CharSectno"/>
        </w:rPr>
        <w:lastRenderedPageBreak/>
        <w:t>1</w:t>
      </w:r>
      <w:r w:rsidRPr="00475A01">
        <w:t xml:space="preserve">  </w:t>
      </w:r>
      <w:r w:rsidR="004F676E" w:rsidRPr="00475A01">
        <w:t>Name</w:t>
      </w:r>
      <w:bookmarkEnd w:id="1"/>
      <w:proofErr w:type="gramEnd"/>
    </w:p>
    <w:p w14:paraId="5FC5E1C5" w14:textId="02FDC903" w:rsidR="0048364F" w:rsidRPr="00475A01" w:rsidRDefault="0048364F" w:rsidP="0048364F">
      <w:pPr>
        <w:pStyle w:val="subsection"/>
      </w:pPr>
      <w:r w:rsidRPr="00475A01">
        <w:tab/>
      </w:r>
      <w:r w:rsidRPr="00475A01">
        <w:tab/>
      </w:r>
      <w:r w:rsidR="002A0086" w:rsidRPr="00475A01">
        <w:t>This instrument is</w:t>
      </w:r>
      <w:r w:rsidRPr="00475A01">
        <w:t xml:space="preserve"> the </w:t>
      </w:r>
      <w:r w:rsidR="00414ADE" w:rsidRPr="00475A01">
        <w:rPr>
          <w:i/>
        </w:rPr>
        <w:fldChar w:fldCharType="begin"/>
      </w:r>
      <w:r w:rsidR="00414ADE" w:rsidRPr="00475A01">
        <w:rPr>
          <w:i/>
        </w:rPr>
        <w:instrText xml:space="preserve"> STYLEREF  ShortT </w:instrText>
      </w:r>
      <w:r w:rsidR="00414ADE" w:rsidRPr="00475A01">
        <w:rPr>
          <w:i/>
        </w:rPr>
        <w:fldChar w:fldCharType="separate"/>
      </w:r>
      <w:r w:rsidR="00153C31">
        <w:rPr>
          <w:i/>
          <w:noProof/>
        </w:rPr>
        <w:t>National Consumer Credit Protection Amendment (Low Cost Credit) Regulations 2025</w:t>
      </w:r>
      <w:r w:rsidR="00414ADE" w:rsidRPr="00475A01">
        <w:rPr>
          <w:i/>
        </w:rPr>
        <w:fldChar w:fldCharType="end"/>
      </w:r>
      <w:r w:rsidRPr="00475A01">
        <w:t>.</w:t>
      </w:r>
    </w:p>
    <w:p w14:paraId="4573343C" w14:textId="77777777" w:rsidR="004F676E" w:rsidRPr="00475A01" w:rsidRDefault="0048364F" w:rsidP="005452CC">
      <w:pPr>
        <w:pStyle w:val="ActHead5"/>
      </w:pPr>
      <w:bookmarkStart w:id="2" w:name="_Toc189474496"/>
      <w:proofErr w:type="gramStart"/>
      <w:r w:rsidRPr="00496125">
        <w:rPr>
          <w:rStyle w:val="CharSectno"/>
        </w:rPr>
        <w:t>2</w:t>
      </w:r>
      <w:r w:rsidRPr="00475A01">
        <w:t xml:space="preserve">  Commencement</w:t>
      </w:r>
      <w:bookmarkEnd w:id="2"/>
      <w:proofErr w:type="gramEnd"/>
    </w:p>
    <w:p w14:paraId="6FA7AA53" w14:textId="77777777" w:rsidR="005452CC" w:rsidRPr="00475A01" w:rsidRDefault="005452CC" w:rsidP="001B36B3">
      <w:pPr>
        <w:pStyle w:val="subsection"/>
      </w:pPr>
      <w:r w:rsidRPr="00475A01">
        <w:tab/>
        <w:t>(1)</w:t>
      </w:r>
      <w:r w:rsidRPr="00475A01">
        <w:tab/>
        <w:t xml:space="preserve">Each provision of </w:t>
      </w:r>
      <w:r w:rsidR="002A0086" w:rsidRPr="00475A01">
        <w:t>this instrument</w:t>
      </w:r>
      <w:r w:rsidRPr="00475A01">
        <w:t xml:space="preserve"> specified in column 1 of the table commences, or is taken to have commenced, in accordance with column 2 of the table. Any other statement in column 2 has effect according to its terms.</w:t>
      </w:r>
    </w:p>
    <w:p w14:paraId="0E3E2BC4" w14:textId="77777777" w:rsidR="005452CC" w:rsidRPr="00475A01" w:rsidRDefault="005452CC" w:rsidP="001B36B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475A01" w14:paraId="608ABED0" w14:textId="77777777" w:rsidTr="00274331">
        <w:trPr>
          <w:tblHeader/>
        </w:trPr>
        <w:tc>
          <w:tcPr>
            <w:tcW w:w="8364" w:type="dxa"/>
            <w:gridSpan w:val="3"/>
            <w:tcBorders>
              <w:top w:val="single" w:sz="12" w:space="0" w:color="auto"/>
              <w:bottom w:val="single" w:sz="6" w:space="0" w:color="auto"/>
            </w:tcBorders>
            <w:shd w:val="clear" w:color="auto" w:fill="auto"/>
            <w:hideMark/>
          </w:tcPr>
          <w:p w14:paraId="0221AA31" w14:textId="77777777" w:rsidR="005452CC" w:rsidRPr="00475A01" w:rsidRDefault="005452CC" w:rsidP="001B36B3">
            <w:pPr>
              <w:pStyle w:val="TableHeading"/>
            </w:pPr>
            <w:r w:rsidRPr="00475A01">
              <w:t>Commencement information</w:t>
            </w:r>
          </w:p>
        </w:tc>
      </w:tr>
      <w:tr w:rsidR="005452CC" w:rsidRPr="00475A01" w14:paraId="7DCC14E0" w14:textId="77777777" w:rsidTr="00274331">
        <w:trPr>
          <w:tblHeader/>
        </w:trPr>
        <w:tc>
          <w:tcPr>
            <w:tcW w:w="2127" w:type="dxa"/>
            <w:tcBorders>
              <w:top w:val="single" w:sz="6" w:space="0" w:color="auto"/>
              <w:bottom w:val="single" w:sz="6" w:space="0" w:color="auto"/>
            </w:tcBorders>
            <w:shd w:val="clear" w:color="auto" w:fill="auto"/>
            <w:hideMark/>
          </w:tcPr>
          <w:p w14:paraId="45C7276D" w14:textId="77777777" w:rsidR="005452CC" w:rsidRPr="00475A01" w:rsidRDefault="005452CC" w:rsidP="001B36B3">
            <w:pPr>
              <w:pStyle w:val="TableHeading"/>
            </w:pPr>
            <w:r w:rsidRPr="00475A01">
              <w:t>Column 1</w:t>
            </w:r>
          </w:p>
        </w:tc>
        <w:tc>
          <w:tcPr>
            <w:tcW w:w="4394" w:type="dxa"/>
            <w:tcBorders>
              <w:top w:val="single" w:sz="6" w:space="0" w:color="auto"/>
              <w:bottom w:val="single" w:sz="6" w:space="0" w:color="auto"/>
            </w:tcBorders>
            <w:shd w:val="clear" w:color="auto" w:fill="auto"/>
            <w:hideMark/>
          </w:tcPr>
          <w:p w14:paraId="044066BB" w14:textId="77777777" w:rsidR="005452CC" w:rsidRPr="00475A01" w:rsidRDefault="005452CC" w:rsidP="001B36B3">
            <w:pPr>
              <w:pStyle w:val="TableHeading"/>
            </w:pPr>
            <w:r w:rsidRPr="00475A01">
              <w:t>Column 2</w:t>
            </w:r>
          </w:p>
        </w:tc>
        <w:tc>
          <w:tcPr>
            <w:tcW w:w="1843" w:type="dxa"/>
            <w:tcBorders>
              <w:top w:val="single" w:sz="6" w:space="0" w:color="auto"/>
              <w:bottom w:val="single" w:sz="6" w:space="0" w:color="auto"/>
            </w:tcBorders>
            <w:shd w:val="clear" w:color="auto" w:fill="auto"/>
            <w:hideMark/>
          </w:tcPr>
          <w:p w14:paraId="35B1B727" w14:textId="77777777" w:rsidR="005452CC" w:rsidRPr="00475A01" w:rsidRDefault="005452CC" w:rsidP="001B36B3">
            <w:pPr>
              <w:pStyle w:val="TableHeading"/>
            </w:pPr>
            <w:r w:rsidRPr="00475A01">
              <w:t>Column 3</w:t>
            </w:r>
          </w:p>
        </w:tc>
      </w:tr>
      <w:tr w:rsidR="005452CC" w:rsidRPr="00475A01" w14:paraId="7511F683" w14:textId="77777777" w:rsidTr="00274331">
        <w:trPr>
          <w:tblHeader/>
        </w:trPr>
        <w:tc>
          <w:tcPr>
            <w:tcW w:w="2127" w:type="dxa"/>
            <w:tcBorders>
              <w:top w:val="single" w:sz="6" w:space="0" w:color="auto"/>
              <w:bottom w:val="single" w:sz="12" w:space="0" w:color="auto"/>
            </w:tcBorders>
            <w:shd w:val="clear" w:color="auto" w:fill="auto"/>
            <w:hideMark/>
          </w:tcPr>
          <w:p w14:paraId="1949E10B" w14:textId="77777777" w:rsidR="005452CC" w:rsidRPr="00475A01" w:rsidRDefault="005452CC" w:rsidP="001B36B3">
            <w:pPr>
              <w:pStyle w:val="TableHeading"/>
            </w:pPr>
            <w:r w:rsidRPr="00475A01">
              <w:t>Provisions</w:t>
            </w:r>
          </w:p>
        </w:tc>
        <w:tc>
          <w:tcPr>
            <w:tcW w:w="4394" w:type="dxa"/>
            <w:tcBorders>
              <w:top w:val="single" w:sz="6" w:space="0" w:color="auto"/>
              <w:bottom w:val="single" w:sz="12" w:space="0" w:color="auto"/>
            </w:tcBorders>
            <w:shd w:val="clear" w:color="auto" w:fill="auto"/>
            <w:hideMark/>
          </w:tcPr>
          <w:p w14:paraId="424B2CA7" w14:textId="77777777" w:rsidR="005452CC" w:rsidRPr="00475A01" w:rsidRDefault="005452CC" w:rsidP="001B36B3">
            <w:pPr>
              <w:pStyle w:val="TableHeading"/>
            </w:pPr>
            <w:r w:rsidRPr="00475A01">
              <w:t>Commencement</w:t>
            </w:r>
          </w:p>
        </w:tc>
        <w:tc>
          <w:tcPr>
            <w:tcW w:w="1843" w:type="dxa"/>
            <w:tcBorders>
              <w:top w:val="single" w:sz="6" w:space="0" w:color="auto"/>
              <w:bottom w:val="single" w:sz="12" w:space="0" w:color="auto"/>
            </w:tcBorders>
            <w:shd w:val="clear" w:color="auto" w:fill="auto"/>
            <w:hideMark/>
          </w:tcPr>
          <w:p w14:paraId="58FCCB59" w14:textId="77777777" w:rsidR="005452CC" w:rsidRPr="00475A01" w:rsidRDefault="005452CC" w:rsidP="001B36B3">
            <w:pPr>
              <w:pStyle w:val="TableHeading"/>
            </w:pPr>
            <w:r w:rsidRPr="00475A01">
              <w:t>Date/Details</w:t>
            </w:r>
          </w:p>
        </w:tc>
      </w:tr>
      <w:tr w:rsidR="00274331" w:rsidRPr="00377F0E" w14:paraId="7674D4E9" w14:textId="77777777" w:rsidTr="00274331">
        <w:tc>
          <w:tcPr>
            <w:tcW w:w="2127" w:type="dxa"/>
            <w:tcBorders>
              <w:top w:val="single" w:sz="2" w:space="0" w:color="auto"/>
              <w:bottom w:val="single" w:sz="12" w:space="0" w:color="auto"/>
            </w:tcBorders>
            <w:shd w:val="clear" w:color="auto" w:fill="auto"/>
          </w:tcPr>
          <w:p w14:paraId="4C4B3008" w14:textId="20E5ABB1" w:rsidR="00274331" w:rsidRPr="006C0E78" w:rsidRDefault="000B3D8C" w:rsidP="00274331">
            <w:pPr>
              <w:pStyle w:val="Tabletext"/>
            </w:pPr>
            <w:r>
              <w:t>1</w:t>
            </w:r>
            <w:r w:rsidR="00274331" w:rsidRPr="006C0E78">
              <w:t xml:space="preserve">.  </w:t>
            </w:r>
            <w:r>
              <w:t>The whole of this instrument</w:t>
            </w:r>
          </w:p>
        </w:tc>
        <w:tc>
          <w:tcPr>
            <w:tcW w:w="4394" w:type="dxa"/>
            <w:tcBorders>
              <w:top w:val="single" w:sz="2" w:space="0" w:color="auto"/>
              <w:bottom w:val="single" w:sz="12" w:space="0" w:color="auto"/>
            </w:tcBorders>
            <w:shd w:val="clear" w:color="auto" w:fill="auto"/>
          </w:tcPr>
          <w:p w14:paraId="7B7E733A" w14:textId="77777777" w:rsidR="00274331" w:rsidRPr="006C0E78" w:rsidRDefault="00274331" w:rsidP="00274331">
            <w:pPr>
              <w:pStyle w:val="Tabletext"/>
            </w:pPr>
            <w:r w:rsidRPr="006C0E78">
              <w:t>The later of:</w:t>
            </w:r>
          </w:p>
          <w:p w14:paraId="3D176D7C" w14:textId="77777777" w:rsidR="00274331" w:rsidRPr="006C0E78" w:rsidRDefault="00274331" w:rsidP="00274331">
            <w:pPr>
              <w:pStyle w:val="Tablea"/>
            </w:pPr>
            <w:r w:rsidRPr="006C0E78">
              <w:t xml:space="preserve">(a) the </w:t>
            </w:r>
            <w:r w:rsidR="00AC096A">
              <w:t xml:space="preserve">start of the </w:t>
            </w:r>
            <w:r w:rsidRPr="006C0E78">
              <w:t>day after this instrument is registered; and</w:t>
            </w:r>
          </w:p>
          <w:p w14:paraId="33AEF973" w14:textId="7786FA03" w:rsidR="00274331" w:rsidRPr="006C0E78" w:rsidRDefault="00274331" w:rsidP="00072333">
            <w:pPr>
              <w:pStyle w:val="Tablea"/>
            </w:pPr>
            <w:r w:rsidRPr="006C0E78">
              <w:t xml:space="preserve">(b) </w:t>
            </w:r>
            <w:r w:rsidR="00E465F6">
              <w:t>immediately after the commencement of</w:t>
            </w:r>
            <w:r w:rsidR="00E465F6" w:rsidRPr="006C0E78">
              <w:t xml:space="preserve"> </w:t>
            </w:r>
            <w:r w:rsidR="00FA00A9">
              <w:t>Parts 2</w:t>
            </w:r>
            <w:r w:rsidRPr="006C0E78">
              <w:t xml:space="preserve"> to 10 of </w:t>
            </w:r>
            <w:r w:rsidR="00891BD1">
              <w:t>Schedule 2</w:t>
            </w:r>
            <w:r w:rsidRPr="006C0E78">
              <w:t xml:space="preserve"> to the </w:t>
            </w:r>
            <w:r w:rsidRPr="006C0E78">
              <w:rPr>
                <w:i/>
              </w:rPr>
              <w:t xml:space="preserve">Treasury Laws Amendment (Responsible Buy Now Pay Later and Other Measures) </w:t>
            </w:r>
            <w:r>
              <w:rPr>
                <w:i/>
              </w:rPr>
              <w:t>Act</w:t>
            </w:r>
            <w:r w:rsidRPr="006C0E78">
              <w:rPr>
                <w:i/>
              </w:rPr>
              <w:t xml:space="preserve"> 2024</w:t>
            </w:r>
            <w:r w:rsidRPr="006C0E78">
              <w:t>.</w:t>
            </w:r>
          </w:p>
        </w:tc>
        <w:tc>
          <w:tcPr>
            <w:tcW w:w="1843" w:type="dxa"/>
            <w:tcBorders>
              <w:top w:val="single" w:sz="2" w:space="0" w:color="auto"/>
              <w:bottom w:val="single" w:sz="12" w:space="0" w:color="auto"/>
            </w:tcBorders>
            <w:shd w:val="clear" w:color="auto" w:fill="auto"/>
          </w:tcPr>
          <w:p w14:paraId="5AA491A9" w14:textId="77777777" w:rsidR="00274331" w:rsidRPr="00377F0E" w:rsidRDefault="00274331" w:rsidP="00274331">
            <w:pPr>
              <w:pStyle w:val="Tabletext"/>
            </w:pPr>
          </w:p>
        </w:tc>
      </w:tr>
    </w:tbl>
    <w:p w14:paraId="7B18EAA6" w14:textId="77777777" w:rsidR="005452CC" w:rsidRPr="00377F0E" w:rsidRDefault="005452CC" w:rsidP="001B36B3">
      <w:pPr>
        <w:pStyle w:val="notetext"/>
        <w:rPr>
          <w:snapToGrid w:val="0"/>
          <w:lang w:eastAsia="en-US"/>
        </w:rPr>
      </w:pPr>
      <w:r w:rsidRPr="00377F0E">
        <w:rPr>
          <w:snapToGrid w:val="0"/>
          <w:lang w:eastAsia="en-US"/>
        </w:rPr>
        <w:t>Note:</w:t>
      </w:r>
      <w:r w:rsidRPr="00377F0E">
        <w:rPr>
          <w:snapToGrid w:val="0"/>
          <w:lang w:eastAsia="en-US"/>
        </w:rPr>
        <w:tab/>
        <w:t xml:space="preserve">This table relates only to the provisions of </w:t>
      </w:r>
      <w:r w:rsidR="002A0086" w:rsidRPr="00377F0E">
        <w:rPr>
          <w:snapToGrid w:val="0"/>
          <w:lang w:eastAsia="en-US"/>
        </w:rPr>
        <w:t>this instrument</w:t>
      </w:r>
      <w:r w:rsidRPr="00377F0E">
        <w:t xml:space="preserve"> </w:t>
      </w:r>
      <w:r w:rsidRPr="00377F0E">
        <w:rPr>
          <w:snapToGrid w:val="0"/>
          <w:lang w:eastAsia="en-US"/>
        </w:rPr>
        <w:t xml:space="preserve">as originally made. It will not be amended to deal with any later amendments of </w:t>
      </w:r>
      <w:r w:rsidR="002A0086" w:rsidRPr="00377F0E">
        <w:rPr>
          <w:snapToGrid w:val="0"/>
          <w:lang w:eastAsia="en-US"/>
        </w:rPr>
        <w:t>this instrument</w:t>
      </w:r>
      <w:r w:rsidRPr="00377F0E">
        <w:rPr>
          <w:snapToGrid w:val="0"/>
          <w:lang w:eastAsia="en-US"/>
        </w:rPr>
        <w:t>.</w:t>
      </w:r>
    </w:p>
    <w:p w14:paraId="36410052" w14:textId="77777777" w:rsidR="005452CC" w:rsidRPr="00475A01" w:rsidRDefault="005452CC" w:rsidP="004F676E">
      <w:pPr>
        <w:pStyle w:val="subsection"/>
      </w:pPr>
      <w:r w:rsidRPr="00475A01">
        <w:tab/>
        <w:t>(2)</w:t>
      </w:r>
      <w:r w:rsidRPr="00475A01">
        <w:tab/>
        <w:t xml:space="preserve">Any information in column 3 of the table is not part of </w:t>
      </w:r>
      <w:r w:rsidR="002A0086" w:rsidRPr="00475A01">
        <w:t>this instrument</w:t>
      </w:r>
      <w:r w:rsidRPr="00475A01">
        <w:t xml:space="preserve">. Information may be inserted in this column, or information in it may be edited, in any published version of </w:t>
      </w:r>
      <w:r w:rsidR="002A0086" w:rsidRPr="00475A01">
        <w:t>this instrument</w:t>
      </w:r>
      <w:r w:rsidRPr="00475A01">
        <w:t>.</w:t>
      </w:r>
    </w:p>
    <w:p w14:paraId="76B62C3E" w14:textId="77777777" w:rsidR="00BF6650" w:rsidRPr="00475A01" w:rsidRDefault="00BF6650" w:rsidP="00BF6650">
      <w:pPr>
        <w:pStyle w:val="ActHead5"/>
      </w:pPr>
      <w:bookmarkStart w:id="3" w:name="_Toc189474497"/>
      <w:proofErr w:type="gramStart"/>
      <w:r w:rsidRPr="00496125">
        <w:rPr>
          <w:rStyle w:val="CharSectno"/>
        </w:rPr>
        <w:t>3</w:t>
      </w:r>
      <w:r w:rsidRPr="00475A01">
        <w:t xml:space="preserve">  Authority</w:t>
      </w:r>
      <w:bookmarkEnd w:id="3"/>
      <w:proofErr w:type="gramEnd"/>
    </w:p>
    <w:p w14:paraId="45CC3A4A" w14:textId="77777777" w:rsidR="00BF6650" w:rsidRPr="00475A01" w:rsidRDefault="00BF6650" w:rsidP="00BF6650">
      <w:pPr>
        <w:pStyle w:val="subsection"/>
      </w:pPr>
      <w:r w:rsidRPr="00475A01">
        <w:tab/>
      </w:r>
      <w:r w:rsidRPr="00475A01">
        <w:tab/>
      </w:r>
      <w:r w:rsidR="002A0086" w:rsidRPr="00475A01">
        <w:t>This instrument is</w:t>
      </w:r>
      <w:r w:rsidRPr="00475A01">
        <w:t xml:space="preserve"> made under the </w:t>
      </w:r>
      <w:r w:rsidR="00F35BEE" w:rsidRPr="00475A01">
        <w:rPr>
          <w:i/>
        </w:rPr>
        <w:t>National Consumer Credit Protection Act 2009</w:t>
      </w:r>
      <w:r w:rsidR="00546FA3" w:rsidRPr="00475A01">
        <w:t>.</w:t>
      </w:r>
    </w:p>
    <w:p w14:paraId="46E4F4C9" w14:textId="77777777" w:rsidR="00557C7A" w:rsidRPr="00475A01" w:rsidRDefault="00BF6650" w:rsidP="00557C7A">
      <w:pPr>
        <w:pStyle w:val="ActHead5"/>
      </w:pPr>
      <w:bookmarkStart w:id="4" w:name="_Toc189474498"/>
      <w:proofErr w:type="gramStart"/>
      <w:r w:rsidRPr="00496125">
        <w:rPr>
          <w:rStyle w:val="CharSectno"/>
        </w:rPr>
        <w:t>4</w:t>
      </w:r>
      <w:r w:rsidR="00557C7A" w:rsidRPr="00475A01">
        <w:t xml:space="preserve">  </w:t>
      </w:r>
      <w:r w:rsidR="00083F48" w:rsidRPr="00475A01">
        <w:t>Schedules</w:t>
      </w:r>
      <w:bookmarkEnd w:id="4"/>
      <w:proofErr w:type="gramEnd"/>
    </w:p>
    <w:p w14:paraId="588F9CEF" w14:textId="77777777" w:rsidR="00557C7A" w:rsidRPr="00475A01" w:rsidRDefault="00557C7A" w:rsidP="00557C7A">
      <w:pPr>
        <w:pStyle w:val="subsection"/>
      </w:pPr>
      <w:r w:rsidRPr="00475A01">
        <w:tab/>
      </w:r>
      <w:r w:rsidRPr="00475A01">
        <w:tab/>
      </w:r>
      <w:r w:rsidR="00083F48" w:rsidRPr="00475A01">
        <w:t xml:space="preserve">Each </w:t>
      </w:r>
      <w:r w:rsidR="00160BD7" w:rsidRPr="00475A01">
        <w:t>instrument</w:t>
      </w:r>
      <w:r w:rsidR="00083F48" w:rsidRPr="00475A01">
        <w:t xml:space="preserve"> that is specified in a Schedule to </w:t>
      </w:r>
      <w:r w:rsidR="002A0086" w:rsidRPr="00475A01">
        <w:t>this instrument</w:t>
      </w:r>
      <w:r w:rsidR="00083F48" w:rsidRPr="00475A01">
        <w:t xml:space="preserve"> is amended or repealed as set out in the applicable items in the Schedule concerned, and any other item in a Schedule to </w:t>
      </w:r>
      <w:r w:rsidR="002A0086" w:rsidRPr="00475A01">
        <w:t>this instrument</w:t>
      </w:r>
      <w:r w:rsidR="00083F48" w:rsidRPr="00475A01">
        <w:t xml:space="preserve"> has effect according to its terms.</w:t>
      </w:r>
    </w:p>
    <w:p w14:paraId="18845578" w14:textId="64739E41" w:rsidR="00F82BFB" w:rsidRPr="003F4FBA" w:rsidRDefault="00FA00A9" w:rsidP="000040F6">
      <w:pPr>
        <w:pStyle w:val="ActHead6"/>
        <w:pageBreakBefore/>
      </w:pPr>
      <w:bookmarkStart w:id="5" w:name="_Toc189474499"/>
      <w:r w:rsidRPr="00496125">
        <w:rPr>
          <w:rStyle w:val="CharAmSchNo"/>
        </w:rPr>
        <w:lastRenderedPageBreak/>
        <w:t>Schedule 1</w:t>
      </w:r>
      <w:r w:rsidR="0048364F" w:rsidRPr="00475A01">
        <w:t>—</w:t>
      </w:r>
      <w:r w:rsidR="00460499" w:rsidRPr="00496125">
        <w:rPr>
          <w:rStyle w:val="CharAmSchText"/>
        </w:rPr>
        <w:t>Amendments</w:t>
      </w:r>
      <w:bookmarkEnd w:id="5"/>
    </w:p>
    <w:p w14:paraId="4F0D25B6" w14:textId="7D2048B0" w:rsidR="00ED1B57" w:rsidRPr="00E63294" w:rsidRDefault="00FA00A9" w:rsidP="00ED643B">
      <w:pPr>
        <w:pStyle w:val="ActHead7"/>
      </w:pPr>
      <w:bookmarkStart w:id="6" w:name="_Toc189474500"/>
      <w:r w:rsidRPr="00496125">
        <w:rPr>
          <w:rStyle w:val="CharAmPartNo"/>
        </w:rPr>
        <w:t>Part 1</w:t>
      </w:r>
      <w:r w:rsidR="00E63294">
        <w:t>—</w:t>
      </w:r>
      <w:r w:rsidR="00E63294" w:rsidRPr="00496125">
        <w:rPr>
          <w:rStyle w:val="CharAmPartText"/>
        </w:rPr>
        <w:t>Main amendments</w:t>
      </w:r>
      <w:bookmarkEnd w:id="6"/>
    </w:p>
    <w:p w14:paraId="60277C19" w14:textId="23BF1D16" w:rsidR="00A362CB" w:rsidRDefault="00A362CB" w:rsidP="00A362CB">
      <w:pPr>
        <w:pStyle w:val="ActHead9"/>
      </w:pPr>
      <w:bookmarkStart w:id="7" w:name="_Toc189474501"/>
      <w:r w:rsidRPr="00475A01">
        <w:t xml:space="preserve">National Consumer Credit Protection </w:t>
      </w:r>
      <w:r w:rsidR="00891BD1">
        <w:t>Regulations 2</w:t>
      </w:r>
      <w:r w:rsidRPr="00475A01">
        <w:t>010</w:t>
      </w:r>
      <w:bookmarkEnd w:id="7"/>
    </w:p>
    <w:p w14:paraId="538B219F" w14:textId="44D605E6" w:rsidR="00D83BFF" w:rsidRDefault="00551B96" w:rsidP="00391BBE">
      <w:pPr>
        <w:pStyle w:val="ItemHead"/>
      </w:pPr>
      <w:proofErr w:type="gramStart"/>
      <w:r>
        <w:t>1</w:t>
      </w:r>
      <w:r w:rsidR="00D83BFF">
        <w:t xml:space="preserve">  </w:t>
      </w:r>
      <w:proofErr w:type="spellStart"/>
      <w:r w:rsidR="008A20AB">
        <w:t>Subr</w:t>
      </w:r>
      <w:r w:rsidR="00FA00A9">
        <w:t>egulation</w:t>
      </w:r>
      <w:proofErr w:type="spellEnd"/>
      <w:proofErr w:type="gramEnd"/>
      <w:r w:rsidR="00FA00A9">
        <w:t> 3</w:t>
      </w:r>
      <w:r w:rsidR="008A20AB">
        <w:t>(1)</w:t>
      </w:r>
      <w:r w:rsidR="00D83BFF">
        <w:t xml:space="preserve"> (</w:t>
      </w:r>
      <w:r w:rsidR="00FA00A9">
        <w:t>paragraph (</w:t>
      </w:r>
      <w:r w:rsidR="00D83BFF">
        <w:t xml:space="preserve">d) </w:t>
      </w:r>
      <w:r w:rsidR="00EE5688">
        <w:t>of</w:t>
      </w:r>
      <w:r w:rsidR="00D83BFF">
        <w:t xml:space="preserve"> the definition of </w:t>
      </w:r>
      <w:r w:rsidR="00D83BFF">
        <w:rPr>
          <w:i/>
        </w:rPr>
        <w:t>precontractual document</w:t>
      </w:r>
      <w:r w:rsidR="00D83BFF">
        <w:t>)</w:t>
      </w:r>
    </w:p>
    <w:p w14:paraId="1B95A1D6" w14:textId="2BE6E7C9" w:rsidR="00D83BFF" w:rsidRPr="00D83BFF" w:rsidRDefault="00D83BFF" w:rsidP="00D83BFF">
      <w:pPr>
        <w:pStyle w:val="Item"/>
      </w:pPr>
      <w:r>
        <w:t>Omit “</w:t>
      </w:r>
      <w:r w:rsidR="00FA00A9">
        <w:t>paragraph 1</w:t>
      </w:r>
      <w:r w:rsidRPr="00D83BFF">
        <w:t>6(1)(b)</w:t>
      </w:r>
      <w:r>
        <w:t xml:space="preserve">”, substitute “paragraphs 16(1)(b) </w:t>
      </w:r>
      <w:r w:rsidR="006A0663">
        <w:t>or</w:t>
      </w:r>
      <w:r>
        <w:t xml:space="preserve"> 16(1</w:t>
      </w:r>
      <w:proofErr w:type="gramStart"/>
      <w:r>
        <w:t>A)(</w:t>
      </w:r>
      <w:proofErr w:type="gramEnd"/>
      <w:r>
        <w:t>b)”.</w:t>
      </w:r>
    </w:p>
    <w:p w14:paraId="566E56BF" w14:textId="056CE3CD" w:rsidR="00391BBE" w:rsidRDefault="00551B96" w:rsidP="00391BBE">
      <w:pPr>
        <w:pStyle w:val="ItemHead"/>
      </w:pPr>
      <w:proofErr w:type="gramStart"/>
      <w:r>
        <w:t>2</w:t>
      </w:r>
      <w:r w:rsidR="00391BBE" w:rsidRPr="00BB5D5C">
        <w:t xml:space="preserve">  After</w:t>
      </w:r>
      <w:proofErr w:type="gramEnd"/>
      <w:r w:rsidR="00391BBE" w:rsidRPr="00BB5D5C">
        <w:t xml:space="preserve"> </w:t>
      </w:r>
      <w:proofErr w:type="spellStart"/>
      <w:r w:rsidR="00FA00A9">
        <w:t>subregulation</w:t>
      </w:r>
      <w:proofErr w:type="spellEnd"/>
      <w:r w:rsidR="00FA00A9">
        <w:t> 2</w:t>
      </w:r>
      <w:r w:rsidR="00391BBE" w:rsidRPr="00BB5D5C">
        <w:t>8L(1)</w:t>
      </w:r>
    </w:p>
    <w:p w14:paraId="6202CC94" w14:textId="77777777" w:rsidR="00391BBE" w:rsidRDefault="00391BBE" w:rsidP="00391BBE">
      <w:pPr>
        <w:pStyle w:val="Item"/>
      </w:pPr>
      <w:r>
        <w:t>Insert:</w:t>
      </w:r>
    </w:p>
    <w:p w14:paraId="206F38E3" w14:textId="0D8A3217" w:rsidR="00391BBE" w:rsidRPr="00D168F6" w:rsidRDefault="00391BBE" w:rsidP="00391BBE">
      <w:pPr>
        <w:pStyle w:val="subsection"/>
      </w:pPr>
      <w:r>
        <w:tab/>
        <w:t>(1A)</w:t>
      </w:r>
      <w:r>
        <w:tab/>
        <w:t xml:space="preserve">However, this regulation does not apply in relation to giving a disclosure document for the purposes of a provision listed in </w:t>
      </w:r>
      <w:r w:rsidR="00FA00A9">
        <w:t>paragraph (</w:t>
      </w:r>
      <w:r>
        <w:t xml:space="preserve">1)(a), (b), (c), (d), (e), (k) or (l) if the disclosure document relates to a </w:t>
      </w:r>
      <w:proofErr w:type="gramStart"/>
      <w:r>
        <w:t>low cost</w:t>
      </w:r>
      <w:proofErr w:type="gramEnd"/>
      <w:r>
        <w:t xml:space="preserve"> credit contract.</w:t>
      </w:r>
    </w:p>
    <w:p w14:paraId="65E61E40" w14:textId="189D7602" w:rsidR="00391BBE" w:rsidRPr="00475A01" w:rsidRDefault="00551B96" w:rsidP="00391BBE">
      <w:pPr>
        <w:pStyle w:val="ItemHead"/>
      </w:pPr>
      <w:proofErr w:type="gramStart"/>
      <w:r>
        <w:t>3</w:t>
      </w:r>
      <w:r w:rsidR="00391BBE" w:rsidRPr="00475A01">
        <w:t xml:space="preserve">  Subparagraph</w:t>
      </w:r>
      <w:proofErr w:type="gramEnd"/>
      <w:r w:rsidR="00391BBE" w:rsidRPr="00475A01">
        <w:t> 28LCF(2)(b)(iii)</w:t>
      </w:r>
    </w:p>
    <w:p w14:paraId="48236985" w14:textId="77777777" w:rsidR="00391BBE" w:rsidRPr="00475A01" w:rsidRDefault="00391BBE" w:rsidP="00391BBE">
      <w:pPr>
        <w:pStyle w:val="Item"/>
      </w:pPr>
      <w:r w:rsidRPr="00475A01">
        <w:t>Repeal the subparagraph, substitute:</w:t>
      </w:r>
    </w:p>
    <w:p w14:paraId="1193FF37" w14:textId="77777777" w:rsidR="00391BBE" w:rsidRPr="00475A01" w:rsidRDefault="00391BBE" w:rsidP="00391BBE">
      <w:pPr>
        <w:pStyle w:val="paragraphsub"/>
      </w:pPr>
      <w:r w:rsidRPr="00475A01">
        <w:tab/>
        <w:t>(iii)</w:t>
      </w:r>
      <w:r w:rsidRPr="00475A01">
        <w:tab/>
        <w:t xml:space="preserve">a combination of </w:t>
      </w:r>
      <w:proofErr w:type="gramStart"/>
      <w:r w:rsidRPr="00475A01">
        <w:t>low cost</w:t>
      </w:r>
      <w:proofErr w:type="gramEnd"/>
      <w:r w:rsidRPr="00475A01">
        <w:t xml:space="preserve"> credit contracts, small amount credit contracts or medium amount credit contracts, being a combination that includes contracts of at least 2 of those kinds; and</w:t>
      </w:r>
    </w:p>
    <w:p w14:paraId="75B2AA08" w14:textId="09422EB3" w:rsidR="00E65114" w:rsidRPr="00475A01" w:rsidRDefault="00551B96" w:rsidP="00E65114">
      <w:pPr>
        <w:pStyle w:val="ItemHead"/>
      </w:pPr>
      <w:proofErr w:type="gramStart"/>
      <w:r>
        <w:t>4</w:t>
      </w:r>
      <w:r w:rsidR="00A362CB" w:rsidRPr="00475A01">
        <w:t xml:space="preserve">  After</w:t>
      </w:r>
      <w:proofErr w:type="gramEnd"/>
      <w:r w:rsidR="00A362CB" w:rsidRPr="00475A01">
        <w:t xml:space="preserve"> </w:t>
      </w:r>
      <w:r w:rsidR="00FA00A9">
        <w:t>Part 3</w:t>
      </w:r>
      <w:r w:rsidR="00891BD1">
        <w:noBreakHyphen/>
      </w:r>
      <w:r w:rsidR="00A362CB" w:rsidRPr="00475A01">
        <w:t>4</w:t>
      </w:r>
    </w:p>
    <w:p w14:paraId="6231F8EE" w14:textId="77777777" w:rsidR="00A362CB" w:rsidRPr="00475A01" w:rsidRDefault="00A362CB" w:rsidP="00A362CB">
      <w:pPr>
        <w:pStyle w:val="Item"/>
      </w:pPr>
      <w:r w:rsidRPr="00475A01">
        <w:t>Insert:</w:t>
      </w:r>
    </w:p>
    <w:p w14:paraId="32279E66" w14:textId="472F8AD9" w:rsidR="00A362CB" w:rsidRPr="00475A01" w:rsidRDefault="00FA00A9" w:rsidP="00A362CB">
      <w:pPr>
        <w:pStyle w:val="ActHead2"/>
      </w:pPr>
      <w:bookmarkStart w:id="8" w:name="_Toc189474502"/>
      <w:r w:rsidRPr="00496125">
        <w:rPr>
          <w:rStyle w:val="CharPartNo"/>
        </w:rPr>
        <w:t>Part 3</w:t>
      </w:r>
      <w:r w:rsidR="00891BD1" w:rsidRPr="00496125">
        <w:rPr>
          <w:rStyle w:val="CharPartNo"/>
        </w:rPr>
        <w:noBreakHyphen/>
      </w:r>
      <w:r w:rsidR="00A362CB" w:rsidRPr="00496125">
        <w:rPr>
          <w:rStyle w:val="CharPartNo"/>
        </w:rPr>
        <w:t>4A</w:t>
      </w:r>
      <w:r w:rsidR="00A362CB" w:rsidRPr="00475A01">
        <w:t>—</w:t>
      </w:r>
      <w:r w:rsidR="0025753B" w:rsidRPr="00496125">
        <w:rPr>
          <w:rStyle w:val="CharPartText"/>
        </w:rPr>
        <w:t xml:space="preserve">Additional rules relating to </w:t>
      </w:r>
      <w:proofErr w:type="gramStart"/>
      <w:r w:rsidR="0025753B" w:rsidRPr="00496125">
        <w:rPr>
          <w:rStyle w:val="CharPartText"/>
        </w:rPr>
        <w:t>l</w:t>
      </w:r>
      <w:r w:rsidR="0083292B" w:rsidRPr="00496125">
        <w:rPr>
          <w:rStyle w:val="CharPartText"/>
        </w:rPr>
        <w:t xml:space="preserve">ow </w:t>
      </w:r>
      <w:r w:rsidR="00A362CB" w:rsidRPr="00496125">
        <w:rPr>
          <w:rStyle w:val="CharPartText"/>
        </w:rPr>
        <w:t>cost</w:t>
      </w:r>
      <w:proofErr w:type="gramEnd"/>
      <w:r w:rsidR="00A362CB" w:rsidRPr="00496125">
        <w:rPr>
          <w:rStyle w:val="CharPartText"/>
        </w:rPr>
        <w:t xml:space="preserve"> credit </w:t>
      </w:r>
      <w:r w:rsidR="0021193D" w:rsidRPr="00496125">
        <w:rPr>
          <w:rStyle w:val="CharPartText"/>
        </w:rPr>
        <w:t>contracts</w:t>
      </w:r>
      <w:bookmarkEnd w:id="8"/>
    </w:p>
    <w:p w14:paraId="34F48406" w14:textId="77777777" w:rsidR="00155C32" w:rsidRPr="00475A01" w:rsidRDefault="005C20D8" w:rsidP="00155C32">
      <w:pPr>
        <w:pStyle w:val="ActHead3"/>
      </w:pPr>
      <w:bookmarkStart w:id="9" w:name="_Toc189474503"/>
      <w:r w:rsidRPr="00496125">
        <w:rPr>
          <w:rStyle w:val="CharDivNo"/>
        </w:rPr>
        <w:t>Division 1</w:t>
      </w:r>
      <w:r w:rsidR="00155C32" w:rsidRPr="00475A01">
        <w:t>—</w:t>
      </w:r>
      <w:r w:rsidR="00155C32" w:rsidRPr="00496125">
        <w:rPr>
          <w:rStyle w:val="CharDivText"/>
        </w:rPr>
        <w:t>Preliminary</w:t>
      </w:r>
      <w:bookmarkEnd w:id="9"/>
    </w:p>
    <w:p w14:paraId="2379B346" w14:textId="77777777" w:rsidR="00B12CE0" w:rsidRPr="00475A01" w:rsidRDefault="00155C32" w:rsidP="00CE7B6A">
      <w:pPr>
        <w:pStyle w:val="ActHead5"/>
      </w:pPr>
      <w:bookmarkStart w:id="10" w:name="_Toc189474504"/>
      <w:bookmarkStart w:id="11" w:name="_Hlk159836939"/>
      <w:r w:rsidRPr="00496125">
        <w:rPr>
          <w:rStyle w:val="CharSectno"/>
        </w:rPr>
        <w:t>28</w:t>
      </w:r>
      <w:proofErr w:type="gramStart"/>
      <w:r w:rsidR="002B1411" w:rsidRPr="00496125">
        <w:rPr>
          <w:rStyle w:val="CharSectno"/>
        </w:rPr>
        <w:t>HAA</w:t>
      </w:r>
      <w:r w:rsidRPr="00475A01">
        <w:t xml:space="preserve">  Scope</w:t>
      </w:r>
      <w:proofErr w:type="gramEnd"/>
      <w:r w:rsidRPr="00475A01">
        <w:t xml:space="preserve"> of this Part</w:t>
      </w:r>
      <w:bookmarkEnd w:id="10"/>
    </w:p>
    <w:p w14:paraId="0EDF36C9" w14:textId="77777777" w:rsidR="00CC03E0" w:rsidRPr="00475A01" w:rsidRDefault="00CC03E0" w:rsidP="00CC03E0">
      <w:pPr>
        <w:pStyle w:val="subsection"/>
      </w:pPr>
      <w:r w:rsidRPr="00475A01">
        <w:tab/>
      </w:r>
      <w:r w:rsidRPr="00475A01">
        <w:tab/>
        <w:t>This Part:</w:t>
      </w:r>
    </w:p>
    <w:p w14:paraId="244572E5" w14:textId="33C97A44" w:rsidR="00CC03E0" w:rsidRPr="00475A01" w:rsidRDefault="00CC03E0" w:rsidP="00F22253">
      <w:pPr>
        <w:pStyle w:val="paragraph"/>
      </w:pPr>
      <w:r w:rsidRPr="00475A01">
        <w:tab/>
        <w:t>(a)</w:t>
      </w:r>
      <w:r w:rsidRPr="00475A01">
        <w:tab/>
        <w:t xml:space="preserve">applies to a licensee if the licensee has made an election under </w:t>
      </w:r>
      <w:r w:rsidR="00FA00A9">
        <w:t>subsection 1</w:t>
      </w:r>
      <w:r w:rsidR="00A5223D" w:rsidRPr="00475A01">
        <w:t>33</w:t>
      </w:r>
      <w:proofErr w:type="gramStart"/>
      <w:r w:rsidR="00A5223D" w:rsidRPr="00475A01">
        <w:t>BXA</w:t>
      </w:r>
      <w:r w:rsidRPr="00475A01">
        <w:t>(</w:t>
      </w:r>
      <w:proofErr w:type="gramEnd"/>
      <w:r w:rsidRPr="00475A01">
        <w:t>1) of the Act</w:t>
      </w:r>
      <w:r w:rsidR="005405C3" w:rsidRPr="00475A01">
        <w:t xml:space="preserve"> </w:t>
      </w:r>
      <w:r w:rsidRPr="00475A01">
        <w:t>and has not revoked the election; and</w:t>
      </w:r>
    </w:p>
    <w:p w14:paraId="175585AC" w14:textId="77777777" w:rsidR="00CC03E0" w:rsidRPr="00475A01" w:rsidRDefault="00CC03E0" w:rsidP="00F22253">
      <w:pPr>
        <w:pStyle w:val="paragraph"/>
      </w:pPr>
      <w:r w:rsidRPr="00475A01">
        <w:tab/>
        <w:t>(b)</w:t>
      </w:r>
      <w:r w:rsidRPr="00475A01">
        <w:tab/>
        <w:t xml:space="preserve">applies to such a licensee in relation to a credit contract if the credit contract is a </w:t>
      </w:r>
      <w:proofErr w:type="gramStart"/>
      <w:r w:rsidRPr="00475A01">
        <w:t>low cost</w:t>
      </w:r>
      <w:proofErr w:type="gramEnd"/>
      <w:r w:rsidRPr="00475A01">
        <w:t xml:space="preserve"> credit contract covered by the election.</w:t>
      </w:r>
    </w:p>
    <w:p w14:paraId="46F5E017" w14:textId="688FEEB1" w:rsidR="003619A8" w:rsidRPr="00475A01" w:rsidRDefault="00CC03E0" w:rsidP="00A65584">
      <w:pPr>
        <w:pStyle w:val="notetext"/>
      </w:pPr>
      <w:r w:rsidRPr="00475A01">
        <w:t>Note:</w:t>
      </w:r>
      <w:r w:rsidRPr="00475A01">
        <w:tab/>
        <w:t xml:space="preserve">Under </w:t>
      </w:r>
      <w:r w:rsidR="00FA00A9">
        <w:t>subsection 1</w:t>
      </w:r>
      <w:r w:rsidR="009F007D" w:rsidRPr="00475A01">
        <w:t>33</w:t>
      </w:r>
      <w:proofErr w:type="gramStart"/>
      <w:r w:rsidR="009F007D" w:rsidRPr="00475A01">
        <w:t>BXA</w:t>
      </w:r>
      <w:r w:rsidRPr="00475A01">
        <w:t>(</w:t>
      </w:r>
      <w:proofErr w:type="gramEnd"/>
      <w:r w:rsidRPr="00475A01">
        <w:t xml:space="preserve">1) of the Act, a licensee may elect that </w:t>
      </w:r>
      <w:r w:rsidR="00FA00A9">
        <w:t>Part 3</w:t>
      </w:r>
      <w:r w:rsidR="00891BD1">
        <w:noBreakHyphen/>
      </w:r>
      <w:r w:rsidRPr="00475A01">
        <w:t>2BA of the Act apply to the licensee in relation to some or all low cost credit contracts.</w:t>
      </w:r>
    </w:p>
    <w:p w14:paraId="61A2AC91" w14:textId="77777777" w:rsidR="004B2889" w:rsidRPr="00475A01" w:rsidRDefault="004B2889" w:rsidP="004B2889">
      <w:pPr>
        <w:pStyle w:val="ActHead5"/>
      </w:pPr>
      <w:bookmarkStart w:id="12" w:name="_Toc189474505"/>
      <w:bookmarkEnd w:id="11"/>
      <w:r w:rsidRPr="00496125">
        <w:rPr>
          <w:rStyle w:val="CharSectno"/>
        </w:rPr>
        <w:t>28</w:t>
      </w:r>
      <w:proofErr w:type="gramStart"/>
      <w:r w:rsidRPr="00496125">
        <w:rPr>
          <w:rStyle w:val="CharSectno"/>
        </w:rPr>
        <w:t>HAB</w:t>
      </w:r>
      <w:r w:rsidR="00B54476" w:rsidRPr="00475A01">
        <w:t xml:space="preserve">  </w:t>
      </w:r>
      <w:r w:rsidR="00D24A5E" w:rsidRPr="00475A01">
        <w:t>Definitions</w:t>
      </w:r>
      <w:bookmarkEnd w:id="12"/>
      <w:proofErr w:type="gramEnd"/>
    </w:p>
    <w:p w14:paraId="38C32B31" w14:textId="77777777" w:rsidR="00FE6496" w:rsidRPr="00475A01" w:rsidRDefault="004B2889" w:rsidP="003416A0">
      <w:pPr>
        <w:pStyle w:val="subsection"/>
      </w:pPr>
      <w:r w:rsidRPr="00475A01">
        <w:tab/>
      </w:r>
      <w:r w:rsidR="00335061" w:rsidRPr="00475A01">
        <w:tab/>
      </w:r>
      <w:r w:rsidRPr="00475A01">
        <w:t>In this Part:</w:t>
      </w:r>
    </w:p>
    <w:p w14:paraId="325CBB96" w14:textId="2C0FF8B6" w:rsidR="00245972" w:rsidRPr="00475A01" w:rsidRDefault="00ED54F9" w:rsidP="00245972">
      <w:pPr>
        <w:pStyle w:val="Definition"/>
      </w:pPr>
      <w:r w:rsidRPr="00475A01">
        <w:rPr>
          <w:b/>
          <w:i/>
        </w:rPr>
        <w:t>unsuitability assessment policy</w:t>
      </w:r>
      <w:r w:rsidR="00245972" w:rsidRPr="00475A01">
        <w:t xml:space="preserve"> has the same meaning as in the Act.</w:t>
      </w:r>
    </w:p>
    <w:p w14:paraId="39CF365D" w14:textId="77777777" w:rsidR="002D4E8E" w:rsidRPr="00475A01" w:rsidRDefault="005C20D8" w:rsidP="005940A8">
      <w:pPr>
        <w:pStyle w:val="ActHead3"/>
      </w:pPr>
      <w:bookmarkStart w:id="13" w:name="_Toc189474506"/>
      <w:r w:rsidRPr="00496125">
        <w:rPr>
          <w:rStyle w:val="CharDivNo"/>
        </w:rPr>
        <w:lastRenderedPageBreak/>
        <w:t>Division 2</w:t>
      </w:r>
      <w:r w:rsidR="00257477" w:rsidRPr="00475A01">
        <w:t>—</w:t>
      </w:r>
      <w:r w:rsidR="002D4E8E" w:rsidRPr="00496125">
        <w:rPr>
          <w:rStyle w:val="CharDivText"/>
        </w:rPr>
        <w:t xml:space="preserve">Unsuitable </w:t>
      </w:r>
      <w:proofErr w:type="gramStart"/>
      <w:r w:rsidR="002D4E8E" w:rsidRPr="00496125">
        <w:rPr>
          <w:rStyle w:val="CharDivText"/>
        </w:rPr>
        <w:t>low cost</w:t>
      </w:r>
      <w:proofErr w:type="gramEnd"/>
      <w:r w:rsidR="002D4E8E" w:rsidRPr="00496125">
        <w:rPr>
          <w:rStyle w:val="CharDivText"/>
        </w:rPr>
        <w:t xml:space="preserve"> credit contracts</w:t>
      </w:r>
      <w:bookmarkEnd w:id="13"/>
    </w:p>
    <w:p w14:paraId="5D6565D3" w14:textId="77777777" w:rsidR="00F277B4" w:rsidRPr="00475A01" w:rsidRDefault="00F277B4" w:rsidP="001A3AF4">
      <w:pPr>
        <w:pStyle w:val="ActHead5"/>
      </w:pPr>
      <w:bookmarkStart w:id="14" w:name="_Toc189474507"/>
      <w:r w:rsidRPr="00496125">
        <w:rPr>
          <w:rStyle w:val="CharSectno"/>
        </w:rPr>
        <w:t>28</w:t>
      </w:r>
      <w:proofErr w:type="gramStart"/>
      <w:r w:rsidRPr="00496125">
        <w:rPr>
          <w:rStyle w:val="CharSectno"/>
        </w:rPr>
        <w:t>HA</w:t>
      </w:r>
      <w:r w:rsidR="006F24C8" w:rsidRPr="00496125">
        <w:rPr>
          <w:rStyle w:val="CharSectno"/>
        </w:rPr>
        <w:t>C</w:t>
      </w:r>
      <w:r w:rsidRPr="00475A01">
        <w:t xml:space="preserve">  When</w:t>
      </w:r>
      <w:proofErr w:type="gramEnd"/>
      <w:r w:rsidRPr="00475A01">
        <w:t xml:space="preserve"> inquiries etc. must be made</w:t>
      </w:r>
      <w:bookmarkEnd w:id="14"/>
    </w:p>
    <w:p w14:paraId="160039E7" w14:textId="208ACD79" w:rsidR="00FD01EF" w:rsidRPr="00475A01" w:rsidRDefault="008C7C37" w:rsidP="009D2531">
      <w:pPr>
        <w:pStyle w:val="subsection"/>
      </w:pPr>
      <w:r w:rsidRPr="00475A01">
        <w:tab/>
      </w:r>
      <w:r w:rsidRPr="00475A01">
        <w:tab/>
        <w:t>For the pur</w:t>
      </w:r>
      <w:r w:rsidR="00A76B9C" w:rsidRPr="00475A01">
        <w:t xml:space="preserve">poses of </w:t>
      </w:r>
      <w:r w:rsidR="00FA00A9">
        <w:t>paragraph 1</w:t>
      </w:r>
      <w:r w:rsidR="009F007D" w:rsidRPr="00475A01">
        <w:t>33BX</w:t>
      </w:r>
      <w:r w:rsidR="00C302FC">
        <w:t>B</w:t>
      </w:r>
      <w:r w:rsidR="00314E67" w:rsidRPr="00475A01">
        <w:t>(b)</w:t>
      </w:r>
      <w:r w:rsidR="00FF63DD" w:rsidRPr="00475A01">
        <w:t xml:space="preserve"> of the Act, the prescribed period is 120 days.</w:t>
      </w:r>
    </w:p>
    <w:p w14:paraId="21BA1C20" w14:textId="77777777" w:rsidR="00E308DA" w:rsidRPr="00475A01" w:rsidRDefault="00697C4C" w:rsidP="00E308DA">
      <w:pPr>
        <w:pStyle w:val="ActHead5"/>
      </w:pPr>
      <w:bookmarkStart w:id="15" w:name="_Toc189474508"/>
      <w:r w:rsidRPr="00496125">
        <w:rPr>
          <w:rStyle w:val="CharSectno"/>
        </w:rPr>
        <w:t>28</w:t>
      </w:r>
      <w:proofErr w:type="gramStart"/>
      <w:r w:rsidRPr="00496125">
        <w:rPr>
          <w:rStyle w:val="CharSectno"/>
        </w:rPr>
        <w:t>HAD</w:t>
      </w:r>
      <w:r w:rsidRPr="00475A01">
        <w:t xml:space="preserve">  </w:t>
      </w:r>
      <w:r w:rsidR="00923D11" w:rsidRPr="00475A01">
        <w:t>Inquiries</w:t>
      </w:r>
      <w:proofErr w:type="gramEnd"/>
      <w:r w:rsidR="00923D11" w:rsidRPr="00475A01">
        <w:t xml:space="preserve"> about</w:t>
      </w:r>
      <w:r w:rsidR="0018271D" w:rsidRPr="00475A01">
        <w:t xml:space="preserve"> financial </w:t>
      </w:r>
      <w:r w:rsidR="00327062" w:rsidRPr="00475A01">
        <w:t>situation of consumer</w:t>
      </w:r>
      <w:bookmarkEnd w:id="15"/>
    </w:p>
    <w:p w14:paraId="7BD5BCDB" w14:textId="4AEB7F56" w:rsidR="00B770B4" w:rsidRPr="00475A01" w:rsidRDefault="00B770B4" w:rsidP="004E73FD">
      <w:pPr>
        <w:pStyle w:val="subsection"/>
      </w:pPr>
      <w:r w:rsidRPr="00475A01">
        <w:tab/>
        <w:t>(1)</w:t>
      </w:r>
      <w:r w:rsidRPr="00475A01">
        <w:tab/>
        <w:t xml:space="preserve">For the purposes of </w:t>
      </w:r>
      <w:r w:rsidR="00FA00A9">
        <w:t>subsection 1</w:t>
      </w:r>
      <w:r w:rsidRPr="00475A01">
        <w:t xml:space="preserve">30(2) of the Act, this </w:t>
      </w:r>
      <w:r w:rsidR="004D512C" w:rsidRPr="00475A01">
        <w:t>regulation</w:t>
      </w:r>
      <w:r w:rsidRPr="00475A01">
        <w:t xml:space="preserve"> prescribes </w:t>
      </w:r>
      <w:r w:rsidR="00962455" w:rsidRPr="00475A01">
        <w:t xml:space="preserve">inquiries that a licensee must make for the purposes of </w:t>
      </w:r>
      <w:r w:rsidR="00FA00A9">
        <w:t>paragraph 1</w:t>
      </w:r>
      <w:r w:rsidR="00962455" w:rsidRPr="00475A01">
        <w:t>30(1)(</w:t>
      </w:r>
      <w:r w:rsidR="00020D99" w:rsidRPr="00475A01">
        <w:t>b) of the Act</w:t>
      </w:r>
      <w:r w:rsidR="00061BFD" w:rsidRPr="00475A01">
        <w:t xml:space="preserve"> </w:t>
      </w:r>
      <w:r w:rsidR="00206DC5" w:rsidRPr="00475A01">
        <w:t xml:space="preserve">before making an assessment of whether a </w:t>
      </w:r>
      <w:proofErr w:type="gramStart"/>
      <w:r w:rsidR="00085505" w:rsidRPr="00475A01">
        <w:t>low cost</w:t>
      </w:r>
      <w:proofErr w:type="gramEnd"/>
      <w:r w:rsidR="00085505" w:rsidRPr="00475A01">
        <w:t xml:space="preserve"> credit contract will be unsuitable for a consumer if the contract is entered, or the credit limit </w:t>
      </w:r>
      <w:r w:rsidR="00823CF1" w:rsidRPr="00475A01">
        <w:t xml:space="preserve">of the contract </w:t>
      </w:r>
      <w:r w:rsidR="00085505" w:rsidRPr="00475A01">
        <w:t xml:space="preserve">is increased, </w:t>
      </w:r>
      <w:r w:rsidR="00823CF1" w:rsidRPr="00475A01">
        <w:t>in the period covered by the assessment.</w:t>
      </w:r>
    </w:p>
    <w:p w14:paraId="51BB1777" w14:textId="77777777" w:rsidR="00095864" w:rsidRPr="00475A01" w:rsidRDefault="005D16A4" w:rsidP="00095864">
      <w:pPr>
        <w:pStyle w:val="SubsectionHead"/>
      </w:pPr>
      <w:r w:rsidRPr="00475A01">
        <w:t>Credit informatio</w:t>
      </w:r>
      <w:r w:rsidR="00095864" w:rsidRPr="00475A01">
        <w:t>n</w:t>
      </w:r>
    </w:p>
    <w:p w14:paraId="11801E74" w14:textId="77777777" w:rsidR="00B03B86" w:rsidRDefault="00B03B86" w:rsidP="00FB225E">
      <w:pPr>
        <w:pStyle w:val="subsection"/>
      </w:pPr>
      <w:r>
        <w:tab/>
        <w:t>(2)</w:t>
      </w:r>
      <w:r>
        <w:tab/>
      </w:r>
      <w:r w:rsidR="006C6558">
        <w:t>If the consumer is an individual, t</w:t>
      </w:r>
      <w:r w:rsidRPr="0062607F">
        <w:t>he licensee must seek to obtain from a credit reporting body</w:t>
      </w:r>
      <w:r>
        <w:t xml:space="preserve"> the following information</w:t>
      </w:r>
      <w:r w:rsidR="006C6558">
        <w:t xml:space="preserve"> about the consumer</w:t>
      </w:r>
      <w:r>
        <w:t>:</w:t>
      </w:r>
    </w:p>
    <w:p w14:paraId="7B1D0308" w14:textId="04C07CAF" w:rsidR="00B03B86" w:rsidRDefault="00B03B86" w:rsidP="00B03B86">
      <w:pPr>
        <w:pStyle w:val="paragraph"/>
      </w:pPr>
      <w:r>
        <w:tab/>
        <w:t>(a)</w:t>
      </w:r>
      <w:r>
        <w:tab/>
        <w:t xml:space="preserve">the information mentioned in </w:t>
      </w:r>
      <w:r w:rsidR="00072333">
        <w:t>subsection (</w:t>
      </w:r>
      <w:r>
        <w:t>3</w:t>
      </w:r>
      <w:proofErr w:type="gramStart"/>
      <w:r>
        <w:t>)</w:t>
      </w:r>
      <w:r w:rsidR="009015CD">
        <w:t>;</w:t>
      </w:r>
      <w:proofErr w:type="gramEnd"/>
    </w:p>
    <w:p w14:paraId="5EC59940" w14:textId="71E3CCA8" w:rsidR="00DB79DD" w:rsidRDefault="009015CD" w:rsidP="006C6558">
      <w:pPr>
        <w:pStyle w:val="paragraph"/>
      </w:pPr>
      <w:r>
        <w:tab/>
        <w:t>(b)</w:t>
      </w:r>
      <w:r>
        <w:tab/>
      </w:r>
      <w:r w:rsidR="00DB79DD">
        <w:t xml:space="preserve">the information </w:t>
      </w:r>
      <w:r w:rsidR="009C51C2">
        <w:t xml:space="preserve">mentioned </w:t>
      </w:r>
      <w:r w:rsidR="00DB79DD">
        <w:t xml:space="preserve">in </w:t>
      </w:r>
      <w:r w:rsidR="00072333">
        <w:t>subsection (</w:t>
      </w:r>
      <w:r w:rsidR="00DB79DD">
        <w:t xml:space="preserve">4), but only </w:t>
      </w:r>
      <w:r w:rsidR="006C6558">
        <w:t>i</w:t>
      </w:r>
      <w:r>
        <w:t>f</w:t>
      </w:r>
      <w:r w:rsidR="001B401F">
        <w:t xml:space="preserve"> </w:t>
      </w:r>
      <w:r w:rsidR="001B401F" w:rsidRPr="00655E4B">
        <w:t xml:space="preserve">when the contract is entered or after the credit limit is increased (whichever applies) </w:t>
      </w:r>
      <w:r w:rsidR="006C6558">
        <w:t>the</w:t>
      </w:r>
      <w:r>
        <w:t xml:space="preserve"> </w:t>
      </w:r>
      <w:r w:rsidR="00DB79DD">
        <w:t>sum of:</w:t>
      </w:r>
    </w:p>
    <w:p w14:paraId="6BD0C796" w14:textId="77777777" w:rsidR="00DB79DD" w:rsidRDefault="00DB79DD" w:rsidP="00DB79DD">
      <w:pPr>
        <w:pStyle w:val="paragraphsub"/>
      </w:pPr>
      <w:r>
        <w:tab/>
        <w:t>(</w:t>
      </w:r>
      <w:proofErr w:type="spellStart"/>
      <w:r>
        <w:t>i</w:t>
      </w:r>
      <w:proofErr w:type="spellEnd"/>
      <w:r>
        <w:t>)</w:t>
      </w:r>
      <w:r>
        <w:tab/>
        <w:t xml:space="preserve">the </w:t>
      </w:r>
      <w:r w:rsidR="006C6558" w:rsidRPr="00FC541E">
        <w:t xml:space="preserve">value </w:t>
      </w:r>
      <w:r w:rsidR="006C6558" w:rsidRPr="00655E4B">
        <w:t xml:space="preserve">of the </w:t>
      </w:r>
      <w:proofErr w:type="gramStart"/>
      <w:r w:rsidR="006C6558" w:rsidRPr="00655E4B">
        <w:t>low cost</w:t>
      </w:r>
      <w:proofErr w:type="gramEnd"/>
      <w:r w:rsidR="006C6558" w:rsidRPr="00655E4B">
        <w:t xml:space="preserve"> credit contract</w:t>
      </w:r>
      <w:r>
        <w:t>; and</w:t>
      </w:r>
    </w:p>
    <w:p w14:paraId="50D7774C" w14:textId="4EA62787" w:rsidR="001B401F" w:rsidRDefault="00DB79DD" w:rsidP="00DB79DD">
      <w:pPr>
        <w:pStyle w:val="paragraphsub"/>
      </w:pPr>
      <w:r>
        <w:tab/>
        <w:t>(ii)</w:t>
      </w:r>
      <w:r>
        <w:tab/>
        <w:t xml:space="preserve">the </w:t>
      </w:r>
      <w:r w:rsidR="006C6558">
        <w:t>value of</w:t>
      </w:r>
      <w:r w:rsidR="006C6558" w:rsidRPr="00655E4B">
        <w:t xml:space="preserve"> </w:t>
      </w:r>
      <w:r>
        <w:t xml:space="preserve">each other </w:t>
      </w:r>
      <w:proofErr w:type="gramStart"/>
      <w:r w:rsidR="006C6558" w:rsidRPr="00FC541E">
        <w:t>low cost</w:t>
      </w:r>
      <w:proofErr w:type="gramEnd"/>
      <w:r w:rsidR="006C6558" w:rsidRPr="00FC541E">
        <w:t xml:space="preserve"> credit contract </w:t>
      </w:r>
      <w:r w:rsidR="001B401F">
        <w:t xml:space="preserve">the consumer has </w:t>
      </w:r>
      <w:r w:rsidR="006C6558" w:rsidRPr="00FC541E">
        <w:t xml:space="preserve">already entered into </w:t>
      </w:r>
      <w:r w:rsidRPr="00965B6A">
        <w:t>with the licensee</w:t>
      </w:r>
      <w:r w:rsidR="002C1631">
        <w:rPr>
          <w:i/>
          <w:iCs/>
        </w:rPr>
        <w:t xml:space="preserve"> </w:t>
      </w:r>
      <w:r w:rsidR="002C1631">
        <w:t>and that is still in force</w:t>
      </w:r>
      <w:r w:rsidR="001B401F">
        <w:t>;</w:t>
      </w:r>
    </w:p>
    <w:p w14:paraId="230A4145" w14:textId="1F6B30CA" w:rsidR="00B03B86" w:rsidRDefault="001B401F" w:rsidP="001B401F">
      <w:pPr>
        <w:pStyle w:val="paragraph"/>
      </w:pPr>
      <w:r>
        <w:tab/>
      </w:r>
      <w:r>
        <w:tab/>
      </w:r>
      <w:r w:rsidR="006C6558" w:rsidRPr="00655E4B">
        <w:t>will be $2,000 or greater</w:t>
      </w:r>
      <w:r w:rsidR="006C6558">
        <w:t>.</w:t>
      </w:r>
    </w:p>
    <w:p w14:paraId="5B76B52E" w14:textId="77777777" w:rsidR="0062607F" w:rsidRDefault="00FC541E" w:rsidP="00FB225E">
      <w:pPr>
        <w:pStyle w:val="subsection"/>
      </w:pPr>
      <w:r>
        <w:tab/>
        <w:t>(</w:t>
      </w:r>
      <w:r w:rsidR="006C6558">
        <w:t>3</w:t>
      </w:r>
      <w:r>
        <w:t>)</w:t>
      </w:r>
      <w:r>
        <w:tab/>
        <w:t>The information is</w:t>
      </w:r>
      <w:r w:rsidRPr="00475A01">
        <w:t xml:space="preserve"> any information of the following kinds held by the body</w:t>
      </w:r>
      <w:r>
        <w:t>:</w:t>
      </w:r>
    </w:p>
    <w:p w14:paraId="741179A1" w14:textId="77777777" w:rsidR="00FC541E" w:rsidRPr="00475A01" w:rsidRDefault="00FC541E" w:rsidP="00FC541E">
      <w:pPr>
        <w:pStyle w:val="paragraph"/>
      </w:pPr>
      <w:r w:rsidRPr="00475A01">
        <w:tab/>
        <w:t>(</w:t>
      </w:r>
      <w:r>
        <w:t>a</w:t>
      </w:r>
      <w:r w:rsidRPr="00475A01">
        <w:t>)</w:t>
      </w:r>
      <w:r w:rsidRPr="00475A01">
        <w:tab/>
        <w:t xml:space="preserve">identification information (within the meaning of the </w:t>
      </w:r>
      <w:r w:rsidRPr="00475A01">
        <w:rPr>
          <w:i/>
        </w:rPr>
        <w:t>Privacy Act 1988</w:t>
      </w:r>
      <w:r w:rsidRPr="00475A01">
        <w:t xml:space="preserve">) about the </w:t>
      </w:r>
      <w:proofErr w:type="gramStart"/>
      <w:r w:rsidRPr="00475A01">
        <w:t>individual;</w:t>
      </w:r>
      <w:proofErr w:type="gramEnd"/>
    </w:p>
    <w:p w14:paraId="5D74001C" w14:textId="77777777" w:rsidR="00FC541E" w:rsidRPr="00475A01" w:rsidRDefault="00FC541E" w:rsidP="00FC541E">
      <w:pPr>
        <w:pStyle w:val="paragraph"/>
      </w:pPr>
      <w:r w:rsidRPr="00475A01">
        <w:tab/>
        <w:t>(</w:t>
      </w:r>
      <w:r>
        <w:t>b</w:t>
      </w:r>
      <w:r w:rsidRPr="00475A01">
        <w:t>)</w:t>
      </w:r>
      <w:r w:rsidRPr="00475A01">
        <w:tab/>
        <w:t xml:space="preserve">details of any information requests (within the meaning of the </w:t>
      </w:r>
      <w:r w:rsidRPr="00475A01">
        <w:rPr>
          <w:i/>
        </w:rPr>
        <w:t>Privacy Act 1988</w:t>
      </w:r>
      <w:r w:rsidRPr="00475A01">
        <w:t xml:space="preserve">) that have been made in relation to the </w:t>
      </w:r>
      <w:proofErr w:type="gramStart"/>
      <w:r w:rsidRPr="00475A01">
        <w:t>individual;</w:t>
      </w:r>
      <w:proofErr w:type="gramEnd"/>
    </w:p>
    <w:p w14:paraId="46351E4B" w14:textId="77777777" w:rsidR="00FC541E" w:rsidRPr="00475A01" w:rsidRDefault="00FC541E" w:rsidP="00FC541E">
      <w:pPr>
        <w:pStyle w:val="paragraph"/>
      </w:pPr>
      <w:r w:rsidRPr="00475A01">
        <w:tab/>
        <w:t>(</w:t>
      </w:r>
      <w:r>
        <w:t>c</w:t>
      </w:r>
      <w:r w:rsidRPr="00475A01">
        <w:t>)</w:t>
      </w:r>
      <w:r w:rsidRPr="00475A01">
        <w:tab/>
        <w:t>default information (within the meaning of subsection 6</w:t>
      </w:r>
      <w:proofErr w:type="gramStart"/>
      <w:r w:rsidRPr="00475A01">
        <w:t>Q(</w:t>
      </w:r>
      <w:proofErr w:type="gramEnd"/>
      <w:r w:rsidRPr="00475A01">
        <w:t xml:space="preserve">1) or (2) of the </w:t>
      </w:r>
      <w:r w:rsidRPr="00475A01">
        <w:rPr>
          <w:i/>
        </w:rPr>
        <w:t>Privacy Act 1988</w:t>
      </w:r>
      <w:r w:rsidRPr="00475A01">
        <w:t>) about the individual;</w:t>
      </w:r>
    </w:p>
    <w:p w14:paraId="7ED80134" w14:textId="77777777" w:rsidR="00FC541E" w:rsidRPr="00475A01" w:rsidRDefault="00FC541E" w:rsidP="00FC541E">
      <w:pPr>
        <w:pStyle w:val="paragraph"/>
      </w:pPr>
      <w:r w:rsidRPr="00475A01">
        <w:tab/>
        <w:t>(</w:t>
      </w:r>
      <w:r>
        <w:t>d</w:t>
      </w:r>
      <w:r w:rsidRPr="00475A01">
        <w:t>)</w:t>
      </w:r>
      <w:r w:rsidRPr="00475A01">
        <w:tab/>
        <w:t xml:space="preserve">payment information (within the meaning of the </w:t>
      </w:r>
      <w:r w:rsidRPr="00475A01">
        <w:rPr>
          <w:i/>
        </w:rPr>
        <w:t>Privacy Act 1988</w:t>
      </w:r>
      <w:r w:rsidRPr="00475A01">
        <w:t xml:space="preserve">) about the </w:t>
      </w:r>
      <w:proofErr w:type="gramStart"/>
      <w:r w:rsidRPr="00475A01">
        <w:t>individual;</w:t>
      </w:r>
      <w:proofErr w:type="gramEnd"/>
    </w:p>
    <w:p w14:paraId="3FB31F8D" w14:textId="77777777" w:rsidR="00FC541E" w:rsidRPr="00475A01" w:rsidRDefault="00FC541E" w:rsidP="00FC541E">
      <w:pPr>
        <w:pStyle w:val="paragraph"/>
      </w:pPr>
      <w:r w:rsidRPr="00475A01">
        <w:rPr>
          <w:i/>
        </w:rPr>
        <w:tab/>
      </w:r>
      <w:r w:rsidRPr="00475A01">
        <w:t>(</w:t>
      </w:r>
      <w:r>
        <w:t>e</w:t>
      </w:r>
      <w:r w:rsidRPr="00475A01">
        <w:t>)</w:t>
      </w:r>
      <w:r w:rsidRPr="00475A01">
        <w:tab/>
        <w:t xml:space="preserve">personal insolvency information (within the meaning of the </w:t>
      </w:r>
      <w:r w:rsidRPr="00475A01">
        <w:rPr>
          <w:i/>
        </w:rPr>
        <w:t>Privacy Act 1988</w:t>
      </w:r>
      <w:r w:rsidRPr="00475A01">
        <w:t xml:space="preserve">) about the </w:t>
      </w:r>
      <w:proofErr w:type="gramStart"/>
      <w:r w:rsidRPr="00475A01">
        <w:t>individual;</w:t>
      </w:r>
      <w:proofErr w:type="gramEnd"/>
    </w:p>
    <w:p w14:paraId="55CE4135" w14:textId="77777777" w:rsidR="00FC541E" w:rsidRPr="00475A01" w:rsidRDefault="00FC541E" w:rsidP="00FC541E">
      <w:pPr>
        <w:pStyle w:val="paragraph"/>
      </w:pPr>
      <w:r w:rsidRPr="00475A01">
        <w:tab/>
        <w:t>(</w:t>
      </w:r>
      <w:r>
        <w:t>f</w:t>
      </w:r>
      <w:r w:rsidRPr="00475A01">
        <w:t>)</w:t>
      </w:r>
      <w:r w:rsidRPr="00475A01">
        <w:tab/>
        <w:t xml:space="preserve">information about the individual that is information covered by paragraph 6N(k) of the </w:t>
      </w:r>
      <w:r w:rsidRPr="00475A01">
        <w:rPr>
          <w:i/>
        </w:rPr>
        <w:t>Privacy Act 1988</w:t>
      </w:r>
      <w:r w:rsidRPr="00475A01">
        <w:t xml:space="preserve"> (which covers certain kinds of publicly available information</w:t>
      </w:r>
      <w:proofErr w:type="gramStart"/>
      <w:r w:rsidRPr="00475A01">
        <w:t>);</w:t>
      </w:r>
      <w:proofErr w:type="gramEnd"/>
    </w:p>
    <w:p w14:paraId="64A8780D" w14:textId="77777777" w:rsidR="00FC541E" w:rsidRPr="00475A01" w:rsidRDefault="00FC541E" w:rsidP="00FC541E">
      <w:pPr>
        <w:pStyle w:val="paragraph"/>
      </w:pPr>
      <w:r w:rsidRPr="00475A01">
        <w:tab/>
        <w:t>(</w:t>
      </w:r>
      <w:r>
        <w:t>g</w:t>
      </w:r>
      <w:r w:rsidRPr="00475A01">
        <w:t>)</w:t>
      </w:r>
      <w:r w:rsidRPr="00475A01">
        <w:tab/>
        <w:t xml:space="preserve">new arrangement information (within the meaning of the </w:t>
      </w:r>
      <w:r w:rsidRPr="00475A01">
        <w:rPr>
          <w:i/>
        </w:rPr>
        <w:t>Privacy Act 1988</w:t>
      </w:r>
      <w:r w:rsidRPr="00475A01">
        <w:t xml:space="preserve">) about the </w:t>
      </w:r>
      <w:proofErr w:type="gramStart"/>
      <w:r w:rsidRPr="00475A01">
        <w:t>individual;</w:t>
      </w:r>
      <w:proofErr w:type="gramEnd"/>
    </w:p>
    <w:p w14:paraId="2E1276D8" w14:textId="77777777" w:rsidR="00FC541E" w:rsidRPr="00475A01" w:rsidRDefault="00FC541E" w:rsidP="00FC541E">
      <w:pPr>
        <w:pStyle w:val="paragraph"/>
      </w:pPr>
      <w:r w:rsidRPr="00475A01">
        <w:tab/>
        <w:t>(</w:t>
      </w:r>
      <w:r>
        <w:t>h</w:t>
      </w:r>
      <w:r w:rsidRPr="00475A01">
        <w:t>)</w:t>
      </w:r>
      <w:r w:rsidRPr="00475A01">
        <w:tab/>
        <w:t xml:space="preserve">court proceedings information (within the meaning of the </w:t>
      </w:r>
      <w:r w:rsidRPr="00475A01">
        <w:rPr>
          <w:i/>
        </w:rPr>
        <w:t>Privacy Act 1988</w:t>
      </w:r>
      <w:r w:rsidRPr="00475A01">
        <w:t>) about the individual.</w:t>
      </w:r>
    </w:p>
    <w:p w14:paraId="15661A6F" w14:textId="77777777" w:rsidR="0062607F" w:rsidRDefault="00FC541E" w:rsidP="00FC541E">
      <w:pPr>
        <w:pStyle w:val="notetext"/>
      </w:pPr>
      <w:r w:rsidRPr="00475A01">
        <w:t>Note:</w:t>
      </w:r>
      <w:r w:rsidRPr="00475A01">
        <w:tab/>
        <w:t xml:space="preserve">Under subsection 5(1) of the Act, </w:t>
      </w:r>
      <w:r w:rsidRPr="00475A01">
        <w:rPr>
          <w:b/>
          <w:i/>
        </w:rPr>
        <w:t xml:space="preserve">credit reporting body </w:t>
      </w:r>
      <w:r w:rsidRPr="00475A01">
        <w:t xml:space="preserve">has the same meaning as in the </w:t>
      </w:r>
      <w:r w:rsidRPr="00475A01">
        <w:rPr>
          <w:i/>
        </w:rPr>
        <w:t>Privacy Act 1988</w:t>
      </w:r>
      <w:r w:rsidRPr="00475A01">
        <w:t>.</w:t>
      </w:r>
    </w:p>
    <w:p w14:paraId="0910BF43" w14:textId="77777777" w:rsidR="006C6558" w:rsidRDefault="006C6558" w:rsidP="00E36322">
      <w:pPr>
        <w:pStyle w:val="subsection"/>
      </w:pPr>
      <w:r w:rsidRPr="006C6558">
        <w:lastRenderedPageBreak/>
        <w:t xml:space="preserve"> </w:t>
      </w:r>
      <w:r w:rsidRPr="006C6558">
        <w:tab/>
        <w:t>(4)</w:t>
      </w:r>
      <w:r w:rsidRPr="006C6558">
        <w:tab/>
      </w:r>
      <w:r>
        <w:t xml:space="preserve">The information is information </w:t>
      </w:r>
      <w:r w:rsidRPr="006C6558">
        <w:t xml:space="preserve">about consumer credit (within the meaning of the </w:t>
      </w:r>
      <w:r w:rsidRPr="006C6558">
        <w:rPr>
          <w:i/>
        </w:rPr>
        <w:t>Privacy Act 1988</w:t>
      </w:r>
      <w:r w:rsidRPr="006C6558">
        <w:t>) provided to the individual that is consumer credit liability information (within the meaning of that Act) about the individual.</w:t>
      </w:r>
    </w:p>
    <w:p w14:paraId="628623E3" w14:textId="624D5945" w:rsidR="00FD41BD" w:rsidRPr="00475A01" w:rsidRDefault="006C6558" w:rsidP="00E36322">
      <w:pPr>
        <w:pStyle w:val="subsection"/>
      </w:pPr>
      <w:r>
        <w:tab/>
      </w:r>
      <w:r w:rsidR="00842B5F" w:rsidRPr="00475A01">
        <w:t>(</w:t>
      </w:r>
      <w:r>
        <w:t>5</w:t>
      </w:r>
      <w:r w:rsidR="00842B5F" w:rsidRPr="00475A01">
        <w:t>)</w:t>
      </w:r>
      <w:r w:rsidR="00842B5F" w:rsidRPr="00475A01">
        <w:tab/>
        <w:t xml:space="preserve">To avoid doubt, nothing in this </w:t>
      </w:r>
      <w:r w:rsidR="00BF4374" w:rsidRPr="00475A01">
        <w:t>regulation</w:t>
      </w:r>
      <w:r w:rsidR="00842B5F" w:rsidRPr="00475A01">
        <w:t xml:space="preserve"> requires or authorises a</w:t>
      </w:r>
      <w:r w:rsidR="00ED75B6" w:rsidRPr="00475A01">
        <w:t xml:space="preserve"> </w:t>
      </w:r>
      <w:r w:rsidR="00842B5F" w:rsidRPr="00475A01">
        <w:t xml:space="preserve">credit reporting body to disclose information referred to in </w:t>
      </w:r>
      <w:r w:rsidR="00FA00A9">
        <w:t>subsections (</w:t>
      </w:r>
      <w:r w:rsidR="006C062D">
        <w:t>3) or (4)</w:t>
      </w:r>
      <w:r w:rsidR="00842B5F" w:rsidRPr="00475A01">
        <w:t xml:space="preserve"> to a licensee.</w:t>
      </w:r>
    </w:p>
    <w:p w14:paraId="4F1B9E4B" w14:textId="77777777" w:rsidR="003C7280" w:rsidRPr="00475A01" w:rsidRDefault="00AA601B" w:rsidP="008A4934">
      <w:pPr>
        <w:pStyle w:val="SubsectionHead"/>
      </w:pPr>
      <w:r w:rsidRPr="00475A01">
        <w:t>Other information</w:t>
      </w:r>
    </w:p>
    <w:p w14:paraId="7194937C" w14:textId="77777777" w:rsidR="00D2797D" w:rsidRPr="00475A01" w:rsidRDefault="00E36322" w:rsidP="00B11E0C">
      <w:pPr>
        <w:pStyle w:val="subsection"/>
      </w:pPr>
      <w:r w:rsidRPr="00475A01">
        <w:tab/>
      </w:r>
      <w:r w:rsidR="00D2797D" w:rsidRPr="00475A01">
        <w:t>(</w:t>
      </w:r>
      <w:r w:rsidR="006C6558">
        <w:t>6</w:t>
      </w:r>
      <w:r w:rsidR="00D2797D" w:rsidRPr="00475A01">
        <w:t>)</w:t>
      </w:r>
      <w:r w:rsidR="00D2797D" w:rsidRPr="00475A01">
        <w:tab/>
        <w:t>The licensee must also seek to obtain information that the licensee reasonably believes to be substantially correct about the following</w:t>
      </w:r>
      <w:r w:rsidR="00B11E0C" w:rsidRPr="00475A01">
        <w:t>:</w:t>
      </w:r>
    </w:p>
    <w:p w14:paraId="6BEAFFFE" w14:textId="77777777" w:rsidR="00B11E0C" w:rsidRPr="00475A01" w:rsidRDefault="00B11E0C" w:rsidP="00B11E0C">
      <w:pPr>
        <w:pStyle w:val="paragraph"/>
      </w:pPr>
      <w:r w:rsidRPr="00475A01">
        <w:tab/>
        <w:t>(a)</w:t>
      </w:r>
      <w:r w:rsidRPr="00475A01">
        <w:tab/>
        <w:t xml:space="preserve">the income of the </w:t>
      </w:r>
      <w:proofErr w:type="gramStart"/>
      <w:r w:rsidRPr="00475A01">
        <w:t>consumer;</w:t>
      </w:r>
      <w:proofErr w:type="gramEnd"/>
    </w:p>
    <w:p w14:paraId="316BAE88" w14:textId="77777777" w:rsidR="00B11E0C" w:rsidRPr="00475A01" w:rsidRDefault="00B11E0C" w:rsidP="00B11E0C">
      <w:pPr>
        <w:pStyle w:val="paragraph"/>
      </w:pPr>
      <w:r w:rsidRPr="00475A01">
        <w:tab/>
        <w:t>(b)</w:t>
      </w:r>
      <w:r w:rsidRPr="00475A01">
        <w:tab/>
        <w:t xml:space="preserve">the expenditure of the </w:t>
      </w:r>
      <w:proofErr w:type="gramStart"/>
      <w:r w:rsidRPr="00475A01">
        <w:t>consumer;</w:t>
      </w:r>
      <w:proofErr w:type="gramEnd"/>
    </w:p>
    <w:p w14:paraId="0B13699B" w14:textId="77777777" w:rsidR="00D2797D" w:rsidRPr="00475A01" w:rsidRDefault="00B11E0C" w:rsidP="00DA57D6">
      <w:pPr>
        <w:pStyle w:val="paragraph"/>
      </w:pPr>
      <w:r w:rsidRPr="00475A01">
        <w:tab/>
        <w:t>(c)</w:t>
      </w:r>
      <w:r w:rsidRPr="00475A01">
        <w:tab/>
        <w:t xml:space="preserve">any </w:t>
      </w:r>
      <w:proofErr w:type="gramStart"/>
      <w:r w:rsidRPr="00475A01">
        <w:t>low cost</w:t>
      </w:r>
      <w:proofErr w:type="gramEnd"/>
      <w:r w:rsidRPr="00475A01">
        <w:t xml:space="preserve"> credit contracts, small amount credit contracts or consumer leases to which the consumer is currently a party.</w:t>
      </w:r>
    </w:p>
    <w:p w14:paraId="02C71CC1" w14:textId="77777777" w:rsidR="000E3FEE" w:rsidRPr="00475A01" w:rsidRDefault="005C20D8" w:rsidP="00670C1D">
      <w:pPr>
        <w:pStyle w:val="ActHead3"/>
      </w:pPr>
      <w:bookmarkStart w:id="16" w:name="_Toc189474509"/>
      <w:r w:rsidRPr="00496125">
        <w:rPr>
          <w:rStyle w:val="CharDivNo"/>
        </w:rPr>
        <w:t>Division 3</w:t>
      </w:r>
      <w:r w:rsidR="000E3FEE" w:rsidRPr="00475A01">
        <w:t>—</w:t>
      </w:r>
      <w:r w:rsidR="00C13BB9" w:rsidRPr="00496125">
        <w:rPr>
          <w:rStyle w:val="CharDivText"/>
        </w:rPr>
        <w:t>Unsuitability assessment polic</w:t>
      </w:r>
      <w:r w:rsidR="00603A8F" w:rsidRPr="00496125">
        <w:rPr>
          <w:rStyle w:val="CharDivText"/>
        </w:rPr>
        <w:t>ies</w:t>
      </w:r>
      <w:bookmarkEnd w:id="16"/>
    </w:p>
    <w:p w14:paraId="2BA6C97E" w14:textId="77777777" w:rsidR="00AA6E8F" w:rsidRPr="00475A01" w:rsidRDefault="00AA6E8F" w:rsidP="00AA6E8F">
      <w:pPr>
        <w:pStyle w:val="ActHead5"/>
      </w:pPr>
      <w:bookmarkStart w:id="17" w:name="_Toc189474510"/>
      <w:r w:rsidRPr="00496125">
        <w:rPr>
          <w:rStyle w:val="CharSectno"/>
        </w:rPr>
        <w:t>28</w:t>
      </w:r>
      <w:proofErr w:type="gramStart"/>
      <w:r w:rsidRPr="00496125">
        <w:rPr>
          <w:rStyle w:val="CharSectno"/>
        </w:rPr>
        <w:t>HAE</w:t>
      </w:r>
      <w:r w:rsidRPr="00475A01">
        <w:t xml:space="preserve">  </w:t>
      </w:r>
      <w:r w:rsidR="00A131EC" w:rsidRPr="00475A01">
        <w:t>Authority</w:t>
      </w:r>
      <w:proofErr w:type="gramEnd"/>
      <w:r w:rsidR="002D17FB" w:rsidRPr="00475A01">
        <w:t xml:space="preserve"> for this Division</w:t>
      </w:r>
      <w:bookmarkEnd w:id="17"/>
    </w:p>
    <w:p w14:paraId="388CB527" w14:textId="366EF3CF" w:rsidR="004A4CC3" w:rsidRPr="00475A01" w:rsidRDefault="00AA6E8F" w:rsidP="00AA6E8F">
      <w:pPr>
        <w:pStyle w:val="subsection"/>
      </w:pPr>
      <w:r w:rsidRPr="00475A01">
        <w:tab/>
      </w:r>
      <w:r w:rsidRPr="00475A01">
        <w:tab/>
      </w:r>
      <w:r w:rsidR="00A131EC" w:rsidRPr="00475A01">
        <w:t xml:space="preserve">This Division is made for the purposes of </w:t>
      </w:r>
      <w:r w:rsidR="00FA00A9">
        <w:t>subsection 1</w:t>
      </w:r>
      <w:r w:rsidR="00AE27E6" w:rsidRPr="00475A01">
        <w:t>33</w:t>
      </w:r>
      <w:proofErr w:type="gramStart"/>
      <w:r w:rsidR="00AE27E6" w:rsidRPr="00475A01">
        <w:t>BX</w:t>
      </w:r>
      <w:r w:rsidR="00244AA9">
        <w:t>G</w:t>
      </w:r>
      <w:r w:rsidRPr="00475A01">
        <w:t>(</w:t>
      </w:r>
      <w:proofErr w:type="gramEnd"/>
      <w:r w:rsidR="004A4CC3" w:rsidRPr="00475A01">
        <w:t>3</w:t>
      </w:r>
      <w:r w:rsidRPr="00475A01">
        <w:t>) of the Act</w:t>
      </w:r>
      <w:r w:rsidR="004A4CC3" w:rsidRPr="00475A01">
        <w:t>.</w:t>
      </w:r>
    </w:p>
    <w:p w14:paraId="090E6380" w14:textId="77777777" w:rsidR="006D625A" w:rsidRPr="00475A01" w:rsidRDefault="00BE2281" w:rsidP="00FA5FA6">
      <w:pPr>
        <w:pStyle w:val="ActHead5"/>
      </w:pPr>
      <w:bookmarkStart w:id="18" w:name="_Toc189474511"/>
      <w:r w:rsidRPr="00496125">
        <w:rPr>
          <w:rStyle w:val="CharSectno"/>
        </w:rPr>
        <w:t>28</w:t>
      </w:r>
      <w:proofErr w:type="gramStart"/>
      <w:r w:rsidRPr="00496125">
        <w:rPr>
          <w:rStyle w:val="CharSectno"/>
        </w:rPr>
        <w:t>HAF</w:t>
      </w:r>
      <w:r w:rsidR="00FA5FA6" w:rsidRPr="00475A01">
        <w:t xml:space="preserve">  </w:t>
      </w:r>
      <w:r w:rsidR="00CD203D" w:rsidRPr="00475A01">
        <w:t>Reviewing</w:t>
      </w:r>
      <w:proofErr w:type="gramEnd"/>
      <w:r w:rsidR="00CD203D" w:rsidRPr="00475A01">
        <w:t xml:space="preserve"> and updating</w:t>
      </w:r>
      <w:r w:rsidR="006D625A" w:rsidRPr="00475A01">
        <w:t xml:space="preserve"> </w:t>
      </w:r>
      <w:r w:rsidR="00AD355F" w:rsidRPr="00475A01">
        <w:t>unsuitability assessment policies</w:t>
      </w:r>
      <w:bookmarkEnd w:id="18"/>
    </w:p>
    <w:p w14:paraId="080BE02C" w14:textId="77777777" w:rsidR="002224BE" w:rsidRPr="00475A01" w:rsidRDefault="003D6DA8" w:rsidP="002224BE">
      <w:pPr>
        <w:pStyle w:val="subsection"/>
      </w:pPr>
      <w:r w:rsidRPr="00475A01">
        <w:tab/>
      </w:r>
      <w:r w:rsidR="002224BE" w:rsidRPr="00475A01">
        <w:t>(</w:t>
      </w:r>
      <w:r w:rsidR="00A70B0B" w:rsidRPr="00475A01">
        <w:t>1</w:t>
      </w:r>
      <w:r w:rsidR="002224BE" w:rsidRPr="00475A01">
        <w:t>)</w:t>
      </w:r>
      <w:r w:rsidR="002224BE" w:rsidRPr="00475A01">
        <w:tab/>
      </w:r>
      <w:r w:rsidR="004A2F77" w:rsidRPr="00475A01">
        <w:t xml:space="preserve">A </w:t>
      </w:r>
      <w:r w:rsidRPr="00475A01">
        <w:t>licensee must</w:t>
      </w:r>
      <w:r w:rsidR="002224BE" w:rsidRPr="00475A01">
        <w:t xml:space="preserve"> </w:t>
      </w:r>
      <w:r w:rsidRPr="00475A01">
        <w:t xml:space="preserve">conduct regular reviews of the licensee’s </w:t>
      </w:r>
      <w:r w:rsidR="00A22000" w:rsidRPr="00475A01">
        <w:t>unsuitability assessment policy</w:t>
      </w:r>
      <w:r w:rsidR="002224BE" w:rsidRPr="00475A01">
        <w:t>.</w:t>
      </w:r>
    </w:p>
    <w:p w14:paraId="4AA3B414" w14:textId="711D797B" w:rsidR="006269F1" w:rsidRPr="00475A01" w:rsidRDefault="001D6FCB" w:rsidP="001D6FCB">
      <w:pPr>
        <w:pStyle w:val="subsection"/>
      </w:pPr>
      <w:r w:rsidRPr="00475A01">
        <w:tab/>
        <w:t>(</w:t>
      </w:r>
      <w:r w:rsidR="00A70B0B" w:rsidRPr="00475A01">
        <w:t>2</w:t>
      </w:r>
      <w:r w:rsidRPr="00475A01">
        <w:t>)</w:t>
      </w:r>
      <w:r w:rsidRPr="00475A01">
        <w:tab/>
        <w:t>In de</w:t>
      </w:r>
      <w:r w:rsidR="00547A21" w:rsidRPr="00475A01">
        <w:t xml:space="preserve">ciding when </w:t>
      </w:r>
      <w:r w:rsidRPr="00475A01">
        <w:t>to conduct a review</w:t>
      </w:r>
      <w:r w:rsidR="00321581" w:rsidRPr="00475A01">
        <w:t xml:space="preserve"> of the policy</w:t>
      </w:r>
      <w:r w:rsidRPr="00475A01">
        <w:t xml:space="preserve">, </w:t>
      </w:r>
      <w:r w:rsidR="00547A21" w:rsidRPr="00475A01">
        <w:t xml:space="preserve">the licensee must have regard to the licensee’s obligations under </w:t>
      </w:r>
      <w:r w:rsidR="00FA00A9">
        <w:t>subsection 1</w:t>
      </w:r>
      <w:r w:rsidR="00EB3517" w:rsidRPr="00475A01">
        <w:t>33</w:t>
      </w:r>
      <w:proofErr w:type="gramStart"/>
      <w:r w:rsidR="00EB3517" w:rsidRPr="00475A01">
        <w:t>BX</w:t>
      </w:r>
      <w:r w:rsidR="001E7A36">
        <w:t>G</w:t>
      </w:r>
      <w:r w:rsidR="009063CD" w:rsidRPr="00475A01">
        <w:t>(</w:t>
      </w:r>
      <w:proofErr w:type="gramEnd"/>
      <w:r w:rsidR="009063CD" w:rsidRPr="00475A01">
        <w:t>2)</w:t>
      </w:r>
      <w:r w:rsidR="00547A21" w:rsidRPr="00475A01">
        <w:t xml:space="preserve"> of the Act</w:t>
      </w:r>
      <w:r w:rsidR="00321581" w:rsidRPr="00475A01">
        <w:t xml:space="preserve"> (</w:t>
      </w:r>
      <w:r w:rsidR="00DA7F25" w:rsidRPr="00475A01">
        <w:t xml:space="preserve">unsuitability assessment policy </w:t>
      </w:r>
      <w:r w:rsidR="006269F1" w:rsidRPr="00475A01">
        <w:t>must be effective).</w:t>
      </w:r>
    </w:p>
    <w:p w14:paraId="054030AC" w14:textId="77777777" w:rsidR="00BA0A59" w:rsidRPr="00F042D4" w:rsidRDefault="00BA0A59" w:rsidP="00BA0A59">
      <w:pPr>
        <w:pStyle w:val="subsection"/>
      </w:pPr>
      <w:r w:rsidRPr="00F042D4">
        <w:tab/>
        <w:t>(3)</w:t>
      </w:r>
      <w:r w:rsidRPr="00F042D4">
        <w:tab/>
        <w:t>As part of each review, the licensee must:</w:t>
      </w:r>
    </w:p>
    <w:p w14:paraId="0A97DBF4" w14:textId="77777777" w:rsidR="00BA0A59" w:rsidRPr="00F042D4" w:rsidRDefault="00BA0A59" w:rsidP="00BA0A59">
      <w:pPr>
        <w:pStyle w:val="paragraph"/>
      </w:pPr>
      <w:r w:rsidRPr="00F042D4">
        <w:tab/>
        <w:t>(a)</w:t>
      </w:r>
      <w:r w:rsidRPr="00F042D4">
        <w:tab/>
        <w:t xml:space="preserve">assess whether the policy has been and will continue to be one that, if followed, makes it </w:t>
      </w:r>
      <w:r w:rsidR="003B6766">
        <w:t xml:space="preserve">reasonably </w:t>
      </w:r>
      <w:r w:rsidRPr="00F042D4">
        <w:t xml:space="preserve">likely that the licensee will comply with sections 128 and 131 of the Act (which deal with assessments of unsuitability), as those sections apply in relation to </w:t>
      </w:r>
      <w:proofErr w:type="gramStart"/>
      <w:r w:rsidRPr="00F042D4">
        <w:t>low cost</w:t>
      </w:r>
      <w:proofErr w:type="gramEnd"/>
      <w:r w:rsidRPr="00F042D4">
        <w:t xml:space="preserve"> credit contracts; and</w:t>
      </w:r>
    </w:p>
    <w:p w14:paraId="7EDDCC38" w14:textId="77777777" w:rsidR="00562CD9" w:rsidRPr="00F65715" w:rsidRDefault="00BA0A59" w:rsidP="00BA0A59">
      <w:pPr>
        <w:pStyle w:val="paragraph"/>
      </w:pPr>
      <w:r w:rsidRPr="00F65715">
        <w:tab/>
        <w:t>(b)</w:t>
      </w:r>
      <w:r w:rsidRPr="00F65715">
        <w:tab/>
        <w:t xml:space="preserve">identify any changes to the policy that would make it more likely that, if the policy is followed, the licensee will comply with those sections, as they apply in relation to </w:t>
      </w:r>
      <w:proofErr w:type="gramStart"/>
      <w:r w:rsidRPr="00F65715">
        <w:t>low cost</w:t>
      </w:r>
      <w:proofErr w:type="gramEnd"/>
      <w:r w:rsidRPr="00F65715">
        <w:t xml:space="preserve"> credit contracts.</w:t>
      </w:r>
    </w:p>
    <w:p w14:paraId="1DF08378" w14:textId="77777777" w:rsidR="002B1A57" w:rsidRPr="00475A01" w:rsidRDefault="004240EB" w:rsidP="002B1A57">
      <w:pPr>
        <w:pStyle w:val="subsection"/>
      </w:pPr>
      <w:r w:rsidRPr="00475A01">
        <w:tab/>
        <w:t>(</w:t>
      </w:r>
      <w:r w:rsidR="00A70B0B" w:rsidRPr="00475A01">
        <w:t>4</w:t>
      </w:r>
      <w:r w:rsidRPr="00475A01">
        <w:t>)</w:t>
      </w:r>
      <w:r w:rsidRPr="00475A01">
        <w:tab/>
      </w:r>
      <w:r w:rsidR="003B5237" w:rsidRPr="00475A01">
        <w:t>For each review,</w:t>
      </w:r>
      <w:r w:rsidR="002B1A57" w:rsidRPr="00475A01">
        <w:t xml:space="preserve"> the </w:t>
      </w:r>
      <w:r w:rsidRPr="00475A01">
        <w:t xml:space="preserve">licensee must ensure that the </w:t>
      </w:r>
      <w:r w:rsidR="00003493" w:rsidRPr="00475A01">
        <w:t>licensee</w:t>
      </w:r>
      <w:r w:rsidR="009E7946" w:rsidRPr="00475A01">
        <w:t xml:space="preserve"> has regard to</w:t>
      </w:r>
      <w:r w:rsidR="002B1A57" w:rsidRPr="00475A01">
        <w:t xml:space="preserve"> </w:t>
      </w:r>
      <w:r w:rsidR="00003493" w:rsidRPr="00475A01">
        <w:t>information</w:t>
      </w:r>
      <w:r w:rsidR="009E7946" w:rsidRPr="00475A01">
        <w:t xml:space="preserve"> </w:t>
      </w:r>
      <w:r w:rsidR="002B1A57" w:rsidRPr="00475A01">
        <w:t>and evidence that the licensee reasonably believes:</w:t>
      </w:r>
    </w:p>
    <w:p w14:paraId="2EF067A4" w14:textId="77777777" w:rsidR="002B1A57" w:rsidRPr="00475A01" w:rsidRDefault="002B1A57" w:rsidP="002B1A57">
      <w:pPr>
        <w:pStyle w:val="paragraph"/>
      </w:pPr>
      <w:r w:rsidRPr="00475A01">
        <w:tab/>
        <w:t>(a)</w:t>
      </w:r>
      <w:r w:rsidRPr="00475A01">
        <w:tab/>
        <w:t>is accurate; and</w:t>
      </w:r>
    </w:p>
    <w:p w14:paraId="57C4B846" w14:textId="197D03C2" w:rsidR="002B1A57" w:rsidRPr="00475A01" w:rsidRDefault="002B1A57" w:rsidP="002B1A57">
      <w:pPr>
        <w:pStyle w:val="paragraph"/>
      </w:pPr>
      <w:r w:rsidRPr="00475A01">
        <w:tab/>
        <w:t>(b)</w:t>
      </w:r>
      <w:r w:rsidRPr="00475A01">
        <w:tab/>
        <w:t xml:space="preserve">provides an appropriate basis for assessing the policy as mentioned in </w:t>
      </w:r>
      <w:r w:rsidR="00FA00A9">
        <w:t>paragraph (</w:t>
      </w:r>
      <w:r w:rsidR="00D964C9" w:rsidRPr="00475A01">
        <w:t>3</w:t>
      </w:r>
      <w:r w:rsidRPr="00475A01">
        <w:t xml:space="preserve">)(a) and identifying changes to the policy as mentioned in </w:t>
      </w:r>
      <w:r w:rsidR="00FA00A9">
        <w:t>paragraph (</w:t>
      </w:r>
      <w:r w:rsidR="00D964C9" w:rsidRPr="00475A01">
        <w:t>3</w:t>
      </w:r>
      <w:r w:rsidRPr="00475A01">
        <w:t>)(b).</w:t>
      </w:r>
    </w:p>
    <w:p w14:paraId="30DE2A06" w14:textId="3A72B1DD" w:rsidR="00607F81" w:rsidRPr="00475A01" w:rsidRDefault="002B1A57" w:rsidP="00607F81">
      <w:pPr>
        <w:pStyle w:val="subsection"/>
      </w:pPr>
      <w:r w:rsidRPr="00475A01">
        <w:tab/>
        <w:t>(</w:t>
      </w:r>
      <w:r w:rsidR="00A70B0B" w:rsidRPr="00475A01">
        <w:t>5</w:t>
      </w:r>
      <w:r w:rsidRPr="00475A01">
        <w:t>)</w:t>
      </w:r>
      <w:r w:rsidRPr="00475A01">
        <w:tab/>
        <w:t xml:space="preserve">If, as part of a review, the licensee identifies changes to the policy of the kind mentioned in </w:t>
      </w:r>
      <w:r w:rsidR="00FA00A9">
        <w:t>paragraph (</w:t>
      </w:r>
      <w:r w:rsidR="00D964C9" w:rsidRPr="00475A01">
        <w:t>3</w:t>
      </w:r>
      <w:r w:rsidRPr="00475A01">
        <w:t>)(</w:t>
      </w:r>
      <w:r w:rsidR="004770B4" w:rsidRPr="00475A01">
        <w:t>b</w:t>
      </w:r>
      <w:r w:rsidRPr="00475A01">
        <w:t>), the licensee must ensure that the policy is revised to incorporate those changes</w:t>
      </w:r>
      <w:r w:rsidR="003D763D" w:rsidRPr="00475A01">
        <w:t xml:space="preserve"> as soon as is pract</w:t>
      </w:r>
      <w:r w:rsidR="003A71B8" w:rsidRPr="00475A01">
        <w:t>icable</w:t>
      </w:r>
      <w:r w:rsidR="003D763D" w:rsidRPr="00475A01">
        <w:t>.</w:t>
      </w:r>
    </w:p>
    <w:p w14:paraId="0C1CAB4A" w14:textId="7F95A1CB" w:rsidR="00E63294" w:rsidRDefault="00551B96" w:rsidP="00E63294">
      <w:pPr>
        <w:pStyle w:val="ItemHead"/>
      </w:pPr>
      <w:proofErr w:type="gramStart"/>
      <w:r>
        <w:lastRenderedPageBreak/>
        <w:t>5</w:t>
      </w:r>
      <w:r w:rsidR="00E63294">
        <w:t xml:space="preserve">  Regulation</w:t>
      </w:r>
      <w:proofErr w:type="gramEnd"/>
      <w:r w:rsidR="00E63294">
        <w:t> 58</w:t>
      </w:r>
    </w:p>
    <w:p w14:paraId="42E3E204" w14:textId="77777777" w:rsidR="00E63294" w:rsidRDefault="00E63294" w:rsidP="00E63294">
      <w:pPr>
        <w:pStyle w:val="Item"/>
      </w:pPr>
      <w:r>
        <w:t>Before “The Code”, insert “(1)”.</w:t>
      </w:r>
    </w:p>
    <w:p w14:paraId="3B628CC5" w14:textId="35955508" w:rsidR="00E63294" w:rsidRDefault="00551B96" w:rsidP="00E63294">
      <w:pPr>
        <w:pStyle w:val="ItemHead"/>
      </w:pPr>
      <w:proofErr w:type="gramStart"/>
      <w:r>
        <w:t>6</w:t>
      </w:r>
      <w:r w:rsidR="00E63294">
        <w:t xml:space="preserve">  At</w:t>
      </w:r>
      <w:proofErr w:type="gramEnd"/>
      <w:r w:rsidR="00E63294">
        <w:t xml:space="preserve"> the end of </w:t>
      </w:r>
      <w:r w:rsidR="00FA00A9">
        <w:t>regulation 5</w:t>
      </w:r>
      <w:r w:rsidR="00E63294">
        <w:t>8</w:t>
      </w:r>
    </w:p>
    <w:p w14:paraId="4EBF28D3" w14:textId="77777777" w:rsidR="00E63294" w:rsidRDefault="00E63294" w:rsidP="00E63294">
      <w:pPr>
        <w:pStyle w:val="Item"/>
      </w:pPr>
      <w:r>
        <w:t>Add:</w:t>
      </w:r>
    </w:p>
    <w:p w14:paraId="168DF687" w14:textId="06C477F0" w:rsidR="00E63294" w:rsidRDefault="00E63294" w:rsidP="00E63294">
      <w:pPr>
        <w:pStyle w:val="subsection"/>
      </w:pPr>
      <w:r>
        <w:tab/>
        <w:t>(2)</w:t>
      </w:r>
      <w:r>
        <w:tab/>
        <w:t xml:space="preserve">However, </w:t>
      </w:r>
      <w:r w:rsidR="00072333">
        <w:t>subsection (</w:t>
      </w:r>
      <w:r>
        <w:t>1) does not apply in relation to the provision of credit by an ADI under a buy now pay later contract.</w:t>
      </w:r>
    </w:p>
    <w:p w14:paraId="55FF04CA" w14:textId="4650508A" w:rsidR="00BB6936" w:rsidRPr="00B43083" w:rsidRDefault="00551B96" w:rsidP="00BB6936">
      <w:pPr>
        <w:pStyle w:val="ItemHead"/>
      </w:pPr>
      <w:proofErr w:type="gramStart"/>
      <w:r>
        <w:t>7</w:t>
      </w:r>
      <w:r w:rsidR="00BB6936" w:rsidRPr="00B43083">
        <w:t xml:space="preserve">  </w:t>
      </w:r>
      <w:r w:rsidR="00FA00A9">
        <w:t>Regulation</w:t>
      </w:r>
      <w:proofErr w:type="gramEnd"/>
      <w:r w:rsidR="00FA00A9">
        <w:t> 6</w:t>
      </w:r>
      <w:r w:rsidR="00BB6936" w:rsidRPr="00B43083">
        <w:t>9 (heading)</w:t>
      </w:r>
    </w:p>
    <w:p w14:paraId="3367A6B4" w14:textId="77777777" w:rsidR="00BB6936" w:rsidRPr="00B43083" w:rsidRDefault="00BB6936" w:rsidP="00BB6936">
      <w:pPr>
        <w:pStyle w:val="Item"/>
        <w:rPr>
          <w:b/>
        </w:rPr>
      </w:pPr>
      <w:r w:rsidRPr="00B43083">
        <w:t>Omit “</w:t>
      </w:r>
      <w:r w:rsidRPr="00B43083">
        <w:rPr>
          <w:b/>
        </w:rPr>
        <w:t>Direct debit default</w:t>
      </w:r>
      <w:r w:rsidRPr="00B43083">
        <w:t>”, substitute “</w:t>
      </w:r>
      <w:r w:rsidRPr="00B43083">
        <w:rPr>
          <w:b/>
        </w:rPr>
        <w:t>First default in payment</w:t>
      </w:r>
      <w:r w:rsidRPr="00B43083">
        <w:t>”.</w:t>
      </w:r>
    </w:p>
    <w:p w14:paraId="2A7321C1" w14:textId="56400F0B" w:rsidR="00BB6936" w:rsidRPr="0061336C" w:rsidRDefault="00551B96" w:rsidP="00BB6936">
      <w:pPr>
        <w:pStyle w:val="ItemHead"/>
      </w:pPr>
      <w:proofErr w:type="gramStart"/>
      <w:r>
        <w:t>8</w:t>
      </w:r>
      <w:r w:rsidR="00BB6936" w:rsidRPr="0061336C">
        <w:t xml:space="preserve">  </w:t>
      </w:r>
      <w:proofErr w:type="spellStart"/>
      <w:r w:rsidR="00BB6936" w:rsidRPr="0061336C">
        <w:t>Subregulations</w:t>
      </w:r>
      <w:proofErr w:type="spellEnd"/>
      <w:proofErr w:type="gramEnd"/>
      <w:r w:rsidR="00BB6936" w:rsidRPr="0061336C">
        <w:t> 69(1) and (2)</w:t>
      </w:r>
    </w:p>
    <w:p w14:paraId="1DE2C534" w14:textId="77777777" w:rsidR="00BB6936" w:rsidRDefault="00BB6936" w:rsidP="00BB6936">
      <w:pPr>
        <w:pStyle w:val="Item"/>
      </w:pPr>
      <w:r w:rsidRPr="0061336C">
        <w:t>Omit “direct debit</w:t>
      </w:r>
      <w:r>
        <w:t xml:space="preserve"> default</w:t>
      </w:r>
      <w:r w:rsidRPr="0061336C">
        <w:t>”</w:t>
      </w:r>
      <w:r>
        <w:t>, substitute “first default in payment”.</w:t>
      </w:r>
    </w:p>
    <w:p w14:paraId="67307259" w14:textId="744D171D" w:rsidR="00EA4C45" w:rsidRPr="00475A01" w:rsidRDefault="00551B96" w:rsidP="00EA4C45">
      <w:pPr>
        <w:pStyle w:val="ItemHead"/>
      </w:pPr>
      <w:proofErr w:type="gramStart"/>
      <w:r>
        <w:t>9</w:t>
      </w:r>
      <w:r w:rsidR="00EA4C45" w:rsidRPr="00475A01">
        <w:t xml:space="preserve">  After</w:t>
      </w:r>
      <w:proofErr w:type="gramEnd"/>
      <w:r w:rsidR="00EA4C45" w:rsidRPr="00475A01">
        <w:t xml:space="preserve"> Part 7</w:t>
      </w:r>
      <w:r w:rsidR="00891BD1">
        <w:noBreakHyphen/>
      </w:r>
      <w:r w:rsidR="00EA4C45" w:rsidRPr="00475A01">
        <w:t>1</w:t>
      </w:r>
    </w:p>
    <w:p w14:paraId="489FA376" w14:textId="77777777" w:rsidR="00EA4C45" w:rsidRPr="00475A01" w:rsidRDefault="00EA4C45" w:rsidP="00EA4C45">
      <w:pPr>
        <w:pStyle w:val="Item"/>
      </w:pPr>
      <w:r w:rsidRPr="00475A01">
        <w:t>Insert:</w:t>
      </w:r>
    </w:p>
    <w:p w14:paraId="2F4ECB9F" w14:textId="62DDBB4F" w:rsidR="00EA4C45" w:rsidRDefault="00EA4C45" w:rsidP="00EA4C45">
      <w:pPr>
        <w:pStyle w:val="ActHead2"/>
      </w:pPr>
      <w:bookmarkStart w:id="19" w:name="_Toc189474512"/>
      <w:r w:rsidRPr="00496125">
        <w:rPr>
          <w:rStyle w:val="CharPartNo"/>
        </w:rPr>
        <w:t>Part 7</w:t>
      </w:r>
      <w:r w:rsidR="00891BD1" w:rsidRPr="00496125">
        <w:rPr>
          <w:rStyle w:val="CharPartNo"/>
        </w:rPr>
        <w:noBreakHyphen/>
      </w:r>
      <w:r w:rsidRPr="00496125">
        <w:rPr>
          <w:rStyle w:val="CharPartNo"/>
        </w:rPr>
        <w:t>1A</w:t>
      </w:r>
      <w:r w:rsidRPr="00A62899">
        <w:t>—</w:t>
      </w:r>
      <w:r w:rsidR="002B3A55" w:rsidRPr="00496125">
        <w:rPr>
          <w:rStyle w:val="CharPartText"/>
        </w:rPr>
        <w:t>Extended application of the Code</w:t>
      </w:r>
      <w:r w:rsidR="00127427" w:rsidRPr="00496125">
        <w:rPr>
          <w:rStyle w:val="CharPartText"/>
        </w:rPr>
        <w:t xml:space="preserve">: </w:t>
      </w:r>
      <w:r w:rsidR="002B3A55" w:rsidRPr="00496125">
        <w:rPr>
          <w:rStyle w:val="CharPartText"/>
        </w:rPr>
        <w:t xml:space="preserve">buy </w:t>
      </w:r>
      <w:r w:rsidRPr="00496125">
        <w:rPr>
          <w:rStyle w:val="CharPartText"/>
        </w:rPr>
        <w:t xml:space="preserve">now pay later </w:t>
      </w:r>
      <w:r w:rsidR="002B3A55" w:rsidRPr="00496125">
        <w:rPr>
          <w:rStyle w:val="CharPartText"/>
        </w:rPr>
        <w:t xml:space="preserve">and </w:t>
      </w:r>
      <w:proofErr w:type="gramStart"/>
      <w:r w:rsidR="002B3A55" w:rsidRPr="00496125">
        <w:rPr>
          <w:rStyle w:val="CharPartText"/>
        </w:rPr>
        <w:t>low cost</w:t>
      </w:r>
      <w:proofErr w:type="gramEnd"/>
      <w:r w:rsidR="002B3A55" w:rsidRPr="00496125">
        <w:rPr>
          <w:rStyle w:val="CharPartText"/>
        </w:rPr>
        <w:t xml:space="preserve"> credit</w:t>
      </w:r>
      <w:bookmarkEnd w:id="19"/>
    </w:p>
    <w:p w14:paraId="7CE65FDC" w14:textId="77777777" w:rsidR="00EA4C45" w:rsidRPr="00496125" w:rsidRDefault="00EA4C45" w:rsidP="00EA4C45">
      <w:pPr>
        <w:pStyle w:val="Header"/>
      </w:pPr>
      <w:r w:rsidRPr="00496125">
        <w:rPr>
          <w:rStyle w:val="CharDivNo"/>
        </w:rPr>
        <w:t xml:space="preserve"> </w:t>
      </w:r>
      <w:r w:rsidRPr="00496125">
        <w:rPr>
          <w:rStyle w:val="CharDivText"/>
        </w:rPr>
        <w:t xml:space="preserve"> </w:t>
      </w:r>
    </w:p>
    <w:p w14:paraId="2CF8779B" w14:textId="753749DB" w:rsidR="00EA4C45" w:rsidRPr="004F50BF" w:rsidRDefault="00846DC2" w:rsidP="00EA4C45">
      <w:pPr>
        <w:pStyle w:val="ActHead5"/>
        <w:rPr>
          <w:i/>
        </w:rPr>
      </w:pPr>
      <w:bookmarkStart w:id="20" w:name="_Toc189474513"/>
      <w:r w:rsidRPr="00496125">
        <w:rPr>
          <w:rStyle w:val="CharSectno"/>
        </w:rPr>
        <w:t>69</w:t>
      </w:r>
      <w:proofErr w:type="gramStart"/>
      <w:r w:rsidRPr="00496125">
        <w:rPr>
          <w:rStyle w:val="CharSectno"/>
        </w:rPr>
        <w:t>F</w:t>
      </w:r>
      <w:r w:rsidR="00EA4C45" w:rsidRPr="00A072C5">
        <w:t xml:space="preserve">  </w:t>
      </w:r>
      <w:r w:rsidR="00EA4C45">
        <w:t>Meaning</w:t>
      </w:r>
      <w:proofErr w:type="gramEnd"/>
      <w:r w:rsidR="00EA4C45" w:rsidRPr="00A072C5">
        <w:t xml:space="preserve"> of </w:t>
      </w:r>
      <w:r w:rsidR="00EA4C45" w:rsidRPr="004F50BF">
        <w:rPr>
          <w:i/>
        </w:rPr>
        <w:t xml:space="preserve">buy now pay later arrangement </w:t>
      </w:r>
      <w:r w:rsidR="00EA4C45" w:rsidRPr="004F50BF">
        <w:t>and</w:t>
      </w:r>
      <w:r w:rsidR="00EA4C45" w:rsidRPr="004F50BF">
        <w:rPr>
          <w:i/>
        </w:rPr>
        <w:t xml:space="preserve"> buy now pay later contract</w:t>
      </w:r>
      <w:r w:rsidR="00EA4C45" w:rsidRPr="00A072C5">
        <w:t>—</w:t>
      </w:r>
      <w:r w:rsidR="00EA4C45">
        <w:t>arrangements or series of arrangements that are not buy now pay later arrangements</w:t>
      </w:r>
      <w:bookmarkEnd w:id="20"/>
    </w:p>
    <w:p w14:paraId="53113260" w14:textId="7A49E311" w:rsidR="00EA4C45" w:rsidRDefault="00EA4C45" w:rsidP="00EA4C45">
      <w:pPr>
        <w:pStyle w:val="subsection"/>
      </w:pPr>
      <w:r>
        <w:tab/>
      </w:r>
      <w:r w:rsidRPr="005D1477">
        <w:t>(1)</w:t>
      </w:r>
      <w:r w:rsidRPr="005D1477">
        <w:tab/>
        <w:t xml:space="preserve">For the purposes of </w:t>
      </w:r>
      <w:r w:rsidR="00FA00A9">
        <w:t>subsection 1</w:t>
      </w:r>
      <w:r w:rsidRPr="005D1477">
        <w:t>3</w:t>
      </w:r>
      <w:proofErr w:type="gramStart"/>
      <w:r w:rsidRPr="005D1477">
        <w:t>D(</w:t>
      </w:r>
      <w:proofErr w:type="gramEnd"/>
      <w:r w:rsidRPr="005D1477">
        <w:t xml:space="preserve">2) of the Code, </w:t>
      </w:r>
      <w:r>
        <w:t>this regulation prescribes</w:t>
      </w:r>
      <w:r w:rsidRPr="005D1477">
        <w:t xml:space="preserve"> arrangements or </w:t>
      </w:r>
      <w:r>
        <w:t xml:space="preserve">a </w:t>
      </w:r>
      <w:r w:rsidRPr="005D1477">
        <w:t xml:space="preserve">series of arrangements </w:t>
      </w:r>
      <w:r>
        <w:t>that are not a buy now pay later arrangement.</w:t>
      </w:r>
    </w:p>
    <w:p w14:paraId="55C66823" w14:textId="77777777" w:rsidR="00EA4C45" w:rsidRDefault="00EA4C45" w:rsidP="00EA4C45">
      <w:pPr>
        <w:pStyle w:val="SubsectionHead"/>
      </w:pPr>
      <w:r>
        <w:t>Medical financing at no cost to the consumer</w:t>
      </w:r>
    </w:p>
    <w:p w14:paraId="3795E9B2" w14:textId="77777777" w:rsidR="00EA4C45" w:rsidRPr="004102D7" w:rsidRDefault="00EA4C45" w:rsidP="00EA4C45">
      <w:pPr>
        <w:pStyle w:val="subsection"/>
      </w:pPr>
      <w:r>
        <w:tab/>
        <w:t>(2)</w:t>
      </w:r>
      <w:r>
        <w:tab/>
        <w:t xml:space="preserve">An arrangement or a series of arrangements is not a buy now pay later arrangement if </w:t>
      </w:r>
      <w:proofErr w:type="gramStart"/>
      <w:r>
        <w:t>all of</w:t>
      </w:r>
      <w:proofErr w:type="gramEnd"/>
      <w:r>
        <w:t xml:space="preserve"> the following apply:</w:t>
      </w:r>
    </w:p>
    <w:p w14:paraId="0D33297C" w14:textId="77777777" w:rsidR="00EA4C45" w:rsidRDefault="00EA4C45" w:rsidP="00EA4C45">
      <w:pPr>
        <w:pStyle w:val="paragraph"/>
      </w:pPr>
      <w:r w:rsidRPr="00E36353">
        <w:tab/>
        <w:t>(a)</w:t>
      </w:r>
      <w:r w:rsidRPr="00E36353">
        <w:tab/>
        <w:t xml:space="preserve">the merchant is a related body corporate of the BNPL </w:t>
      </w:r>
      <w:proofErr w:type="gramStart"/>
      <w:r w:rsidRPr="00E36353">
        <w:t>provider;</w:t>
      </w:r>
      <w:proofErr w:type="gramEnd"/>
    </w:p>
    <w:p w14:paraId="7ECB2906" w14:textId="77777777" w:rsidR="00EA4C45" w:rsidRDefault="00EA4C45" w:rsidP="00EA4C45">
      <w:pPr>
        <w:pStyle w:val="paragraph"/>
      </w:pPr>
      <w:r>
        <w:tab/>
        <w:t>(b)</w:t>
      </w:r>
      <w:r>
        <w:tab/>
        <w:t xml:space="preserve">the merchant supplies a service to the </w:t>
      </w:r>
      <w:proofErr w:type="gramStart"/>
      <w:r>
        <w:t>consumer;</w:t>
      </w:r>
      <w:proofErr w:type="gramEnd"/>
    </w:p>
    <w:p w14:paraId="52F1C71C" w14:textId="11FA2983" w:rsidR="00EA4C45" w:rsidRPr="004102D7" w:rsidRDefault="00EA4C45" w:rsidP="00EA4C45">
      <w:pPr>
        <w:pStyle w:val="paragraph"/>
      </w:pPr>
      <w:r>
        <w:tab/>
        <w:t>(c)</w:t>
      </w:r>
      <w:r>
        <w:tab/>
      </w:r>
      <w:r w:rsidRPr="00E36353">
        <w:t>the service</w:t>
      </w:r>
      <w:r>
        <w:t xml:space="preserve"> </w:t>
      </w:r>
      <w:r w:rsidRPr="00E36353">
        <w:t xml:space="preserve">is a service </w:t>
      </w:r>
      <w:r w:rsidRPr="00071507">
        <w:t xml:space="preserve">for which </w:t>
      </w:r>
      <w:proofErr w:type="spellStart"/>
      <w:r w:rsidRPr="00071507">
        <w:t>medicare</w:t>
      </w:r>
      <w:proofErr w:type="spellEnd"/>
      <w:r w:rsidRPr="00071507">
        <w:t xml:space="preserve"> benefit is payable under </w:t>
      </w:r>
      <w:r w:rsidR="00FA00A9">
        <w:t>Part I</w:t>
      </w:r>
      <w:r w:rsidRPr="00071507">
        <w:t xml:space="preserve">I of the </w:t>
      </w:r>
      <w:r w:rsidRPr="00071507">
        <w:rPr>
          <w:i/>
        </w:rPr>
        <w:t xml:space="preserve">Health Insurance Act </w:t>
      </w:r>
      <w:proofErr w:type="gramStart"/>
      <w:r w:rsidRPr="00071507">
        <w:rPr>
          <w:i/>
        </w:rPr>
        <w:t>197</w:t>
      </w:r>
      <w:r>
        <w:rPr>
          <w:i/>
        </w:rPr>
        <w:t>3</w:t>
      </w:r>
      <w:r>
        <w:t>;</w:t>
      </w:r>
      <w:proofErr w:type="gramEnd"/>
    </w:p>
    <w:p w14:paraId="207067CC" w14:textId="77777777" w:rsidR="00EA4C45" w:rsidRDefault="00EA4C45" w:rsidP="00EA4C45">
      <w:pPr>
        <w:pStyle w:val="paragraph"/>
      </w:pPr>
      <w:r w:rsidRPr="00E36353">
        <w:tab/>
        <w:t>(</w:t>
      </w:r>
      <w:r>
        <w:t>d</w:t>
      </w:r>
      <w:r w:rsidRPr="00E36353">
        <w:t>)</w:t>
      </w:r>
      <w:r w:rsidRPr="00E36353">
        <w:tab/>
        <w:t xml:space="preserve">the BNPL provider provides credit to the consumer </w:t>
      </w:r>
      <w:r>
        <w:t>at no cost to the consumer.</w:t>
      </w:r>
    </w:p>
    <w:p w14:paraId="25C741E7" w14:textId="75E20FFC" w:rsidR="00EA4C45" w:rsidRPr="00083305" w:rsidRDefault="00846DC2" w:rsidP="00EA4C45">
      <w:pPr>
        <w:pStyle w:val="ActHead5"/>
      </w:pPr>
      <w:bookmarkStart w:id="21" w:name="_Toc189474514"/>
      <w:bookmarkStart w:id="22" w:name="_Hlk180660762"/>
      <w:r w:rsidRPr="00496125">
        <w:rPr>
          <w:rStyle w:val="CharSectno"/>
        </w:rPr>
        <w:t>69</w:t>
      </w:r>
      <w:proofErr w:type="gramStart"/>
      <w:r w:rsidRPr="00496125">
        <w:rPr>
          <w:rStyle w:val="CharSectno"/>
        </w:rPr>
        <w:t>G</w:t>
      </w:r>
      <w:r w:rsidR="00EA4C45" w:rsidRPr="00083305">
        <w:t xml:space="preserve">  Meaning</w:t>
      </w:r>
      <w:proofErr w:type="gramEnd"/>
      <w:r w:rsidR="00EA4C45" w:rsidRPr="00083305">
        <w:t xml:space="preserve"> of </w:t>
      </w:r>
      <w:r w:rsidR="00EA4C45" w:rsidRPr="00083305">
        <w:rPr>
          <w:i/>
        </w:rPr>
        <w:t>low cost credit contract</w:t>
      </w:r>
      <w:r w:rsidR="00EA4C45" w:rsidRPr="00083305">
        <w:t xml:space="preserve">—fees </w:t>
      </w:r>
      <w:r w:rsidR="00EA4C45">
        <w:t>or</w:t>
      </w:r>
      <w:r w:rsidR="00EA4C45" w:rsidRPr="00083305">
        <w:t xml:space="preserve"> charges</w:t>
      </w:r>
      <w:bookmarkEnd w:id="21"/>
    </w:p>
    <w:p w14:paraId="6837FA01" w14:textId="4368444A" w:rsidR="00EA4C45" w:rsidRDefault="00EA4C45" w:rsidP="00EA4C45">
      <w:pPr>
        <w:pStyle w:val="subsection"/>
      </w:pPr>
      <w:r>
        <w:tab/>
        <w:t>(1)</w:t>
      </w:r>
      <w:r>
        <w:tab/>
        <w:t xml:space="preserve">For the purposes of </w:t>
      </w:r>
      <w:r w:rsidR="00FA00A9">
        <w:t>paragraph 1</w:t>
      </w:r>
      <w:r>
        <w:t xml:space="preserve">3E(1)(d) of the Code, this regulation prescribes requirements relating to fees or charges that are, or may be, payable under a contract </w:t>
      </w:r>
      <w:r w:rsidR="00AD5DD4">
        <w:t xml:space="preserve">(the </w:t>
      </w:r>
      <w:r w:rsidR="00AD5DD4">
        <w:rPr>
          <w:b/>
          <w:bCs/>
          <w:i/>
          <w:iCs/>
        </w:rPr>
        <w:t>relevant contract</w:t>
      </w:r>
      <w:r w:rsidR="00AD5DD4" w:rsidRPr="00AD5DD4">
        <w:t>)</w:t>
      </w:r>
      <w:r w:rsidR="00AD5DD4">
        <w:t xml:space="preserve"> </w:t>
      </w:r>
      <w:proofErr w:type="gramStart"/>
      <w:r>
        <w:t>entered into</w:t>
      </w:r>
      <w:proofErr w:type="gramEnd"/>
      <w:r>
        <w:t>, or to be entered into, between a credit provider and a debtor.</w:t>
      </w:r>
    </w:p>
    <w:p w14:paraId="0FBC683B" w14:textId="5BB74B92" w:rsidR="00EA4C45" w:rsidRDefault="00EA4C45" w:rsidP="00EA4C45">
      <w:pPr>
        <w:pStyle w:val="subsection"/>
      </w:pPr>
      <w:r>
        <w:tab/>
        <w:t>(2)</w:t>
      </w:r>
      <w:r>
        <w:tab/>
        <w:t xml:space="preserve">The fees or charges that are, or may be, payable under the </w:t>
      </w:r>
      <w:r w:rsidR="006355FD">
        <w:t xml:space="preserve">relevant </w:t>
      </w:r>
      <w:r>
        <w:t xml:space="preserve">contract satisfy the requirements in this regulation if those fees or charges could not result </w:t>
      </w:r>
      <w:r>
        <w:lastRenderedPageBreak/>
        <w:t xml:space="preserve">in a breach of a cap applicable under this regulation to the </w:t>
      </w:r>
      <w:r w:rsidR="00BD7440">
        <w:t xml:space="preserve">credit provider and the </w:t>
      </w:r>
      <w:r>
        <w:t xml:space="preserve">debtor in </w:t>
      </w:r>
      <w:r w:rsidR="00630094">
        <w:t>a</w:t>
      </w:r>
      <w:r>
        <w:t xml:space="preserve"> </w:t>
      </w:r>
      <w:r w:rsidR="00CF1EDC">
        <w:t>fee</w:t>
      </w:r>
      <w:r>
        <w:t xml:space="preserve"> period</w:t>
      </w:r>
      <w:r w:rsidR="00CE6510">
        <w:t>.</w:t>
      </w:r>
    </w:p>
    <w:p w14:paraId="0B052E32" w14:textId="6EF2D899" w:rsidR="00630094" w:rsidRDefault="00630094" w:rsidP="00630094">
      <w:pPr>
        <w:pStyle w:val="notetext"/>
      </w:pPr>
      <w:r>
        <w:t>Note:</w:t>
      </w:r>
      <w:r>
        <w:tab/>
        <w:t xml:space="preserve">For the definition of </w:t>
      </w:r>
      <w:r>
        <w:rPr>
          <w:b/>
          <w:bCs/>
          <w:i/>
          <w:iCs/>
        </w:rPr>
        <w:t>fee period</w:t>
      </w:r>
      <w:r>
        <w:t xml:space="preserve">, see </w:t>
      </w:r>
      <w:proofErr w:type="spellStart"/>
      <w:r>
        <w:t>subregulation</w:t>
      </w:r>
      <w:proofErr w:type="spellEnd"/>
      <w:r>
        <w:t xml:space="preserve"> (</w:t>
      </w:r>
      <w:r w:rsidR="00242F28">
        <w:t>4</w:t>
      </w:r>
      <w:r>
        <w:t>).</w:t>
      </w:r>
    </w:p>
    <w:p w14:paraId="49F75B00" w14:textId="67330A65" w:rsidR="00EA4C45" w:rsidRDefault="00EA4C45" w:rsidP="00EA4C45">
      <w:pPr>
        <w:pStyle w:val="subsection"/>
      </w:pPr>
      <w:r>
        <w:tab/>
        <w:t>(3)</w:t>
      </w:r>
      <w:r>
        <w:tab/>
        <w:t xml:space="preserve">A breach of a cap applicable to the </w:t>
      </w:r>
      <w:r w:rsidR="00BD7440">
        <w:t xml:space="preserve">credit provider and the </w:t>
      </w:r>
      <w:r>
        <w:t xml:space="preserve">debtor in </w:t>
      </w:r>
      <w:r w:rsidR="006355FD">
        <w:t>a</w:t>
      </w:r>
      <w:r w:rsidR="000B501B">
        <w:t xml:space="preserve"> </w:t>
      </w:r>
      <w:r w:rsidR="00CF1EDC">
        <w:t>fee</w:t>
      </w:r>
      <w:r w:rsidR="000B501B">
        <w:t xml:space="preserve"> </w:t>
      </w:r>
      <w:r>
        <w:t>period occurs if the sum of all the fees or charges of a kind</w:t>
      </w:r>
      <w:r w:rsidR="006355FD">
        <w:t xml:space="preserve"> </w:t>
      </w:r>
      <w:r>
        <w:t xml:space="preserve">specified in column 1 of an item of the following </w:t>
      </w:r>
      <w:r w:rsidR="009C51C2">
        <w:t xml:space="preserve">table </w:t>
      </w:r>
      <w:r w:rsidR="00D9439D">
        <w:t xml:space="preserve">that </w:t>
      </w:r>
      <w:r w:rsidR="006355FD">
        <w:t xml:space="preserve">become </w:t>
      </w:r>
      <w:r>
        <w:t xml:space="preserve">payable </w:t>
      </w:r>
      <w:r w:rsidR="006355FD">
        <w:t xml:space="preserve">in the fee period </w:t>
      </w:r>
      <w:r>
        <w:t>under:</w:t>
      </w:r>
    </w:p>
    <w:p w14:paraId="316AF85A" w14:textId="285279E8" w:rsidR="00EA4C45" w:rsidRDefault="00EA4C45" w:rsidP="00EA4C45">
      <w:pPr>
        <w:pStyle w:val="paragraph"/>
      </w:pPr>
      <w:r>
        <w:tab/>
        <w:t>(a)</w:t>
      </w:r>
      <w:r>
        <w:tab/>
        <w:t xml:space="preserve">the </w:t>
      </w:r>
      <w:r w:rsidR="00453A71">
        <w:t xml:space="preserve">relevant </w:t>
      </w:r>
      <w:r>
        <w:t>contract; and</w:t>
      </w:r>
    </w:p>
    <w:p w14:paraId="6FC65701" w14:textId="4D6EE24C" w:rsidR="00EA4C45" w:rsidRPr="00BD1119" w:rsidRDefault="001023BD" w:rsidP="00EA4C45">
      <w:pPr>
        <w:pStyle w:val="paragraph"/>
      </w:pPr>
      <w:r w:rsidRPr="00BD1119">
        <w:tab/>
      </w:r>
      <w:r w:rsidR="00EA4C45" w:rsidRPr="00BD1119">
        <w:t>(b)</w:t>
      </w:r>
      <w:r w:rsidR="00EA4C45" w:rsidRPr="00BD1119">
        <w:tab/>
      </w:r>
      <w:r w:rsidR="006355FD">
        <w:t>any</w:t>
      </w:r>
      <w:r w:rsidR="00EA4C45" w:rsidRPr="00BD1119">
        <w:t xml:space="preserve"> other </w:t>
      </w:r>
      <w:proofErr w:type="gramStart"/>
      <w:r w:rsidR="00EA4C45" w:rsidRPr="00BD1119">
        <w:t>low cost</w:t>
      </w:r>
      <w:proofErr w:type="gramEnd"/>
      <w:r w:rsidR="00EA4C45" w:rsidRPr="00BD1119">
        <w:t xml:space="preserve"> credit contract </w:t>
      </w:r>
      <w:r w:rsidR="006355FD">
        <w:t xml:space="preserve">between </w:t>
      </w:r>
      <w:r w:rsidR="00EA4C45" w:rsidRPr="00BD1119">
        <w:t xml:space="preserve">the </w:t>
      </w:r>
      <w:r w:rsidR="00BD7440">
        <w:t xml:space="preserve">credit provider and the </w:t>
      </w:r>
      <w:r w:rsidR="00EA4C45" w:rsidRPr="00BD1119">
        <w:t>debtor;</w:t>
      </w:r>
    </w:p>
    <w:p w14:paraId="2704B80D" w14:textId="17C41A05" w:rsidR="00EA4C45" w:rsidRPr="00FC0307" w:rsidRDefault="00EA4C45" w:rsidP="00EA4C45">
      <w:pPr>
        <w:pStyle w:val="subsection2"/>
      </w:pPr>
      <w:r>
        <w:t xml:space="preserve">exceeds the cap determined for that kind of fees or charges for the </w:t>
      </w:r>
      <w:r w:rsidR="00CF1EDC">
        <w:t>fee</w:t>
      </w:r>
      <w:r>
        <w:t xml:space="preserve"> period under column 2 of that table item.</w:t>
      </w:r>
    </w:p>
    <w:p w14:paraId="7B1599C5" w14:textId="77777777" w:rsidR="00EA4C45" w:rsidRPr="00DA23F6" w:rsidRDefault="00EA4C45" w:rsidP="00EA4C45">
      <w:pPr>
        <w:pStyle w:val="Tabletext"/>
      </w:pPr>
    </w:p>
    <w:tbl>
      <w:tblPr>
        <w:tblW w:w="0" w:type="auto"/>
        <w:tblInd w:w="113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260"/>
        <w:gridCol w:w="4820"/>
      </w:tblGrid>
      <w:tr w:rsidR="00EA4C45" w14:paraId="570AB2CE" w14:textId="77777777" w:rsidTr="008E58DC">
        <w:trPr>
          <w:tblHeader/>
        </w:trPr>
        <w:tc>
          <w:tcPr>
            <w:tcW w:w="714" w:type="dxa"/>
            <w:tcBorders>
              <w:top w:val="single" w:sz="12" w:space="0" w:color="auto"/>
              <w:bottom w:val="single" w:sz="12" w:space="0" w:color="auto"/>
            </w:tcBorders>
            <w:shd w:val="clear" w:color="auto" w:fill="auto"/>
          </w:tcPr>
          <w:p w14:paraId="06B90C9C" w14:textId="77777777" w:rsidR="00EA4C45" w:rsidRDefault="00EA4C45" w:rsidP="005E5750">
            <w:pPr>
              <w:pStyle w:val="TableHeading"/>
            </w:pPr>
            <w:r>
              <w:t>Item</w:t>
            </w:r>
          </w:p>
        </w:tc>
        <w:tc>
          <w:tcPr>
            <w:tcW w:w="2260" w:type="dxa"/>
            <w:tcBorders>
              <w:top w:val="single" w:sz="12" w:space="0" w:color="auto"/>
              <w:bottom w:val="single" w:sz="12" w:space="0" w:color="auto"/>
            </w:tcBorders>
            <w:shd w:val="clear" w:color="auto" w:fill="auto"/>
          </w:tcPr>
          <w:p w14:paraId="042581D6" w14:textId="77777777" w:rsidR="00EA4C45" w:rsidRDefault="00EA4C45" w:rsidP="005E5750">
            <w:pPr>
              <w:pStyle w:val="TableHeading"/>
            </w:pPr>
            <w:r>
              <w:t>Column 1</w:t>
            </w:r>
          </w:p>
          <w:p w14:paraId="2DF294F5" w14:textId="77777777" w:rsidR="00EA4C45" w:rsidRDefault="00EA4C45" w:rsidP="005E5750">
            <w:pPr>
              <w:pStyle w:val="TableHeading"/>
            </w:pPr>
            <w:r>
              <w:t>Kind of fees or charges</w:t>
            </w:r>
          </w:p>
        </w:tc>
        <w:tc>
          <w:tcPr>
            <w:tcW w:w="4820" w:type="dxa"/>
            <w:tcBorders>
              <w:top w:val="single" w:sz="12" w:space="0" w:color="auto"/>
              <w:bottom w:val="single" w:sz="12" w:space="0" w:color="auto"/>
            </w:tcBorders>
            <w:shd w:val="clear" w:color="auto" w:fill="auto"/>
          </w:tcPr>
          <w:p w14:paraId="4E4946E8" w14:textId="77777777" w:rsidR="00EA4C45" w:rsidRDefault="00EA4C45" w:rsidP="005E5750">
            <w:pPr>
              <w:pStyle w:val="TableHeading"/>
            </w:pPr>
            <w:r>
              <w:t>Column 2</w:t>
            </w:r>
          </w:p>
          <w:p w14:paraId="6C320C31" w14:textId="77777777" w:rsidR="00EA4C45" w:rsidRPr="00A25B8F" w:rsidRDefault="00EA4C45" w:rsidP="005E5750">
            <w:pPr>
              <w:pStyle w:val="TableHeading"/>
            </w:pPr>
            <w:r>
              <w:t>Cap</w:t>
            </w:r>
          </w:p>
        </w:tc>
      </w:tr>
      <w:tr w:rsidR="00EA4C45" w14:paraId="68600A4C" w14:textId="77777777" w:rsidTr="008E58DC">
        <w:tc>
          <w:tcPr>
            <w:tcW w:w="714" w:type="dxa"/>
            <w:tcBorders>
              <w:top w:val="single" w:sz="12" w:space="0" w:color="auto"/>
              <w:bottom w:val="single" w:sz="2" w:space="0" w:color="auto"/>
            </w:tcBorders>
            <w:shd w:val="clear" w:color="auto" w:fill="auto"/>
          </w:tcPr>
          <w:p w14:paraId="507A5E2E" w14:textId="77777777" w:rsidR="00EA4C45" w:rsidRDefault="00EA4C45" w:rsidP="005E5750">
            <w:pPr>
              <w:pStyle w:val="Tabletext"/>
            </w:pPr>
            <w:r>
              <w:t>1</w:t>
            </w:r>
          </w:p>
        </w:tc>
        <w:tc>
          <w:tcPr>
            <w:tcW w:w="2260" w:type="dxa"/>
            <w:tcBorders>
              <w:top w:val="single" w:sz="12" w:space="0" w:color="auto"/>
              <w:bottom w:val="single" w:sz="2" w:space="0" w:color="auto"/>
            </w:tcBorders>
            <w:shd w:val="clear" w:color="auto" w:fill="auto"/>
          </w:tcPr>
          <w:p w14:paraId="017BE048" w14:textId="77777777" w:rsidR="00EA4C45" w:rsidRDefault="00EA4C45" w:rsidP="005E5750">
            <w:pPr>
              <w:pStyle w:val="Tabletext"/>
            </w:pPr>
            <w:r>
              <w:t>Fees or charges other than default fees or charges</w:t>
            </w:r>
          </w:p>
        </w:tc>
        <w:tc>
          <w:tcPr>
            <w:tcW w:w="4820" w:type="dxa"/>
            <w:tcBorders>
              <w:top w:val="single" w:sz="12" w:space="0" w:color="auto"/>
              <w:bottom w:val="single" w:sz="2" w:space="0" w:color="auto"/>
            </w:tcBorders>
            <w:shd w:val="clear" w:color="auto" w:fill="auto"/>
          </w:tcPr>
          <w:p w14:paraId="0857EE45" w14:textId="7FB57CD4" w:rsidR="00EA4C45" w:rsidRPr="00CE3703" w:rsidRDefault="00EA4C45" w:rsidP="005E5750">
            <w:pPr>
              <w:pStyle w:val="Tablea"/>
            </w:pPr>
            <w:r>
              <w:t xml:space="preserve">(a) </w:t>
            </w:r>
            <w:r w:rsidR="00881D09">
              <w:t>for</w:t>
            </w:r>
            <w:r w:rsidR="000B501B">
              <w:t xml:space="preserve"> the </w:t>
            </w:r>
            <w:r w:rsidRPr="00CE3703">
              <w:t>first fee period for the credit provider and the debtor—$200; or</w:t>
            </w:r>
          </w:p>
          <w:p w14:paraId="305C84D1" w14:textId="26DB2C79" w:rsidR="00EA4C45" w:rsidRPr="00CE3703" w:rsidRDefault="00EA4C45" w:rsidP="005E5750">
            <w:pPr>
              <w:pStyle w:val="Tablea"/>
            </w:pPr>
            <w:r w:rsidRPr="00CE3703">
              <w:t>(b)</w:t>
            </w:r>
            <w:r>
              <w:t xml:space="preserve"> </w:t>
            </w:r>
            <w:r w:rsidR="00881D09">
              <w:t>otherwise</w:t>
            </w:r>
            <w:r w:rsidRPr="00CE3703">
              <w:t>—$125.</w:t>
            </w:r>
          </w:p>
        </w:tc>
      </w:tr>
      <w:tr w:rsidR="00EA4C45" w14:paraId="74621C8F" w14:textId="77777777" w:rsidTr="008E58DC">
        <w:tc>
          <w:tcPr>
            <w:tcW w:w="714" w:type="dxa"/>
            <w:tcBorders>
              <w:top w:val="single" w:sz="2" w:space="0" w:color="auto"/>
              <w:bottom w:val="single" w:sz="12" w:space="0" w:color="auto"/>
            </w:tcBorders>
            <w:shd w:val="clear" w:color="auto" w:fill="auto"/>
          </w:tcPr>
          <w:p w14:paraId="4777E8ED" w14:textId="77777777" w:rsidR="00EA4C45" w:rsidRDefault="00EA4C45" w:rsidP="005E5750">
            <w:pPr>
              <w:pStyle w:val="Tabletext"/>
            </w:pPr>
            <w:r>
              <w:t>2</w:t>
            </w:r>
          </w:p>
        </w:tc>
        <w:tc>
          <w:tcPr>
            <w:tcW w:w="2260" w:type="dxa"/>
            <w:tcBorders>
              <w:top w:val="single" w:sz="2" w:space="0" w:color="auto"/>
              <w:bottom w:val="single" w:sz="12" w:space="0" w:color="auto"/>
            </w:tcBorders>
            <w:shd w:val="clear" w:color="auto" w:fill="auto"/>
          </w:tcPr>
          <w:p w14:paraId="5E2FB00D" w14:textId="77777777" w:rsidR="00EA4C45" w:rsidRDefault="00EA4C45" w:rsidP="005E5750">
            <w:pPr>
              <w:pStyle w:val="Tabletext"/>
            </w:pPr>
            <w:r>
              <w:t>Default fees or charges</w:t>
            </w:r>
          </w:p>
        </w:tc>
        <w:tc>
          <w:tcPr>
            <w:tcW w:w="4820" w:type="dxa"/>
            <w:tcBorders>
              <w:top w:val="single" w:sz="2" w:space="0" w:color="auto"/>
              <w:bottom w:val="single" w:sz="12" w:space="0" w:color="auto"/>
            </w:tcBorders>
            <w:shd w:val="clear" w:color="auto" w:fill="auto"/>
          </w:tcPr>
          <w:p w14:paraId="6681C866" w14:textId="699FD8B7" w:rsidR="00EA4C45" w:rsidRDefault="00EA4C45" w:rsidP="005E5750">
            <w:pPr>
              <w:pStyle w:val="Tablea"/>
            </w:pPr>
            <w:r>
              <w:t xml:space="preserve">(a) unless </w:t>
            </w:r>
            <w:r w:rsidR="00FA00A9">
              <w:t>paragraph (</w:t>
            </w:r>
            <w:r>
              <w:t>b) applies—$120; or</w:t>
            </w:r>
          </w:p>
          <w:p w14:paraId="1BF1DD8E" w14:textId="01F276A8" w:rsidR="00EA4C45" w:rsidRDefault="00EA4C45" w:rsidP="005E5750">
            <w:pPr>
              <w:pStyle w:val="Tablea"/>
            </w:pPr>
            <w:r>
              <w:t xml:space="preserve">(b) if only default fees or charges are, or may be, payable under the </w:t>
            </w:r>
            <w:r w:rsidR="00242F28">
              <w:t xml:space="preserve">relevant </w:t>
            </w:r>
            <w:r>
              <w:t xml:space="preserve">contract and each other </w:t>
            </w:r>
            <w:proofErr w:type="gramStart"/>
            <w:r>
              <w:t>low cost</w:t>
            </w:r>
            <w:proofErr w:type="gramEnd"/>
            <w:r>
              <w:t xml:space="preserve"> credit contract</w:t>
            </w:r>
            <w:r w:rsidR="00242F28">
              <w:t xml:space="preserve"> between</w:t>
            </w:r>
            <w:r>
              <w:t xml:space="preserve"> the </w:t>
            </w:r>
            <w:r w:rsidR="00BD7440">
              <w:t xml:space="preserve">credit provider and the </w:t>
            </w:r>
            <w:r>
              <w:t>debtor:</w:t>
            </w:r>
          </w:p>
          <w:p w14:paraId="28CD44AA" w14:textId="0A49B5FF" w:rsidR="00EA4C45" w:rsidRDefault="00EA4C45" w:rsidP="005E5750">
            <w:pPr>
              <w:pStyle w:val="Tablei"/>
            </w:pPr>
            <w:r>
              <w:t>(</w:t>
            </w:r>
            <w:proofErr w:type="spellStart"/>
            <w:r>
              <w:t>i</w:t>
            </w:r>
            <w:proofErr w:type="spellEnd"/>
            <w:r>
              <w:t xml:space="preserve">) </w:t>
            </w:r>
            <w:r w:rsidR="00242F28">
              <w:t xml:space="preserve">for </w:t>
            </w:r>
            <w:r>
              <w:t>the first fee period for the credit provider and the debtor—$320; or</w:t>
            </w:r>
          </w:p>
          <w:p w14:paraId="65CFEA73" w14:textId="6BFAF7BC" w:rsidR="00EA4C45" w:rsidRPr="00FC0307" w:rsidRDefault="00EA4C45" w:rsidP="005E5750">
            <w:pPr>
              <w:pStyle w:val="Tablei"/>
            </w:pPr>
            <w:r>
              <w:t xml:space="preserve">(ii) </w:t>
            </w:r>
            <w:r w:rsidR="00242F28">
              <w:t>otherwise</w:t>
            </w:r>
            <w:r>
              <w:t>—$245.</w:t>
            </w:r>
          </w:p>
        </w:tc>
      </w:tr>
    </w:tbl>
    <w:p w14:paraId="6F54D317" w14:textId="77777777" w:rsidR="00EA4C45" w:rsidRPr="00EB38B3" w:rsidRDefault="00EA4C45" w:rsidP="00EA4C45">
      <w:pPr>
        <w:pStyle w:val="SubsectionHead"/>
      </w:pPr>
      <w:r>
        <w:t>Definitions</w:t>
      </w:r>
    </w:p>
    <w:p w14:paraId="243319C9" w14:textId="70408F8B" w:rsidR="00EA4C45" w:rsidRDefault="00EA4C45" w:rsidP="00EA4C45">
      <w:pPr>
        <w:pStyle w:val="subsection"/>
      </w:pPr>
      <w:r>
        <w:tab/>
        <w:t>(</w:t>
      </w:r>
      <w:r w:rsidR="00242F28">
        <w:t>4</w:t>
      </w:r>
      <w:r>
        <w:t>)</w:t>
      </w:r>
      <w:r>
        <w:tab/>
        <w:t>In this regulation:</w:t>
      </w:r>
    </w:p>
    <w:bookmarkEnd w:id="22"/>
    <w:p w14:paraId="5E303D25" w14:textId="73E29F91" w:rsidR="00BD7440" w:rsidRDefault="00BD7440" w:rsidP="00BD7440">
      <w:pPr>
        <w:pStyle w:val="Definition"/>
      </w:pPr>
      <w:r>
        <w:rPr>
          <w:b/>
          <w:i/>
        </w:rPr>
        <w:t>fee period</w:t>
      </w:r>
      <w:r>
        <w:t>, for a credit provider and a debtor, means</w:t>
      </w:r>
      <w:r w:rsidR="000B406A">
        <w:t xml:space="preserve"> any of the following</w:t>
      </w:r>
      <w:r>
        <w:t>:</w:t>
      </w:r>
    </w:p>
    <w:p w14:paraId="7BA68E80" w14:textId="77777777" w:rsidR="00BD7440" w:rsidRDefault="00BD7440" w:rsidP="00BD7440">
      <w:pPr>
        <w:pStyle w:val="paragraph"/>
      </w:pPr>
      <w:r>
        <w:tab/>
        <w:t>(a)</w:t>
      </w:r>
      <w:r>
        <w:tab/>
        <w:t>the period of 12 months beginning on the later of:</w:t>
      </w:r>
    </w:p>
    <w:p w14:paraId="3FB5D171" w14:textId="77777777" w:rsidR="00BD7440" w:rsidRDefault="00BD7440" w:rsidP="00BD7440">
      <w:pPr>
        <w:pStyle w:val="paragraphsub"/>
      </w:pPr>
      <w:r>
        <w:tab/>
        <w:t>(</w:t>
      </w:r>
      <w:proofErr w:type="spellStart"/>
      <w:r>
        <w:t>i</w:t>
      </w:r>
      <w:proofErr w:type="spellEnd"/>
      <w:r>
        <w:t>)</w:t>
      </w:r>
      <w:r>
        <w:tab/>
        <w:t xml:space="preserve">the earliest day on which the debtor ever became a debtor under a </w:t>
      </w:r>
      <w:proofErr w:type="gramStart"/>
      <w:r>
        <w:t>low cost</w:t>
      </w:r>
      <w:proofErr w:type="gramEnd"/>
      <w:r>
        <w:t xml:space="preserve"> credit contract with the credit provider; and</w:t>
      </w:r>
    </w:p>
    <w:p w14:paraId="3D30A927" w14:textId="7134DB9D" w:rsidR="00BD7440" w:rsidRPr="000717BB" w:rsidRDefault="00BD7440" w:rsidP="00BD7440">
      <w:pPr>
        <w:pStyle w:val="paragraphsub"/>
      </w:pPr>
      <w:r>
        <w:tab/>
        <w:t>(ii)</w:t>
      </w:r>
      <w:r>
        <w:tab/>
        <w:t xml:space="preserve">the day on which the delayed commencement time (within the meaning of </w:t>
      </w:r>
      <w:r w:rsidR="00891BD1">
        <w:t>item 8</w:t>
      </w:r>
      <w:r>
        <w:t xml:space="preserve"> of </w:t>
      </w:r>
      <w:r w:rsidR="00891BD1">
        <w:t>Schedule 2</w:t>
      </w:r>
      <w:r>
        <w:t xml:space="preserve"> to the </w:t>
      </w:r>
      <w:r w:rsidRPr="005F2A29">
        <w:rPr>
          <w:i/>
        </w:rPr>
        <w:t>Treasury Laws Amendment (Responsible Buy Now Pay Later and Other Measures) Act 2024</w:t>
      </w:r>
      <w:r>
        <w:t xml:space="preserve">) </w:t>
      </w:r>
      <w:proofErr w:type="gramStart"/>
      <w:r>
        <w:t>occurred;</w:t>
      </w:r>
      <w:proofErr w:type="gramEnd"/>
    </w:p>
    <w:p w14:paraId="0ED6137D" w14:textId="77777777" w:rsidR="00BD7440" w:rsidRDefault="00BD7440" w:rsidP="00BD7440">
      <w:pPr>
        <w:pStyle w:val="paragraph"/>
      </w:pPr>
      <w:r>
        <w:tab/>
        <w:t>(b)</w:t>
      </w:r>
      <w:r>
        <w:tab/>
        <w:t xml:space="preserve">each subsequent </w:t>
      </w:r>
      <w:proofErr w:type="gramStart"/>
      <w:r>
        <w:t>12 month</w:t>
      </w:r>
      <w:proofErr w:type="gramEnd"/>
      <w:r>
        <w:t xml:space="preserve"> period.</w:t>
      </w:r>
    </w:p>
    <w:p w14:paraId="1FB4186F" w14:textId="772C4B90" w:rsidR="00437141" w:rsidRDefault="00551B96" w:rsidP="00BB6936">
      <w:pPr>
        <w:pStyle w:val="ItemHead"/>
      </w:pPr>
      <w:proofErr w:type="gramStart"/>
      <w:r>
        <w:t>10</w:t>
      </w:r>
      <w:r w:rsidR="00437141">
        <w:t xml:space="preserve">  </w:t>
      </w:r>
      <w:proofErr w:type="spellStart"/>
      <w:r w:rsidR="00FA00A9">
        <w:t>Subregulation</w:t>
      </w:r>
      <w:proofErr w:type="spellEnd"/>
      <w:proofErr w:type="gramEnd"/>
      <w:r w:rsidR="00FA00A9">
        <w:t> 7</w:t>
      </w:r>
      <w:r w:rsidR="00437141">
        <w:t>0(1)</w:t>
      </w:r>
    </w:p>
    <w:p w14:paraId="5B1A2B2C" w14:textId="3578DC1C" w:rsidR="00437141" w:rsidRDefault="007A27F0" w:rsidP="00437141">
      <w:pPr>
        <w:pStyle w:val="Item"/>
      </w:pPr>
      <w:r>
        <w:t>Omit “</w:t>
      </w:r>
      <w:r w:rsidR="00FA00A9">
        <w:t>paragraph 1</w:t>
      </w:r>
      <w:r>
        <w:t>6(1)(b)”, substitute “paragraphs 16(1)(b) and 16(1</w:t>
      </w:r>
      <w:proofErr w:type="gramStart"/>
      <w:r>
        <w:t>A)(</w:t>
      </w:r>
      <w:proofErr w:type="gramEnd"/>
      <w:r>
        <w:t>b)”.</w:t>
      </w:r>
    </w:p>
    <w:p w14:paraId="15F71074" w14:textId="0FBBBF97" w:rsidR="00A33652" w:rsidRDefault="00551B96" w:rsidP="00A33652">
      <w:pPr>
        <w:pStyle w:val="ItemHead"/>
      </w:pPr>
      <w:proofErr w:type="gramStart"/>
      <w:r>
        <w:t>11</w:t>
      </w:r>
      <w:r w:rsidR="00A33652">
        <w:t xml:space="preserve">  </w:t>
      </w:r>
      <w:proofErr w:type="spellStart"/>
      <w:r w:rsidR="00FA00A9">
        <w:t>Subregulation</w:t>
      </w:r>
      <w:proofErr w:type="spellEnd"/>
      <w:proofErr w:type="gramEnd"/>
      <w:r w:rsidR="00FA00A9">
        <w:t> 7</w:t>
      </w:r>
      <w:r w:rsidR="00A33652">
        <w:t>0(2) (note)</w:t>
      </w:r>
    </w:p>
    <w:p w14:paraId="423EE0F9" w14:textId="77777777" w:rsidR="00A33652" w:rsidRDefault="00A33652" w:rsidP="00A33652">
      <w:pPr>
        <w:pStyle w:val="Item"/>
      </w:pPr>
      <w:r>
        <w:t>Omit “</w:t>
      </w:r>
      <w:r w:rsidRPr="00A33652">
        <w:t>Paragraph 16(1)(b)</w:t>
      </w:r>
      <w:r w:rsidR="00616FD5">
        <w:t xml:space="preserve"> of the Code requires</w:t>
      </w:r>
      <w:r>
        <w:t>”, substitute “</w:t>
      </w:r>
      <w:r w:rsidRPr="00A33652">
        <w:t>Paragraph</w:t>
      </w:r>
      <w:r>
        <w:t>s</w:t>
      </w:r>
      <w:r w:rsidRPr="00A33652">
        <w:t> 16(1)(b)</w:t>
      </w:r>
      <w:r w:rsidR="00D83BFF">
        <w:t xml:space="preserve"> and 16(1</w:t>
      </w:r>
      <w:proofErr w:type="gramStart"/>
      <w:r w:rsidR="00D83BFF">
        <w:t>A)(</w:t>
      </w:r>
      <w:proofErr w:type="gramEnd"/>
      <w:r w:rsidR="00D83BFF">
        <w:t>b)</w:t>
      </w:r>
      <w:r w:rsidR="00616FD5">
        <w:t xml:space="preserve"> of the Code require</w:t>
      </w:r>
      <w:r w:rsidR="00D83BFF">
        <w:t>”.</w:t>
      </w:r>
    </w:p>
    <w:p w14:paraId="7A90D6B4" w14:textId="0BD4E414" w:rsidR="00BB6936" w:rsidRPr="00475A01" w:rsidRDefault="00551B96" w:rsidP="00BB6936">
      <w:pPr>
        <w:pStyle w:val="ItemHead"/>
      </w:pPr>
      <w:proofErr w:type="gramStart"/>
      <w:r>
        <w:lastRenderedPageBreak/>
        <w:t>12</w:t>
      </w:r>
      <w:r w:rsidR="00BB6936" w:rsidRPr="00475A01">
        <w:t xml:space="preserve">  </w:t>
      </w:r>
      <w:proofErr w:type="spellStart"/>
      <w:r w:rsidR="00FA00A9">
        <w:t>Subregulation</w:t>
      </w:r>
      <w:proofErr w:type="spellEnd"/>
      <w:proofErr w:type="gramEnd"/>
      <w:r w:rsidR="00FA00A9">
        <w:t> 7</w:t>
      </w:r>
      <w:r w:rsidR="00BB6936" w:rsidRPr="00475A01">
        <w:t>9C(1)</w:t>
      </w:r>
    </w:p>
    <w:p w14:paraId="2189BB1E" w14:textId="1C28B9E6" w:rsidR="00BB6936" w:rsidRDefault="00BB6936" w:rsidP="00BB6936">
      <w:pPr>
        <w:pStyle w:val="Item"/>
      </w:pPr>
      <w:r w:rsidRPr="00475A01">
        <w:t>Omit “</w:t>
      </w:r>
      <w:r w:rsidR="00FA00A9">
        <w:t>subsection 3</w:t>
      </w:r>
      <w:r w:rsidRPr="00475A01">
        <w:t>9</w:t>
      </w:r>
      <w:proofErr w:type="gramStart"/>
      <w:r w:rsidRPr="00475A01">
        <w:t>C(</w:t>
      </w:r>
      <w:proofErr w:type="gramEnd"/>
      <w:r w:rsidRPr="00475A01">
        <w:t>1)”, substitute “</w:t>
      </w:r>
      <w:r w:rsidR="00FA00A9">
        <w:t>section 3</w:t>
      </w:r>
      <w:r w:rsidRPr="00475A01">
        <w:t>9C”.</w:t>
      </w:r>
    </w:p>
    <w:p w14:paraId="3BDC395A" w14:textId="55B8130F" w:rsidR="00BB6936" w:rsidRPr="006048F0" w:rsidRDefault="00551B96" w:rsidP="00BB6936">
      <w:pPr>
        <w:pStyle w:val="ItemHead"/>
      </w:pPr>
      <w:proofErr w:type="gramStart"/>
      <w:r>
        <w:t>13</w:t>
      </w:r>
      <w:r w:rsidR="00BB6936" w:rsidRPr="006048F0">
        <w:t xml:space="preserve">  </w:t>
      </w:r>
      <w:r w:rsidR="00FA00A9">
        <w:t>Regulation</w:t>
      </w:r>
      <w:proofErr w:type="gramEnd"/>
      <w:r w:rsidR="00FA00A9">
        <w:t> 8</w:t>
      </w:r>
      <w:r w:rsidR="00BB6936" w:rsidRPr="006048F0">
        <w:t>5 (heading)</w:t>
      </w:r>
    </w:p>
    <w:p w14:paraId="0A91082B" w14:textId="77777777" w:rsidR="00BB6936" w:rsidRPr="006048F0" w:rsidRDefault="00BB6936" w:rsidP="00BB6936">
      <w:pPr>
        <w:pStyle w:val="Item"/>
      </w:pPr>
      <w:r w:rsidRPr="006048F0">
        <w:t>Omit “</w:t>
      </w:r>
      <w:r w:rsidRPr="006048F0">
        <w:rPr>
          <w:b/>
        </w:rPr>
        <w:t>direct debit</w:t>
      </w:r>
      <w:r w:rsidRPr="006048F0">
        <w:t xml:space="preserve"> </w:t>
      </w:r>
      <w:r w:rsidRPr="006048F0">
        <w:rPr>
          <w:b/>
        </w:rPr>
        <w:t>default</w:t>
      </w:r>
      <w:r w:rsidRPr="006048F0">
        <w:t>”, substitute “</w:t>
      </w:r>
      <w:r w:rsidRPr="006048F0">
        <w:rPr>
          <w:b/>
        </w:rPr>
        <w:t>first default in payment</w:t>
      </w:r>
      <w:r w:rsidRPr="006048F0">
        <w:t>”.</w:t>
      </w:r>
    </w:p>
    <w:p w14:paraId="78F2FE42" w14:textId="3267FD47" w:rsidR="00A74458" w:rsidRDefault="00551B96" w:rsidP="00BB6936">
      <w:pPr>
        <w:pStyle w:val="ItemHead"/>
      </w:pPr>
      <w:proofErr w:type="gramStart"/>
      <w:r>
        <w:t>14</w:t>
      </w:r>
      <w:r w:rsidR="00A74458">
        <w:t xml:space="preserve">  </w:t>
      </w:r>
      <w:r w:rsidR="00FA00A9">
        <w:t>Regulation</w:t>
      </w:r>
      <w:proofErr w:type="gramEnd"/>
      <w:r w:rsidR="00FA00A9">
        <w:t> 8</w:t>
      </w:r>
      <w:r w:rsidR="008E21D8">
        <w:t>5</w:t>
      </w:r>
    </w:p>
    <w:p w14:paraId="1D11235D" w14:textId="77777777" w:rsidR="008E21D8" w:rsidRDefault="008E21D8" w:rsidP="008E21D8">
      <w:pPr>
        <w:pStyle w:val="Item"/>
      </w:pPr>
      <w:r>
        <w:t>Before “For subsection”, insert “(1)”.</w:t>
      </w:r>
    </w:p>
    <w:p w14:paraId="35866427" w14:textId="6D0E7923" w:rsidR="00BB6936" w:rsidRPr="00A63FFC" w:rsidRDefault="00551B96" w:rsidP="00BB6936">
      <w:pPr>
        <w:pStyle w:val="ItemHead"/>
      </w:pPr>
      <w:proofErr w:type="gramStart"/>
      <w:r>
        <w:t>15</w:t>
      </w:r>
      <w:r w:rsidR="00BB6936" w:rsidRPr="00A63FFC">
        <w:t xml:space="preserve">  </w:t>
      </w:r>
      <w:r w:rsidR="00C4749F">
        <w:t>R</w:t>
      </w:r>
      <w:r w:rsidR="00FA00A9">
        <w:t>egulation</w:t>
      </w:r>
      <w:proofErr w:type="gramEnd"/>
      <w:r w:rsidR="00FA00A9">
        <w:t> 8</w:t>
      </w:r>
      <w:r w:rsidR="00BB6936" w:rsidRPr="00A63FFC">
        <w:t>5</w:t>
      </w:r>
    </w:p>
    <w:p w14:paraId="7FBCFCF0" w14:textId="59687036" w:rsidR="00BB6936" w:rsidRPr="00A63FFC" w:rsidRDefault="00BB6936" w:rsidP="00BB6936">
      <w:pPr>
        <w:pStyle w:val="Item"/>
      </w:pPr>
      <w:r w:rsidRPr="00A63FFC">
        <w:t>Omit “direct debit default</w:t>
      </w:r>
      <w:r w:rsidR="00E44A43">
        <w:t xml:space="preserve"> notice</w:t>
      </w:r>
      <w:r w:rsidRPr="00A63FFC">
        <w:t>”, substitute “first default in payment</w:t>
      </w:r>
      <w:r w:rsidR="005E0509">
        <w:t xml:space="preserve"> notice </w:t>
      </w:r>
      <w:r w:rsidR="005E0509" w:rsidRPr="001D10D7">
        <w:t xml:space="preserve">given in the circumstances mentioned in </w:t>
      </w:r>
      <w:r w:rsidR="00FA00A9">
        <w:t>subsection 8</w:t>
      </w:r>
      <w:r w:rsidR="005E0509" w:rsidRPr="001D10D7">
        <w:t>7(1)</w:t>
      </w:r>
      <w:r w:rsidR="005E0509">
        <w:t xml:space="preserve"> </w:t>
      </w:r>
      <w:r w:rsidR="005E0509" w:rsidRPr="001D10D7">
        <w:t>of the Code</w:t>
      </w:r>
      <w:r w:rsidRPr="00A63FFC">
        <w:t>”.</w:t>
      </w:r>
    </w:p>
    <w:p w14:paraId="10407C0D" w14:textId="2E89C17E" w:rsidR="00BB6936" w:rsidRPr="004F044D" w:rsidRDefault="00551B96" w:rsidP="00BB6936">
      <w:pPr>
        <w:pStyle w:val="ItemHead"/>
      </w:pPr>
      <w:proofErr w:type="gramStart"/>
      <w:r>
        <w:t>16</w:t>
      </w:r>
      <w:r w:rsidR="00BB6936" w:rsidRPr="004F044D">
        <w:t xml:space="preserve">  </w:t>
      </w:r>
      <w:r w:rsidR="00C4749F">
        <w:t>R</w:t>
      </w:r>
      <w:r w:rsidR="00FA00A9">
        <w:t>egulation</w:t>
      </w:r>
      <w:proofErr w:type="gramEnd"/>
      <w:r w:rsidR="00FA00A9">
        <w:t> 8</w:t>
      </w:r>
      <w:r w:rsidR="00BB6936" w:rsidRPr="004F044D">
        <w:t>5 (table, column headed “and the direct debit default notice is given …”)</w:t>
      </w:r>
    </w:p>
    <w:p w14:paraId="14E3B1C0" w14:textId="77777777" w:rsidR="00DF23DA" w:rsidRDefault="00BB6936" w:rsidP="00AF3226">
      <w:pPr>
        <w:pStyle w:val="Item"/>
      </w:pPr>
      <w:r w:rsidRPr="004F044D">
        <w:t>Omit “</w:t>
      </w:r>
      <w:r w:rsidRPr="004F044D">
        <w:rPr>
          <w:b/>
        </w:rPr>
        <w:t>direct debit default</w:t>
      </w:r>
      <w:r w:rsidRPr="004F044D">
        <w:t>”, substitute “</w:t>
      </w:r>
      <w:r w:rsidRPr="004F044D">
        <w:rPr>
          <w:b/>
        </w:rPr>
        <w:t>first default in payment</w:t>
      </w:r>
      <w:r w:rsidRPr="004F044D">
        <w:t>”.</w:t>
      </w:r>
    </w:p>
    <w:p w14:paraId="7E26E0F9" w14:textId="6CABE04B" w:rsidR="008E21D8" w:rsidRDefault="00551B96" w:rsidP="008E21D8">
      <w:pPr>
        <w:pStyle w:val="ItemHead"/>
      </w:pPr>
      <w:proofErr w:type="gramStart"/>
      <w:r>
        <w:t>17</w:t>
      </w:r>
      <w:r w:rsidR="008E21D8">
        <w:t xml:space="preserve">  At</w:t>
      </w:r>
      <w:proofErr w:type="gramEnd"/>
      <w:r w:rsidR="008E21D8">
        <w:t xml:space="preserve"> the end of regulation 85</w:t>
      </w:r>
    </w:p>
    <w:p w14:paraId="3491A293" w14:textId="77777777" w:rsidR="008E21D8" w:rsidRDefault="008E21D8" w:rsidP="008E21D8">
      <w:pPr>
        <w:pStyle w:val="Item"/>
      </w:pPr>
      <w:r>
        <w:t>Add:</w:t>
      </w:r>
    </w:p>
    <w:p w14:paraId="5216AD74" w14:textId="0FE49F47" w:rsidR="008E21D8" w:rsidRDefault="008E21D8" w:rsidP="008E21D8">
      <w:pPr>
        <w:pStyle w:val="subsection"/>
      </w:pPr>
      <w:r>
        <w:tab/>
        <w:t>(2)</w:t>
      </w:r>
      <w:r>
        <w:tab/>
      </w:r>
      <w:r w:rsidR="00BE0EEB" w:rsidRPr="00BE0EEB">
        <w:t xml:space="preserve">For </w:t>
      </w:r>
      <w:r w:rsidR="00FA00A9">
        <w:t>subsection 8</w:t>
      </w:r>
      <w:r w:rsidR="00BE0EEB" w:rsidRPr="00BE0EEB">
        <w:t>7(3) of the Code,</w:t>
      </w:r>
      <w:r w:rsidR="00BE0EEB">
        <w:t xml:space="preserve"> </w:t>
      </w:r>
      <w:r w:rsidR="00BE0EEB" w:rsidRPr="00BE0EEB">
        <w:t xml:space="preserve">the information that a </w:t>
      </w:r>
      <w:r w:rsidR="00D96278" w:rsidRPr="00D96278">
        <w:t>first default in payment</w:t>
      </w:r>
      <w:r w:rsidR="00BE0EEB" w:rsidRPr="00BE0EEB">
        <w:t xml:space="preserve"> notice</w:t>
      </w:r>
      <w:r w:rsidR="00A63FFC">
        <w:t xml:space="preserve"> given</w:t>
      </w:r>
      <w:r w:rsidR="00A63FFC" w:rsidRPr="00BE0EEB">
        <w:t xml:space="preserve"> in the circumstances mentioned in </w:t>
      </w:r>
      <w:r w:rsidR="00FA00A9">
        <w:t>subsection 8</w:t>
      </w:r>
      <w:r w:rsidR="00A63FFC" w:rsidRPr="00BE0EEB">
        <w:t>7(1</w:t>
      </w:r>
      <w:r w:rsidR="00A63FFC">
        <w:t>A</w:t>
      </w:r>
      <w:r w:rsidR="00A63FFC" w:rsidRPr="00BE0EEB">
        <w:t>)</w:t>
      </w:r>
      <w:r w:rsidR="00735B32">
        <w:t xml:space="preserve"> </w:t>
      </w:r>
      <w:r w:rsidR="00A63FFC" w:rsidRPr="00BE0EEB">
        <w:t>of the Code</w:t>
      </w:r>
      <w:r w:rsidR="00BE0EEB" w:rsidRPr="00BE0EEB">
        <w:t xml:space="preserve"> must contain is</w:t>
      </w:r>
      <w:r w:rsidR="00926F40">
        <w:t xml:space="preserve"> set out in the </w:t>
      </w:r>
      <w:r w:rsidR="0070743E">
        <w:t>following paragraphs</w:t>
      </w:r>
      <w:r w:rsidR="00BE0EEB">
        <w:t>:</w:t>
      </w:r>
    </w:p>
    <w:p w14:paraId="4B0922FE" w14:textId="77777777" w:rsidR="00BE0EEB" w:rsidRDefault="00BE0EEB" w:rsidP="00BE0EEB">
      <w:pPr>
        <w:pStyle w:val="paragraph"/>
      </w:pPr>
      <w:r>
        <w:tab/>
        <w:t>(a)</w:t>
      </w:r>
      <w:r>
        <w:tab/>
        <w:t xml:space="preserve">that </w:t>
      </w:r>
      <w:r w:rsidR="007A7F79">
        <w:t>the</w:t>
      </w:r>
      <w:r w:rsidR="00886602">
        <w:t>re has been a default in</w:t>
      </w:r>
      <w:r w:rsidR="003B2B9A">
        <w:t xml:space="preserve"> </w:t>
      </w:r>
      <w:r w:rsidR="007C28EB">
        <w:t>payment</w:t>
      </w:r>
      <w:r w:rsidR="003B2B9A">
        <w:t xml:space="preserve"> of an amount </w:t>
      </w:r>
      <w:r w:rsidR="007C28EB">
        <w:t xml:space="preserve">under the </w:t>
      </w:r>
      <w:proofErr w:type="gramStart"/>
      <w:r w:rsidR="007C28EB">
        <w:t>low cost</w:t>
      </w:r>
      <w:proofErr w:type="gramEnd"/>
      <w:r w:rsidR="007C28EB">
        <w:t xml:space="preserve"> credit contract</w:t>
      </w:r>
      <w:r>
        <w:t>;</w:t>
      </w:r>
    </w:p>
    <w:p w14:paraId="38903AAC" w14:textId="77777777" w:rsidR="00BE0EEB" w:rsidRDefault="00BE0EEB" w:rsidP="00BE0EEB">
      <w:pPr>
        <w:pStyle w:val="paragraph"/>
      </w:pPr>
      <w:r>
        <w:tab/>
        <w:t>(b)</w:t>
      </w:r>
      <w:r>
        <w:tab/>
        <w:t xml:space="preserve">how to arrange </w:t>
      </w:r>
      <w:r w:rsidR="00A14CD7">
        <w:t xml:space="preserve">for payment of </w:t>
      </w:r>
      <w:r>
        <w:t xml:space="preserve">the </w:t>
      </w:r>
      <w:proofErr w:type="gramStart"/>
      <w:r w:rsidR="00107BFC">
        <w:t>amount</w:t>
      </w:r>
      <w:r>
        <w:t>;</w:t>
      </w:r>
      <w:proofErr w:type="gramEnd"/>
    </w:p>
    <w:p w14:paraId="1027AE81" w14:textId="77777777" w:rsidR="00BE0EEB" w:rsidRDefault="00BE0EEB" w:rsidP="00BE0EEB">
      <w:pPr>
        <w:pStyle w:val="paragraph"/>
      </w:pPr>
      <w:r>
        <w:tab/>
        <w:t>(c)</w:t>
      </w:r>
      <w:r>
        <w:tab/>
        <w:t xml:space="preserve">the </w:t>
      </w:r>
      <w:r w:rsidR="00A14CD7">
        <w:t xml:space="preserve">credit </w:t>
      </w:r>
      <w:r>
        <w:t xml:space="preserve">provider’s internal dispute resolution </w:t>
      </w:r>
      <w:r w:rsidR="00A14CD7">
        <w:t>procedures</w:t>
      </w:r>
      <w:r>
        <w:t xml:space="preserve"> and financial hardship </w:t>
      </w:r>
      <w:proofErr w:type="gramStart"/>
      <w:r>
        <w:t>processes;</w:t>
      </w:r>
      <w:proofErr w:type="gramEnd"/>
    </w:p>
    <w:p w14:paraId="46D12AEF" w14:textId="51269C2C" w:rsidR="0020329A" w:rsidRDefault="00BE0EEB" w:rsidP="009E5FB6">
      <w:pPr>
        <w:pStyle w:val="paragraph"/>
      </w:pPr>
      <w:r>
        <w:tab/>
        <w:t>(d)</w:t>
      </w:r>
      <w:r>
        <w:tab/>
        <w:t xml:space="preserve">the external dispute resolution </w:t>
      </w:r>
      <w:r w:rsidR="00A14CD7">
        <w:t>procedures</w:t>
      </w:r>
      <w:r>
        <w:t xml:space="preserve"> available with </w:t>
      </w:r>
      <w:r w:rsidR="00A14CD7">
        <w:t>AFCA</w:t>
      </w:r>
      <w:r>
        <w:t>.</w:t>
      </w:r>
    </w:p>
    <w:p w14:paraId="48AB3B49" w14:textId="7755B2B0" w:rsidR="00E63294" w:rsidRPr="00E63294" w:rsidRDefault="00FA00A9" w:rsidP="00E63294">
      <w:pPr>
        <w:pStyle w:val="ActHead7"/>
        <w:pageBreakBefore/>
      </w:pPr>
      <w:bookmarkStart w:id="23" w:name="_Toc189474515"/>
      <w:r w:rsidRPr="00496125">
        <w:rPr>
          <w:rStyle w:val="CharAmPartNo"/>
        </w:rPr>
        <w:lastRenderedPageBreak/>
        <w:t>Part 2</w:t>
      </w:r>
      <w:r w:rsidR="00E63294">
        <w:t>—</w:t>
      </w:r>
      <w:r w:rsidR="00E63294" w:rsidRPr="00496125">
        <w:rPr>
          <w:rStyle w:val="CharAmPartText"/>
        </w:rPr>
        <w:t>Application provisions</w:t>
      </w:r>
      <w:bookmarkEnd w:id="23"/>
    </w:p>
    <w:p w14:paraId="6C0E2919" w14:textId="1F15AF6B" w:rsidR="00E63294" w:rsidRDefault="00E63294" w:rsidP="00E63294">
      <w:pPr>
        <w:pStyle w:val="ActHead9"/>
      </w:pPr>
      <w:bookmarkStart w:id="24" w:name="_Toc189474516"/>
      <w:r w:rsidRPr="00475A01">
        <w:t xml:space="preserve">National Consumer Credit Protection </w:t>
      </w:r>
      <w:r w:rsidR="00891BD1">
        <w:t>Regulations 2</w:t>
      </w:r>
      <w:r w:rsidRPr="00475A01">
        <w:t>010</w:t>
      </w:r>
      <w:bookmarkEnd w:id="24"/>
    </w:p>
    <w:p w14:paraId="10971F03" w14:textId="5B2066DE" w:rsidR="004E32D5" w:rsidRDefault="00551B96" w:rsidP="004E32D5">
      <w:pPr>
        <w:pStyle w:val="ItemHead"/>
      </w:pPr>
      <w:proofErr w:type="gramStart"/>
      <w:r>
        <w:t>18</w:t>
      </w:r>
      <w:r w:rsidR="004E32D5">
        <w:t xml:space="preserve">  At</w:t>
      </w:r>
      <w:proofErr w:type="gramEnd"/>
      <w:r w:rsidR="004E32D5">
        <w:t xml:space="preserve"> the end of </w:t>
      </w:r>
      <w:r w:rsidR="00FA00A9">
        <w:t>Part 6</w:t>
      </w:r>
      <w:r w:rsidR="00891BD1">
        <w:noBreakHyphen/>
      </w:r>
      <w:r w:rsidR="004E32D5">
        <w:t>3</w:t>
      </w:r>
    </w:p>
    <w:p w14:paraId="108D7B54" w14:textId="77777777" w:rsidR="004E32D5" w:rsidRDefault="004E32D5" w:rsidP="004E32D5">
      <w:pPr>
        <w:pStyle w:val="Item"/>
      </w:pPr>
      <w:r>
        <w:t>Add:</w:t>
      </w:r>
    </w:p>
    <w:p w14:paraId="1EC0F2B3" w14:textId="42023F2C" w:rsidR="004E32D5" w:rsidRPr="009E5FB6" w:rsidRDefault="004E32D5" w:rsidP="004E32D5">
      <w:pPr>
        <w:pStyle w:val="ActHead5"/>
      </w:pPr>
      <w:bookmarkStart w:id="25" w:name="_Toc189474517"/>
      <w:r w:rsidRPr="00496125">
        <w:rPr>
          <w:rStyle w:val="CharSectno"/>
        </w:rPr>
        <w:t>49</w:t>
      </w:r>
      <w:proofErr w:type="gramStart"/>
      <w:r w:rsidRPr="00496125">
        <w:rPr>
          <w:rStyle w:val="CharSectno"/>
        </w:rPr>
        <w:t>L</w:t>
      </w:r>
      <w:r>
        <w:t xml:space="preserve">  Application</w:t>
      </w:r>
      <w:proofErr w:type="gramEnd"/>
      <w:r>
        <w:t xml:space="preserve"> and transitional—</w:t>
      </w:r>
      <w:r w:rsidR="00EE5688">
        <w:t xml:space="preserve">Part 1 of </w:t>
      </w:r>
      <w:r w:rsidR="00FA00A9">
        <w:t>Schedule 1</w:t>
      </w:r>
      <w:r>
        <w:t xml:space="preserve"> to the </w:t>
      </w:r>
      <w:bookmarkStart w:id="26" w:name="_Hlk184717754"/>
      <w:r w:rsidRPr="009E5FB6">
        <w:rPr>
          <w:i/>
          <w:iCs/>
        </w:rPr>
        <w:t xml:space="preserve">National Consumer Credit Protection Amendment (Low Cost Credit) </w:t>
      </w:r>
      <w:r w:rsidR="00891BD1">
        <w:rPr>
          <w:i/>
          <w:iCs/>
        </w:rPr>
        <w:t>Regulations 2</w:t>
      </w:r>
      <w:r w:rsidR="003F4FBA">
        <w:rPr>
          <w:i/>
          <w:iCs/>
        </w:rPr>
        <w:t>025</w:t>
      </w:r>
      <w:bookmarkEnd w:id="26"/>
      <w:bookmarkEnd w:id="25"/>
    </w:p>
    <w:p w14:paraId="27C64715" w14:textId="6B74C59B" w:rsidR="00586576" w:rsidRPr="00586576" w:rsidRDefault="00586576" w:rsidP="00586576">
      <w:pPr>
        <w:pStyle w:val="SubsectionHead"/>
      </w:pPr>
      <w:proofErr w:type="gramStart"/>
      <w:r>
        <w:t>Low cost</w:t>
      </w:r>
      <w:proofErr w:type="gramEnd"/>
      <w:r>
        <w:t xml:space="preserve"> credit contracts—fees or charges</w:t>
      </w:r>
    </w:p>
    <w:p w14:paraId="6B2B84CE" w14:textId="0128A142" w:rsidR="004E32D5" w:rsidRDefault="004E32D5" w:rsidP="004E32D5">
      <w:pPr>
        <w:pStyle w:val="subsection"/>
      </w:pPr>
      <w:r>
        <w:tab/>
        <w:t>(1)</w:t>
      </w:r>
      <w:r>
        <w:tab/>
      </w:r>
      <w:r w:rsidR="00FA00A9">
        <w:t>Regulation </w:t>
      </w:r>
      <w:r w:rsidR="00846DC2">
        <w:t>69</w:t>
      </w:r>
      <w:r w:rsidR="00ED643B">
        <w:t>G</w:t>
      </w:r>
      <w:r>
        <w:t xml:space="preserve">, as inserted by </w:t>
      </w:r>
      <w:r w:rsidR="00EE5688">
        <w:t xml:space="preserve">Part 1 of </w:t>
      </w:r>
      <w:r w:rsidR="00FA00A9">
        <w:t>Schedule 1</w:t>
      </w:r>
      <w:r>
        <w:t xml:space="preserve"> to the </w:t>
      </w:r>
      <w:r w:rsidRPr="00C728AD">
        <w:rPr>
          <w:i/>
          <w:iCs/>
        </w:rPr>
        <w:t>National Consumer Credit Protection Amendment (</w:t>
      </w:r>
      <w:proofErr w:type="gramStart"/>
      <w:r w:rsidRPr="00C728AD">
        <w:rPr>
          <w:i/>
          <w:iCs/>
        </w:rPr>
        <w:t>Low Cost</w:t>
      </w:r>
      <w:proofErr w:type="gramEnd"/>
      <w:r w:rsidRPr="00C728AD">
        <w:rPr>
          <w:i/>
          <w:iCs/>
        </w:rPr>
        <w:t xml:space="preserve"> Credit) </w:t>
      </w:r>
      <w:r w:rsidR="00891BD1">
        <w:rPr>
          <w:i/>
          <w:iCs/>
        </w:rPr>
        <w:t>Regulations 2</w:t>
      </w:r>
      <w:r w:rsidR="003F4FBA">
        <w:rPr>
          <w:i/>
          <w:iCs/>
        </w:rPr>
        <w:t>025</w:t>
      </w:r>
      <w:r>
        <w:t xml:space="preserve">, applies in relation to contracts entered into before, on or after the commencement of </w:t>
      </w:r>
      <w:r w:rsidR="00FA00A9">
        <w:t>Part 1</w:t>
      </w:r>
      <w:r>
        <w:t xml:space="preserve"> of </w:t>
      </w:r>
      <w:r w:rsidR="00891BD1">
        <w:t>Schedule 2</w:t>
      </w:r>
      <w:r>
        <w:t xml:space="preserve"> to the </w:t>
      </w:r>
      <w:r w:rsidRPr="005F2A29">
        <w:rPr>
          <w:i/>
        </w:rPr>
        <w:t>Treasury Laws Amendment (Responsible Buy Now Pay Later and Other Measures) Act 2024</w:t>
      </w:r>
      <w:r>
        <w:rPr>
          <w:i/>
        </w:rPr>
        <w:t xml:space="preserve"> </w:t>
      </w:r>
      <w:r>
        <w:rPr>
          <w:iCs/>
        </w:rPr>
        <w:t xml:space="preserve">(the </w:t>
      </w:r>
      <w:r>
        <w:rPr>
          <w:b/>
          <w:bCs/>
          <w:i/>
        </w:rPr>
        <w:t>amending Part</w:t>
      </w:r>
      <w:r w:rsidRPr="00A9650D">
        <w:rPr>
          <w:iCs/>
        </w:rPr>
        <w:t>)</w:t>
      </w:r>
      <w:r>
        <w:t>.</w:t>
      </w:r>
    </w:p>
    <w:p w14:paraId="7F92D37C" w14:textId="177C06E3" w:rsidR="004E32D5" w:rsidRPr="00A9650D" w:rsidRDefault="004E32D5" w:rsidP="004E32D5">
      <w:pPr>
        <w:pStyle w:val="notetext"/>
        <w:rPr>
          <w:iCs/>
        </w:rPr>
      </w:pPr>
      <w:r>
        <w:t>Note:</w:t>
      </w:r>
      <w:r>
        <w:tab/>
      </w:r>
      <w:r w:rsidR="00FA00A9">
        <w:t>Regulation </w:t>
      </w:r>
      <w:r w:rsidR="00846DC2">
        <w:t>69</w:t>
      </w:r>
      <w:r w:rsidR="00ED643B">
        <w:t>G</w:t>
      </w:r>
      <w:r>
        <w:t xml:space="preserve"> applies only on and after the delayed commencement time: see </w:t>
      </w:r>
      <w:r w:rsidR="00891BD1">
        <w:t>item 8</w:t>
      </w:r>
      <w:r>
        <w:t xml:space="preserve"> of </w:t>
      </w:r>
      <w:r w:rsidR="00891BD1">
        <w:t>Schedule 2</w:t>
      </w:r>
      <w:r>
        <w:t xml:space="preserve"> to the </w:t>
      </w:r>
      <w:r w:rsidRPr="005F2A29">
        <w:rPr>
          <w:i/>
        </w:rPr>
        <w:t>Treasury Laws Amendment (Responsible Buy Now Pay Later and Other Measures) Act 2024</w:t>
      </w:r>
      <w:r>
        <w:rPr>
          <w:iCs/>
        </w:rPr>
        <w:t>.</w:t>
      </w:r>
    </w:p>
    <w:p w14:paraId="66C8D520" w14:textId="666FAFB4" w:rsidR="00586576" w:rsidRDefault="001E4289" w:rsidP="00586576">
      <w:pPr>
        <w:pStyle w:val="SubsectionHead"/>
      </w:pPr>
      <w:r>
        <w:t>Default notices</w:t>
      </w:r>
    </w:p>
    <w:p w14:paraId="0263665A" w14:textId="45AA059C" w:rsidR="004E32D5" w:rsidRPr="00BD7440" w:rsidRDefault="001E4289" w:rsidP="00BD7440">
      <w:pPr>
        <w:pStyle w:val="subsection"/>
      </w:pPr>
      <w:r>
        <w:tab/>
        <w:t>(</w:t>
      </w:r>
      <w:r w:rsidR="00091153">
        <w:t>2</w:t>
      </w:r>
      <w:r>
        <w:t>)</w:t>
      </w:r>
      <w:r>
        <w:tab/>
        <w:t xml:space="preserve">The amendments </w:t>
      </w:r>
      <w:r w:rsidRPr="00F57859">
        <w:t xml:space="preserve">made by items </w:t>
      </w:r>
      <w:r w:rsidR="00AC715F">
        <w:t>7</w:t>
      </w:r>
      <w:r>
        <w:t xml:space="preserve">, </w:t>
      </w:r>
      <w:r w:rsidR="00AC715F">
        <w:t>8</w:t>
      </w:r>
      <w:r w:rsidRPr="00F57859">
        <w:t xml:space="preserve"> and 1</w:t>
      </w:r>
      <w:r w:rsidR="00AC715F">
        <w:t>2</w:t>
      </w:r>
      <w:r w:rsidRPr="00F57859">
        <w:t xml:space="preserve"> to 1</w:t>
      </w:r>
      <w:r w:rsidR="00AC715F">
        <w:t>7</w:t>
      </w:r>
      <w:r w:rsidRPr="00F57859">
        <w:t xml:space="preserve"> of </w:t>
      </w:r>
      <w:r w:rsidR="005E483B">
        <w:t xml:space="preserve">Part 1 of </w:t>
      </w:r>
      <w:r w:rsidR="00FA00A9">
        <w:t>Schedule 1</w:t>
      </w:r>
      <w:r>
        <w:t xml:space="preserve"> to </w:t>
      </w:r>
      <w:r w:rsidRPr="00F57859">
        <w:t xml:space="preserve">the </w:t>
      </w:r>
      <w:r w:rsidRPr="00F57859">
        <w:rPr>
          <w:i/>
          <w:iCs/>
        </w:rPr>
        <w:t>National</w:t>
      </w:r>
      <w:r w:rsidRPr="009E5FB6">
        <w:rPr>
          <w:i/>
          <w:iCs/>
        </w:rPr>
        <w:t xml:space="preserve"> Consumer Credit Protection Amendment (</w:t>
      </w:r>
      <w:proofErr w:type="gramStart"/>
      <w:r w:rsidRPr="009E5FB6">
        <w:rPr>
          <w:i/>
          <w:iCs/>
        </w:rPr>
        <w:t>Low Cost</w:t>
      </w:r>
      <w:proofErr w:type="gramEnd"/>
      <w:r w:rsidRPr="009E5FB6">
        <w:rPr>
          <w:i/>
          <w:iCs/>
        </w:rPr>
        <w:t xml:space="preserve"> Credit) </w:t>
      </w:r>
      <w:r w:rsidR="00891BD1">
        <w:rPr>
          <w:i/>
          <w:iCs/>
        </w:rPr>
        <w:t>Regulations 2</w:t>
      </w:r>
      <w:r w:rsidR="003F4FBA">
        <w:rPr>
          <w:i/>
          <w:iCs/>
        </w:rPr>
        <w:t>025</w:t>
      </w:r>
      <w:r>
        <w:t xml:space="preserve"> apply </w:t>
      </w:r>
      <w:r w:rsidRPr="009E5FB6">
        <w:t>in relation to a default that occurs on or after the</w:t>
      </w:r>
      <w:r>
        <w:t xml:space="preserve"> </w:t>
      </w:r>
      <w:r w:rsidRPr="009E5FB6">
        <w:t xml:space="preserve">commencement of </w:t>
      </w:r>
      <w:r>
        <w:t>that Schedule.</w:t>
      </w:r>
    </w:p>
    <w:sectPr w:rsidR="004E32D5" w:rsidRPr="00BD7440" w:rsidSect="007F48ED">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C725C" w14:textId="77777777" w:rsidR="003D1252" w:rsidRDefault="003D1252" w:rsidP="0048364F">
      <w:pPr>
        <w:spacing w:line="240" w:lineRule="auto"/>
      </w:pPr>
      <w:r>
        <w:separator/>
      </w:r>
    </w:p>
  </w:endnote>
  <w:endnote w:type="continuationSeparator" w:id="0">
    <w:p w14:paraId="511AEF14" w14:textId="77777777" w:rsidR="003D1252" w:rsidRDefault="003D125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A66D" w14:textId="45C207CB" w:rsidR="003D1252" w:rsidRPr="005F1388" w:rsidRDefault="003D1252" w:rsidP="00685F42">
    <w:pPr>
      <w:pStyle w:val="Footer"/>
      <w:tabs>
        <w:tab w:val="clear" w:pos="4153"/>
        <w:tab w:val="clear" w:pos="8306"/>
        <w:tab w:val="center" w:pos="4150"/>
        <w:tab w:val="right" w:pos="8307"/>
      </w:tabs>
      <w:spacing w:before="120"/>
      <w:jc w:val="right"/>
      <w:rPr>
        <w:i/>
        <w:sz w:val="18"/>
      </w:rPr>
    </w:pPr>
    <w:r w:rsidRPr="00263886">
      <w:rPr>
        <w:b/>
        <w:i/>
        <w:noProof/>
        <w:sz w:val="18"/>
        <w:lang w:val="en-US"/>
      </w:rPr>
      <mc:AlternateContent>
        <mc:Choice Requires="wps">
          <w:drawing>
            <wp:anchor distT="0" distB="0" distL="114300" distR="114300" simplePos="0" relativeHeight="251658240" behindDoc="1" locked="1" layoutInCell="1" allowOverlap="1" wp14:anchorId="6B75B2F4" wp14:editId="1D5F3BE5">
              <wp:simplePos x="0" y="0"/>
              <wp:positionH relativeFrom="page">
                <wp:align>center</wp:align>
              </wp:positionH>
              <wp:positionV relativeFrom="paragraph">
                <wp:posOffset>0</wp:posOffset>
              </wp:positionV>
              <wp:extent cx="5773003" cy="395785"/>
              <wp:effectExtent l="0" t="0" r="0" b="4445"/>
              <wp:wrapNone/>
              <wp:docPr id="22" name="Text Box 2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95C259" w14:textId="102FB6A5" w:rsidR="003D1252" w:rsidRPr="00324EB0" w:rsidRDefault="00F53766" w:rsidP="001B36B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75B2F4" id="_x0000_t202" coordsize="21600,21600" o:spt="202" path="m,l,21600r21600,l21600,xe">
              <v:stroke joinstyle="miter"/>
              <v:path gradientshapeok="t" o:connecttype="rect"/>
            </v:shapetype>
            <v:shape id="Text Box 22" o:spid="_x0000_s1028" type="#_x0000_t202" alt="Sec-Footerevenpage" style="position:absolute;left:0;text-align:left;margin-left:0;margin-top:0;width:454.55pt;height:31.15pt;z-index:-2516582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ASjUyH8CAABtBQAA&#10;DgAAAAAAAAAAAAAAAAAuAgAAZHJzL2Uyb0RvYy54bWxQSwECLQAUAAYACAAAACEATjFmLdkAAAAE&#10;AQAADwAAAAAAAAAAAAAAAADZBAAAZHJzL2Rvd25yZXYueG1sUEsFBgAAAAAEAAQA8wAAAN8FAAAA&#10;AA==&#10;" stroked="f" strokeweight=".5pt">
              <v:textbox>
                <w:txbxContent>
                  <w:p w14:paraId="1795C259" w14:textId="102FB6A5" w:rsidR="003D1252" w:rsidRPr="00324EB0" w:rsidRDefault="00F53766" w:rsidP="001B36B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FF4EE" w14:textId="77777777" w:rsidR="003D1252" w:rsidRDefault="003D1252" w:rsidP="00E973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3D1252" w14:paraId="0A1AA796" w14:textId="77777777" w:rsidTr="001B36B3">
      <w:tc>
        <w:tcPr>
          <w:tcW w:w="8472" w:type="dxa"/>
        </w:tcPr>
        <w:p w14:paraId="6FA4388F" w14:textId="39BA60BD" w:rsidR="003D1252" w:rsidRDefault="003D1252" w:rsidP="001B36B3">
          <w:pPr>
            <w:rPr>
              <w:sz w:val="18"/>
            </w:rPr>
          </w:pPr>
          <w:r w:rsidRPr="00ED79B6">
            <w:rPr>
              <w:i/>
              <w:sz w:val="18"/>
            </w:rPr>
            <w:t xml:space="preserve"> </w:t>
          </w:r>
        </w:p>
      </w:tc>
    </w:tr>
  </w:tbl>
  <w:p w14:paraId="3B9BCCAE" w14:textId="77777777" w:rsidR="003D1252" w:rsidRPr="00E97334" w:rsidRDefault="003D1252" w:rsidP="00E97334">
    <w:r w:rsidRPr="00324EB0">
      <w:rPr>
        <w:b/>
        <w:noProof/>
        <w:lang w:val="en-US"/>
      </w:rPr>
      <mc:AlternateContent>
        <mc:Choice Requires="wps">
          <w:drawing>
            <wp:anchor distT="0" distB="0" distL="114300" distR="114300" simplePos="0" relativeHeight="251653120" behindDoc="1" locked="1" layoutInCell="1" allowOverlap="1" wp14:anchorId="69898067" wp14:editId="5B0FE2CE">
              <wp:simplePos x="0" y="0"/>
              <wp:positionH relativeFrom="page">
                <wp:align>center</wp:align>
              </wp:positionH>
              <wp:positionV relativeFrom="paragraph">
                <wp:posOffset>0</wp:posOffset>
              </wp:positionV>
              <wp:extent cx="5773003" cy="395785"/>
              <wp:effectExtent l="0" t="0" r="0" b="4445"/>
              <wp:wrapNone/>
              <wp:docPr id="20" name="Text Box 2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7311A0" w14:textId="40A8AEF7" w:rsidR="003D1252" w:rsidRPr="00324EB0" w:rsidRDefault="00F53766" w:rsidP="001B36B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898067" id="_x0000_t202" coordsize="21600,21600" o:spt="202" path="m,l,21600r21600,l21600,xe">
              <v:stroke joinstyle="miter"/>
              <v:path gradientshapeok="t" o:connecttype="rect"/>
            </v:shapetype>
            <v:shape id="Text Box 20" o:spid="_x0000_s1029" type="#_x0000_t202" alt="Sec-Footerprimary" style="position:absolute;margin-left:0;margin-top:0;width:454.55pt;height:31.15pt;z-index:-2516633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6amx2AAgAAbQUA&#10;AA4AAAAAAAAAAAAAAAAALgIAAGRycy9lMm9Eb2MueG1sUEsBAi0AFAAGAAgAAAAhAE4xZi3ZAAAA&#10;BAEAAA8AAAAAAAAAAAAAAAAA2gQAAGRycy9kb3ducmV2LnhtbFBLBQYAAAAABAAEAPMAAADgBQAA&#10;AAA=&#10;" stroked="f" strokeweight=".5pt">
              <v:textbox>
                <w:txbxContent>
                  <w:p w14:paraId="237311A0" w14:textId="40A8AEF7" w:rsidR="003D1252" w:rsidRPr="00324EB0" w:rsidRDefault="00F53766" w:rsidP="001B36B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40A7" w14:textId="77777777" w:rsidR="003D1252" w:rsidRPr="00ED79B6" w:rsidRDefault="003D1252"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8B6B" w14:textId="77777777" w:rsidR="003D1252" w:rsidRPr="00E33C1C" w:rsidRDefault="003D125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D1252" w14:paraId="01530808" w14:textId="77777777" w:rsidTr="00D56A0D">
      <w:tc>
        <w:tcPr>
          <w:tcW w:w="709" w:type="dxa"/>
          <w:tcBorders>
            <w:top w:val="nil"/>
            <w:left w:val="nil"/>
            <w:bottom w:val="nil"/>
            <w:right w:val="nil"/>
          </w:tcBorders>
        </w:tcPr>
        <w:p w14:paraId="0D51690E" w14:textId="77777777" w:rsidR="003D1252" w:rsidRDefault="003D1252" w:rsidP="001B36B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738081E" w14:textId="17194F6C" w:rsidR="003D1252" w:rsidRDefault="003D1252" w:rsidP="001B36B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3C31">
            <w:rPr>
              <w:i/>
              <w:sz w:val="18"/>
            </w:rPr>
            <w:t>National Consumer Credit Protection Amendment (</w:t>
          </w:r>
          <w:proofErr w:type="gramStart"/>
          <w:r w:rsidR="00153C31">
            <w:rPr>
              <w:i/>
              <w:sz w:val="18"/>
            </w:rPr>
            <w:t>Low Cost</w:t>
          </w:r>
          <w:proofErr w:type="gramEnd"/>
          <w:r w:rsidR="00153C31">
            <w:rPr>
              <w:i/>
              <w:sz w:val="18"/>
            </w:rPr>
            <w:t xml:space="preserve"> Credit) Regulations 2025</w:t>
          </w:r>
          <w:r w:rsidRPr="007A1328">
            <w:rPr>
              <w:i/>
              <w:sz w:val="18"/>
            </w:rPr>
            <w:fldChar w:fldCharType="end"/>
          </w:r>
        </w:p>
      </w:tc>
      <w:tc>
        <w:tcPr>
          <w:tcW w:w="1383" w:type="dxa"/>
          <w:tcBorders>
            <w:top w:val="nil"/>
            <w:left w:val="nil"/>
            <w:bottom w:val="nil"/>
            <w:right w:val="nil"/>
          </w:tcBorders>
        </w:tcPr>
        <w:p w14:paraId="0B9C2C10" w14:textId="77777777" w:rsidR="003D1252" w:rsidRDefault="003D1252" w:rsidP="001B36B3">
          <w:pPr>
            <w:spacing w:line="0" w:lineRule="atLeast"/>
            <w:jc w:val="right"/>
            <w:rPr>
              <w:sz w:val="18"/>
            </w:rPr>
          </w:pPr>
        </w:p>
      </w:tc>
    </w:tr>
    <w:tr w:rsidR="003D1252" w14:paraId="4C4EAF54"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967C071" w14:textId="24FAA364" w:rsidR="003D1252" w:rsidRDefault="003D1252" w:rsidP="001B36B3">
          <w:pPr>
            <w:jc w:val="right"/>
            <w:rPr>
              <w:sz w:val="18"/>
            </w:rPr>
          </w:pPr>
          <w:r w:rsidRPr="00ED79B6">
            <w:rPr>
              <w:i/>
              <w:sz w:val="18"/>
            </w:rPr>
            <w:t xml:space="preserve"> </w:t>
          </w:r>
        </w:p>
      </w:tc>
    </w:tr>
  </w:tbl>
  <w:p w14:paraId="01A90DA0" w14:textId="77777777" w:rsidR="003D1252" w:rsidRPr="00ED79B6" w:rsidRDefault="003D1252" w:rsidP="00A136F5">
    <w:pPr>
      <w:rPr>
        <w:i/>
        <w:sz w:val="18"/>
      </w:rPr>
    </w:pPr>
    <w:r w:rsidRPr="00263886">
      <w:rPr>
        <w:b/>
        <w:i/>
        <w:noProof/>
        <w:sz w:val="18"/>
        <w:lang w:val="en-US"/>
      </w:rPr>
      <mc:AlternateContent>
        <mc:Choice Requires="wps">
          <w:drawing>
            <wp:anchor distT="0" distB="0" distL="114300" distR="114300" simplePos="0" relativeHeight="251662336" behindDoc="1" locked="1" layoutInCell="1" allowOverlap="1" wp14:anchorId="3FD8DE34" wp14:editId="7DD1445B">
              <wp:simplePos x="0" y="0"/>
              <wp:positionH relativeFrom="page">
                <wp:align>center</wp:align>
              </wp:positionH>
              <wp:positionV relativeFrom="paragraph">
                <wp:posOffset>0</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CB2479E" w14:textId="78EF68F7" w:rsidR="003D1252" w:rsidRPr="00324EB0" w:rsidRDefault="00F53766" w:rsidP="001B36B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D8DE34" id="_x0000_t202" coordsize="21600,21600" o:spt="202" path="m,l,21600r21600,l21600,xe">
              <v:stroke joinstyle="miter"/>
              <v:path gradientshapeok="t" o:connecttype="rect"/>
            </v:shapetype>
            <v:shape id="Text Box 26" o:spid="_x0000_s1032" type="#_x0000_t202" alt="Sec-Footerevenpage" style="position:absolute;margin-left:0;margin-top:0;width:454.55pt;height:31.15pt;z-index:-25165414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tCCuAAgAAbQUA&#10;AA4AAAAAAAAAAAAAAAAALgIAAGRycy9lMm9Eb2MueG1sUEsBAi0AFAAGAAgAAAAhAE4xZi3ZAAAA&#10;BAEAAA8AAAAAAAAAAAAAAAAA2gQAAGRycy9kb3ducmV2LnhtbFBLBQYAAAAABAAEAPMAAADgBQAA&#10;AAA=&#10;" stroked="f" strokeweight=".5pt">
              <v:textbox>
                <w:txbxContent>
                  <w:p w14:paraId="4CB2479E" w14:textId="78EF68F7" w:rsidR="003D1252" w:rsidRPr="00324EB0" w:rsidRDefault="00F53766" w:rsidP="001B36B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0959" w14:textId="77777777" w:rsidR="003D1252" w:rsidRPr="00E33C1C" w:rsidRDefault="003D125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3D1252" w14:paraId="410C1051" w14:textId="77777777" w:rsidTr="00D56A0D">
      <w:tc>
        <w:tcPr>
          <w:tcW w:w="1383" w:type="dxa"/>
          <w:tcBorders>
            <w:top w:val="nil"/>
            <w:left w:val="nil"/>
            <w:bottom w:val="nil"/>
            <w:right w:val="nil"/>
          </w:tcBorders>
        </w:tcPr>
        <w:p w14:paraId="34F15B9F" w14:textId="77777777" w:rsidR="003D1252" w:rsidRDefault="003D1252" w:rsidP="001B36B3">
          <w:pPr>
            <w:spacing w:line="0" w:lineRule="atLeast"/>
            <w:rPr>
              <w:sz w:val="18"/>
            </w:rPr>
          </w:pPr>
        </w:p>
      </w:tc>
      <w:tc>
        <w:tcPr>
          <w:tcW w:w="6379" w:type="dxa"/>
          <w:tcBorders>
            <w:top w:val="nil"/>
            <w:left w:val="nil"/>
            <w:bottom w:val="nil"/>
            <w:right w:val="nil"/>
          </w:tcBorders>
        </w:tcPr>
        <w:p w14:paraId="2A54B6C2" w14:textId="00532514" w:rsidR="003D1252" w:rsidRDefault="003D1252" w:rsidP="001B36B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3C31">
            <w:rPr>
              <w:i/>
              <w:sz w:val="18"/>
            </w:rPr>
            <w:t>National Consumer Credit Protection Amendment (</w:t>
          </w:r>
          <w:proofErr w:type="gramStart"/>
          <w:r w:rsidR="00153C31">
            <w:rPr>
              <w:i/>
              <w:sz w:val="18"/>
            </w:rPr>
            <w:t>Low Cost</w:t>
          </w:r>
          <w:proofErr w:type="gramEnd"/>
          <w:r w:rsidR="00153C31">
            <w:rPr>
              <w:i/>
              <w:sz w:val="18"/>
            </w:rPr>
            <w:t xml:space="preserve"> Credit) Regulations 2025</w:t>
          </w:r>
          <w:r w:rsidRPr="007A1328">
            <w:rPr>
              <w:i/>
              <w:sz w:val="18"/>
            </w:rPr>
            <w:fldChar w:fldCharType="end"/>
          </w:r>
        </w:p>
      </w:tc>
      <w:tc>
        <w:tcPr>
          <w:tcW w:w="709" w:type="dxa"/>
          <w:tcBorders>
            <w:top w:val="nil"/>
            <w:left w:val="nil"/>
            <w:bottom w:val="nil"/>
            <w:right w:val="nil"/>
          </w:tcBorders>
        </w:tcPr>
        <w:p w14:paraId="0EF3FBB5" w14:textId="77777777" w:rsidR="003D1252" w:rsidRDefault="003D1252" w:rsidP="001B36B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3D1252" w14:paraId="12A29FA5"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6DACACC" w14:textId="233F6BC0" w:rsidR="003D1252" w:rsidRDefault="003D1252" w:rsidP="001B36B3">
          <w:pPr>
            <w:rPr>
              <w:sz w:val="18"/>
            </w:rPr>
          </w:pPr>
          <w:r w:rsidRPr="00ED79B6">
            <w:rPr>
              <w:i/>
              <w:sz w:val="18"/>
            </w:rPr>
            <w:t xml:space="preserve"> </w:t>
          </w:r>
        </w:p>
      </w:tc>
    </w:tr>
  </w:tbl>
  <w:p w14:paraId="03D344E0" w14:textId="77777777" w:rsidR="003D1252" w:rsidRPr="00ED79B6" w:rsidRDefault="003D1252" w:rsidP="00A136F5">
    <w:pPr>
      <w:rPr>
        <w:i/>
        <w:sz w:val="18"/>
      </w:rPr>
    </w:pPr>
    <w:r w:rsidRPr="00263886">
      <w:rPr>
        <w:b/>
        <w:i/>
        <w:noProof/>
        <w:sz w:val="18"/>
        <w:lang w:val="en-US"/>
      </w:rPr>
      <mc:AlternateContent>
        <mc:Choice Requires="wps">
          <w:drawing>
            <wp:anchor distT="0" distB="0" distL="114300" distR="114300" simplePos="0" relativeHeight="251654144" behindDoc="1" locked="1" layoutInCell="1" allowOverlap="1" wp14:anchorId="60386499" wp14:editId="6E782010">
              <wp:simplePos x="0" y="0"/>
              <wp:positionH relativeFrom="page">
                <wp:align>center</wp:align>
              </wp:positionH>
              <wp:positionV relativeFrom="paragraph">
                <wp:posOffset>0</wp:posOffset>
              </wp:positionV>
              <wp:extent cx="5773003" cy="395785"/>
              <wp:effectExtent l="0" t="0" r="0" b="4445"/>
              <wp:wrapNone/>
              <wp:docPr id="24" name="Text Box 2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796EF7" w14:textId="739CD2CA" w:rsidR="003D1252" w:rsidRPr="00324EB0" w:rsidRDefault="00F53766" w:rsidP="001B36B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386499" id="_x0000_t202" coordsize="21600,21600" o:spt="202" path="m,l,21600r21600,l21600,xe">
              <v:stroke joinstyle="miter"/>
              <v:path gradientshapeok="t" o:connecttype="rect"/>
            </v:shapetype>
            <v:shape id="Text Box 24" o:spid="_x0000_s1033" type="#_x0000_t202" alt="Sec-Footerprimary" style="position:absolute;margin-left:0;margin-top:0;width:454.55pt;height:31.15pt;z-index:-2516623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ABfR/6AAgAAbQUA&#10;AA4AAAAAAAAAAAAAAAAALgIAAGRycy9lMm9Eb2MueG1sUEsBAi0AFAAGAAgAAAAhAE4xZi3ZAAAA&#10;BAEAAA8AAAAAAAAAAAAAAAAA2gQAAGRycy9kb3ducmV2LnhtbFBLBQYAAAAABAAEAPMAAADgBQAA&#10;AAA=&#10;" stroked="f" strokeweight=".5pt">
              <v:textbox>
                <w:txbxContent>
                  <w:p w14:paraId="31796EF7" w14:textId="739CD2CA" w:rsidR="003D1252" w:rsidRPr="00324EB0" w:rsidRDefault="00F53766" w:rsidP="001B36B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55D9" w14:textId="77777777" w:rsidR="003D1252" w:rsidRPr="00E33C1C" w:rsidRDefault="003D125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D1252" w14:paraId="4219AC19" w14:textId="77777777" w:rsidTr="007A6863">
      <w:tc>
        <w:tcPr>
          <w:tcW w:w="709" w:type="dxa"/>
          <w:tcBorders>
            <w:top w:val="nil"/>
            <w:left w:val="nil"/>
            <w:bottom w:val="nil"/>
            <w:right w:val="nil"/>
          </w:tcBorders>
        </w:tcPr>
        <w:p w14:paraId="72014C55" w14:textId="77777777" w:rsidR="003D1252" w:rsidRDefault="003D1252" w:rsidP="001B36B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6DA454D" w14:textId="50E6E21E" w:rsidR="003D1252" w:rsidRDefault="003D1252" w:rsidP="001B36B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3C31">
            <w:rPr>
              <w:i/>
              <w:sz w:val="18"/>
            </w:rPr>
            <w:t>National Consumer Credit Protection Amendment (</w:t>
          </w:r>
          <w:proofErr w:type="gramStart"/>
          <w:r w:rsidR="00153C31">
            <w:rPr>
              <w:i/>
              <w:sz w:val="18"/>
            </w:rPr>
            <w:t>Low Cost</w:t>
          </w:r>
          <w:proofErr w:type="gramEnd"/>
          <w:r w:rsidR="00153C31">
            <w:rPr>
              <w:i/>
              <w:sz w:val="18"/>
            </w:rPr>
            <w:t xml:space="preserve"> Credit) Regulations 2025</w:t>
          </w:r>
          <w:r w:rsidRPr="007A1328">
            <w:rPr>
              <w:i/>
              <w:sz w:val="18"/>
            </w:rPr>
            <w:fldChar w:fldCharType="end"/>
          </w:r>
        </w:p>
      </w:tc>
      <w:tc>
        <w:tcPr>
          <w:tcW w:w="1383" w:type="dxa"/>
          <w:tcBorders>
            <w:top w:val="nil"/>
            <w:left w:val="nil"/>
            <w:bottom w:val="nil"/>
            <w:right w:val="nil"/>
          </w:tcBorders>
        </w:tcPr>
        <w:p w14:paraId="6EA16E84" w14:textId="77777777" w:rsidR="003D1252" w:rsidRDefault="003D1252" w:rsidP="001B36B3">
          <w:pPr>
            <w:spacing w:line="0" w:lineRule="atLeast"/>
            <w:jc w:val="right"/>
            <w:rPr>
              <w:sz w:val="18"/>
            </w:rPr>
          </w:pPr>
        </w:p>
      </w:tc>
    </w:tr>
    <w:tr w:rsidR="003D1252" w14:paraId="15027260"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DEC1585" w14:textId="440CB3B3" w:rsidR="003D1252" w:rsidRDefault="003D1252" w:rsidP="001B36B3">
          <w:pPr>
            <w:jc w:val="right"/>
            <w:rPr>
              <w:sz w:val="18"/>
            </w:rPr>
          </w:pPr>
          <w:r w:rsidRPr="00ED79B6">
            <w:rPr>
              <w:i/>
              <w:sz w:val="18"/>
            </w:rPr>
            <w:t xml:space="preserve"> </w:t>
          </w:r>
        </w:p>
      </w:tc>
    </w:tr>
  </w:tbl>
  <w:p w14:paraId="19EA8573" w14:textId="77777777" w:rsidR="003D1252" w:rsidRPr="00ED79B6" w:rsidRDefault="003D1252" w:rsidP="00A136F5">
    <w:pPr>
      <w:rPr>
        <w:i/>
        <w:sz w:val="18"/>
      </w:rPr>
    </w:pPr>
    <w:r w:rsidRPr="00263886">
      <w:rPr>
        <w:b/>
        <w:i/>
        <w:noProof/>
        <w:sz w:val="18"/>
        <w:lang w:val="en-US"/>
      </w:rPr>
      <mc:AlternateContent>
        <mc:Choice Requires="wps">
          <w:drawing>
            <wp:anchor distT="0" distB="0" distL="114300" distR="114300" simplePos="0" relativeHeight="251661312" behindDoc="1" locked="1" layoutInCell="1" allowOverlap="1" wp14:anchorId="6EDCDC30" wp14:editId="29F7FF5F">
              <wp:simplePos x="0" y="0"/>
              <wp:positionH relativeFrom="page">
                <wp:align>center</wp:align>
              </wp:positionH>
              <wp:positionV relativeFrom="paragraph">
                <wp:posOffset>0</wp:posOffset>
              </wp:positionV>
              <wp:extent cx="5773003" cy="395785"/>
              <wp:effectExtent l="0" t="0" r="0" b="4445"/>
              <wp:wrapNone/>
              <wp:docPr id="30" name="Text Box 3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B46433" w14:textId="47324F67" w:rsidR="003D1252" w:rsidRPr="00324EB0" w:rsidRDefault="00F53766" w:rsidP="001B36B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DCDC30" id="_x0000_t202" coordsize="21600,21600" o:spt="202" path="m,l,21600r21600,l21600,xe">
              <v:stroke joinstyle="miter"/>
              <v:path gradientshapeok="t" o:connecttype="rect"/>
            </v:shapetype>
            <v:shape id="Text Box 30" o:spid="_x0000_s1036" type="#_x0000_t202" alt="Sec-Footerevenpage" style="position:absolute;margin-left:0;margin-top:0;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26ZUEH8CAABuBQAA&#10;DgAAAAAAAAAAAAAAAAAuAgAAZHJzL2Uyb0RvYy54bWxQSwECLQAUAAYACAAAACEATjFmLdkAAAAE&#10;AQAADwAAAAAAAAAAAAAAAADZBAAAZHJzL2Rvd25yZXYueG1sUEsFBgAAAAAEAAQA8wAAAN8FAAAA&#10;AA==&#10;" stroked="f" strokeweight=".5pt">
              <v:textbox>
                <w:txbxContent>
                  <w:p w14:paraId="7CB46433" w14:textId="47324F67" w:rsidR="003D1252" w:rsidRPr="00324EB0" w:rsidRDefault="00F53766" w:rsidP="001B36B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E61B" w14:textId="77777777" w:rsidR="003D1252" w:rsidRPr="00E33C1C" w:rsidRDefault="003D125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D1252" w14:paraId="544A9B68" w14:textId="77777777" w:rsidTr="001B36B3">
      <w:tc>
        <w:tcPr>
          <w:tcW w:w="1384" w:type="dxa"/>
          <w:tcBorders>
            <w:top w:val="nil"/>
            <w:left w:val="nil"/>
            <w:bottom w:val="nil"/>
            <w:right w:val="nil"/>
          </w:tcBorders>
        </w:tcPr>
        <w:p w14:paraId="6E7B5B25" w14:textId="77777777" w:rsidR="003D1252" w:rsidRDefault="003D1252" w:rsidP="001B36B3">
          <w:pPr>
            <w:spacing w:line="0" w:lineRule="atLeast"/>
            <w:rPr>
              <w:sz w:val="18"/>
            </w:rPr>
          </w:pPr>
        </w:p>
      </w:tc>
      <w:tc>
        <w:tcPr>
          <w:tcW w:w="6379" w:type="dxa"/>
          <w:tcBorders>
            <w:top w:val="nil"/>
            <w:left w:val="nil"/>
            <w:bottom w:val="nil"/>
            <w:right w:val="nil"/>
          </w:tcBorders>
        </w:tcPr>
        <w:p w14:paraId="0D648345" w14:textId="1BB30DD1" w:rsidR="003D1252" w:rsidRDefault="003D1252" w:rsidP="001B36B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3C31">
            <w:rPr>
              <w:i/>
              <w:sz w:val="18"/>
            </w:rPr>
            <w:t>National Consumer Credit Protection Amendment (</w:t>
          </w:r>
          <w:proofErr w:type="gramStart"/>
          <w:r w:rsidR="00153C31">
            <w:rPr>
              <w:i/>
              <w:sz w:val="18"/>
            </w:rPr>
            <w:t>Low Cost</w:t>
          </w:r>
          <w:proofErr w:type="gramEnd"/>
          <w:r w:rsidR="00153C31">
            <w:rPr>
              <w:i/>
              <w:sz w:val="18"/>
            </w:rPr>
            <w:t xml:space="preserve"> Credit) Regulations 2025</w:t>
          </w:r>
          <w:r w:rsidRPr="007A1328">
            <w:rPr>
              <w:i/>
              <w:sz w:val="18"/>
            </w:rPr>
            <w:fldChar w:fldCharType="end"/>
          </w:r>
        </w:p>
      </w:tc>
      <w:tc>
        <w:tcPr>
          <w:tcW w:w="709" w:type="dxa"/>
          <w:tcBorders>
            <w:top w:val="nil"/>
            <w:left w:val="nil"/>
            <w:bottom w:val="nil"/>
            <w:right w:val="nil"/>
          </w:tcBorders>
        </w:tcPr>
        <w:p w14:paraId="640CA609" w14:textId="77777777" w:rsidR="003D1252" w:rsidRDefault="003D1252" w:rsidP="001B36B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3D1252" w14:paraId="1814C77C" w14:textId="77777777" w:rsidTr="001B36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D38D373" w14:textId="76E343D9" w:rsidR="003D1252" w:rsidRDefault="003D1252" w:rsidP="001B36B3">
          <w:pPr>
            <w:rPr>
              <w:sz w:val="18"/>
            </w:rPr>
          </w:pPr>
          <w:r w:rsidRPr="00ED79B6">
            <w:rPr>
              <w:i/>
              <w:sz w:val="18"/>
            </w:rPr>
            <w:t xml:space="preserve"> </w:t>
          </w:r>
        </w:p>
      </w:tc>
    </w:tr>
  </w:tbl>
  <w:p w14:paraId="70359851" w14:textId="77777777" w:rsidR="003D1252" w:rsidRPr="00ED79B6" w:rsidRDefault="003D1252" w:rsidP="007A6863">
    <w:pPr>
      <w:rPr>
        <w:i/>
        <w:sz w:val="18"/>
      </w:rPr>
    </w:pPr>
    <w:r w:rsidRPr="00263886">
      <w:rPr>
        <w:b/>
        <w:i/>
        <w:noProof/>
        <w:sz w:val="18"/>
        <w:lang w:val="en-US"/>
      </w:rPr>
      <mc:AlternateContent>
        <mc:Choice Requires="wps">
          <w:drawing>
            <wp:anchor distT="0" distB="0" distL="114300" distR="114300" simplePos="0" relativeHeight="251659264" behindDoc="1" locked="1" layoutInCell="1" allowOverlap="1" wp14:anchorId="2A0CB981" wp14:editId="4535431C">
              <wp:simplePos x="0" y="0"/>
              <wp:positionH relativeFrom="page">
                <wp:align>center</wp:align>
              </wp:positionH>
              <wp:positionV relativeFrom="paragraph">
                <wp:posOffset>0</wp:posOffset>
              </wp:positionV>
              <wp:extent cx="5773003" cy="395785"/>
              <wp:effectExtent l="0" t="0" r="0" b="4445"/>
              <wp:wrapNone/>
              <wp:docPr id="28" name="Text Box 2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62A514" w14:textId="16CE163B" w:rsidR="003D1252" w:rsidRPr="00324EB0" w:rsidRDefault="00F53766" w:rsidP="001B36B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0CB981" id="_x0000_t202" coordsize="21600,21600" o:spt="202" path="m,l,21600r21600,l21600,xe">
              <v:stroke joinstyle="miter"/>
              <v:path gradientshapeok="t" o:connecttype="rect"/>
            </v:shapetype>
            <v:shape id="Text Box 28" o:spid="_x0000_s1037" type="#_x0000_t202" alt="Sec-Footerprimary" style="position:absolute;margin-left:0;margin-top:0;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vFgA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w4UWEK1Q2Y46IbGWz5X+Hz3zIcn5nBKkAw4+eERD6kBuw+9&#10;RMka3K+/fY94JC9qKWlw6krqf26YE5TorwZpfTU4P49jmi7n48kQL+5UszzVmE19C8iKAe4Yy5MY&#10;8UHvRemgfsEFMYtRUcUMx9glDXvxNnS7ABcMF7NZAuFgWhbuzcLy6Dq2OZLzuX1hzvYMDsj9B9jP&#10;JyveELnDRksDs00AqRLLY6O7rvYPgEOd5qRfQHFrnN4T6rgm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KQUG8WAAgAAbgUA&#10;AA4AAAAAAAAAAAAAAAAALgIAAGRycy9lMm9Eb2MueG1sUEsBAi0AFAAGAAgAAAAhAE4xZi3ZAAAA&#10;BAEAAA8AAAAAAAAAAAAAAAAA2gQAAGRycy9kb3ducmV2LnhtbFBLBQYAAAAABAAEAPMAAADgBQAA&#10;AAA=&#10;" stroked="f" strokeweight=".5pt">
              <v:textbox>
                <w:txbxContent>
                  <w:p w14:paraId="3662A514" w14:textId="16CE163B" w:rsidR="003D1252" w:rsidRPr="00324EB0" w:rsidRDefault="00F53766" w:rsidP="001B36B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547F" w14:textId="77777777" w:rsidR="003D1252" w:rsidRPr="00E33C1C" w:rsidRDefault="003D125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D1252" w14:paraId="452EA612" w14:textId="77777777" w:rsidTr="007A6863">
      <w:tc>
        <w:tcPr>
          <w:tcW w:w="1384" w:type="dxa"/>
          <w:tcBorders>
            <w:top w:val="nil"/>
            <w:left w:val="nil"/>
            <w:bottom w:val="nil"/>
            <w:right w:val="nil"/>
          </w:tcBorders>
        </w:tcPr>
        <w:p w14:paraId="02894A7B" w14:textId="77777777" w:rsidR="003D1252" w:rsidRDefault="003D1252" w:rsidP="001B36B3">
          <w:pPr>
            <w:spacing w:line="0" w:lineRule="atLeast"/>
            <w:rPr>
              <w:sz w:val="18"/>
            </w:rPr>
          </w:pPr>
        </w:p>
      </w:tc>
      <w:tc>
        <w:tcPr>
          <w:tcW w:w="6379" w:type="dxa"/>
          <w:tcBorders>
            <w:top w:val="nil"/>
            <w:left w:val="nil"/>
            <w:bottom w:val="nil"/>
            <w:right w:val="nil"/>
          </w:tcBorders>
        </w:tcPr>
        <w:p w14:paraId="67FB08F4" w14:textId="293C621B" w:rsidR="003D1252" w:rsidRDefault="003D1252" w:rsidP="001B36B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3C31">
            <w:rPr>
              <w:i/>
              <w:sz w:val="18"/>
            </w:rPr>
            <w:t>National Consumer Credit Protection Amendment (</w:t>
          </w:r>
          <w:proofErr w:type="gramStart"/>
          <w:r w:rsidR="00153C31">
            <w:rPr>
              <w:i/>
              <w:sz w:val="18"/>
            </w:rPr>
            <w:t>Low Cost</w:t>
          </w:r>
          <w:proofErr w:type="gramEnd"/>
          <w:r w:rsidR="00153C31">
            <w:rPr>
              <w:i/>
              <w:sz w:val="18"/>
            </w:rPr>
            <w:t xml:space="preserve"> Credit) Regulations 2025</w:t>
          </w:r>
          <w:r w:rsidRPr="007A1328">
            <w:rPr>
              <w:i/>
              <w:sz w:val="18"/>
            </w:rPr>
            <w:fldChar w:fldCharType="end"/>
          </w:r>
        </w:p>
      </w:tc>
      <w:tc>
        <w:tcPr>
          <w:tcW w:w="709" w:type="dxa"/>
          <w:tcBorders>
            <w:top w:val="nil"/>
            <w:left w:val="nil"/>
            <w:bottom w:val="nil"/>
            <w:right w:val="nil"/>
          </w:tcBorders>
        </w:tcPr>
        <w:p w14:paraId="2493624B" w14:textId="77777777" w:rsidR="003D1252" w:rsidRDefault="003D1252" w:rsidP="001B36B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3D1252" w14:paraId="5B360738"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9A5DDAD" w14:textId="5A16B8C5" w:rsidR="003D1252" w:rsidRDefault="003D1252" w:rsidP="001B36B3">
          <w:pPr>
            <w:rPr>
              <w:sz w:val="18"/>
            </w:rPr>
          </w:pPr>
          <w:r w:rsidRPr="00ED79B6">
            <w:rPr>
              <w:i/>
              <w:sz w:val="18"/>
            </w:rPr>
            <w:t xml:space="preserve"> </w:t>
          </w:r>
        </w:p>
      </w:tc>
    </w:tr>
  </w:tbl>
  <w:p w14:paraId="42BFD339" w14:textId="77777777" w:rsidR="003D1252" w:rsidRPr="00ED79B6" w:rsidRDefault="003D1252"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C967B" w14:textId="77777777" w:rsidR="003D1252" w:rsidRDefault="003D1252" w:rsidP="0048364F">
      <w:pPr>
        <w:spacing w:line="240" w:lineRule="auto"/>
      </w:pPr>
      <w:r>
        <w:separator/>
      </w:r>
    </w:p>
  </w:footnote>
  <w:footnote w:type="continuationSeparator" w:id="0">
    <w:p w14:paraId="3E7D51D2" w14:textId="77777777" w:rsidR="003D1252" w:rsidRDefault="003D125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2ADE" w14:textId="77777777" w:rsidR="003D1252" w:rsidRPr="005F1388" w:rsidRDefault="003D1252" w:rsidP="0048364F">
    <w:pPr>
      <w:pStyle w:val="Header"/>
      <w:tabs>
        <w:tab w:val="clear" w:pos="4150"/>
        <w:tab w:val="clear" w:pos="8307"/>
      </w:tabs>
    </w:pPr>
    <w:r w:rsidRPr="00324EB0">
      <w:rPr>
        <w:b/>
        <w:noProof/>
        <w:lang w:val="en-US"/>
      </w:rPr>
      <mc:AlternateContent>
        <mc:Choice Requires="wps">
          <w:drawing>
            <wp:anchor distT="0" distB="0" distL="114300" distR="114300" simplePos="0" relativeHeight="251656192" behindDoc="1" locked="1" layoutInCell="1" allowOverlap="1" wp14:anchorId="38C7DCB1" wp14:editId="666A3283">
              <wp:simplePos x="0" y="0"/>
              <wp:positionH relativeFrom="page">
                <wp:align>center</wp:align>
              </wp:positionH>
              <wp:positionV relativeFrom="paragraph">
                <wp:posOffset>-317500</wp:posOffset>
              </wp:positionV>
              <wp:extent cx="5773003" cy="395785"/>
              <wp:effectExtent l="0" t="0" r="0" b="4445"/>
              <wp:wrapNone/>
              <wp:docPr id="21" name="Text Box 2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5C5A52" w14:textId="18140979" w:rsidR="003D1252" w:rsidRPr="00324EB0" w:rsidRDefault="00F53766" w:rsidP="001B36B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C7DCB1" id="_x0000_t202" coordsize="21600,21600" o:spt="202" path="m,l,21600r21600,l21600,xe">
              <v:stroke joinstyle="miter"/>
              <v:path gradientshapeok="t" o:connecttype="rect"/>
            </v:shapetype>
            <v:shape id="Text Box 21" o:spid="_x0000_s1026" type="#_x0000_t202" alt="Sec-Headerevenpage" style="position:absolute;margin-left:0;margin-top:-25pt;width:454.55pt;height:31.15pt;z-index:-2516602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275C5A52" w14:textId="18140979" w:rsidR="003D1252" w:rsidRPr="00324EB0" w:rsidRDefault="00F53766" w:rsidP="001B36B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170A" w14:textId="77777777" w:rsidR="003D1252" w:rsidRPr="005F1388" w:rsidRDefault="003D1252" w:rsidP="0048364F">
    <w:pPr>
      <w:pStyle w:val="Header"/>
      <w:tabs>
        <w:tab w:val="clear" w:pos="4150"/>
        <w:tab w:val="clear" w:pos="8307"/>
      </w:tabs>
    </w:pPr>
    <w:r w:rsidRPr="00324EB0">
      <w:rPr>
        <w:b/>
        <w:noProof/>
        <w:lang w:val="en-US"/>
      </w:rPr>
      <mc:AlternateContent>
        <mc:Choice Requires="wps">
          <w:drawing>
            <wp:anchor distT="0" distB="0" distL="114300" distR="114300" simplePos="0" relativeHeight="251652096" behindDoc="1" locked="1" layoutInCell="1" allowOverlap="1" wp14:anchorId="1320BEFC" wp14:editId="6A4B7288">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CC85E9" w14:textId="0F9A61A5" w:rsidR="003D1252" w:rsidRPr="00324EB0" w:rsidRDefault="00F53766" w:rsidP="001B36B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20BEFC"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643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68CC85E9" w14:textId="0F9A61A5" w:rsidR="003D1252" w:rsidRPr="00324EB0" w:rsidRDefault="00F53766" w:rsidP="001B36B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2986" w14:textId="77777777" w:rsidR="003D1252" w:rsidRPr="005F1388" w:rsidRDefault="003D125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9F23" w14:textId="77777777" w:rsidR="003D1252" w:rsidRPr="00ED79B6" w:rsidRDefault="003D1252" w:rsidP="00220A0C">
    <w:pPr>
      <w:pBdr>
        <w:bottom w:val="single" w:sz="6" w:space="1" w:color="auto"/>
      </w:pBdr>
      <w:spacing w:before="1000"/>
    </w:pPr>
    <w:r w:rsidRPr="00324EB0">
      <w:rPr>
        <w:b/>
        <w:noProof/>
        <w:lang w:val="en-US"/>
      </w:rPr>
      <mc:AlternateContent>
        <mc:Choice Requires="wps">
          <w:drawing>
            <wp:anchor distT="0" distB="0" distL="114300" distR="114300" simplePos="0" relativeHeight="251663360" behindDoc="1" locked="1" layoutInCell="1" allowOverlap="1" wp14:anchorId="0B7CEE8D" wp14:editId="52D85869">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A270C3" w14:textId="6E28154A" w:rsidR="003D1252" w:rsidRPr="00324EB0" w:rsidRDefault="00F53766" w:rsidP="001B36B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7CEE8D" id="_x0000_t202" coordsize="21600,21600" o:spt="202" path="m,l,21600r21600,l21600,xe">
              <v:stroke joinstyle="miter"/>
              <v:path gradientshapeok="t" o:connecttype="rect"/>
            </v:shapetype>
            <v:shape id="Text Box 25" o:spid="_x0000_s1030"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61A270C3" w14:textId="6E28154A" w:rsidR="003D1252" w:rsidRPr="00324EB0" w:rsidRDefault="00F53766" w:rsidP="001B36B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418D" w14:textId="77777777" w:rsidR="003D1252" w:rsidRPr="00ED79B6" w:rsidRDefault="003D1252" w:rsidP="00220A0C">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0288" behindDoc="1" locked="1" layoutInCell="1" allowOverlap="1" wp14:anchorId="50C48F08" wp14:editId="1FB00C69">
              <wp:simplePos x="0" y="0"/>
              <wp:positionH relativeFrom="page">
                <wp:align>center</wp:align>
              </wp:positionH>
              <wp:positionV relativeFrom="paragraph">
                <wp:posOffset>-317500</wp:posOffset>
              </wp:positionV>
              <wp:extent cx="5773003" cy="395785"/>
              <wp:effectExtent l="0" t="0" r="0" b="4445"/>
              <wp:wrapNone/>
              <wp:docPr id="23" name="Text Box 2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076B5A" w14:textId="3932D6B6" w:rsidR="003D1252" w:rsidRPr="00324EB0" w:rsidRDefault="00F53766" w:rsidP="001B36B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C48F08" id="_x0000_t202" coordsize="21600,21600" o:spt="202" path="m,l,21600r21600,l21600,xe">
              <v:stroke joinstyle="miter"/>
              <v:path gradientshapeok="t" o:connecttype="rect"/>
            </v:shapetype>
            <v:shape id="Text Box 23" o:spid="_x0000_s1031" type="#_x0000_t202" alt="Sec-Headerprimary" style="position:absolute;margin-left:0;margin-top:-25pt;width:454.55pt;height:31.15pt;z-index:-2516561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14:paraId="5F076B5A" w14:textId="3932D6B6" w:rsidR="003D1252" w:rsidRPr="00324EB0" w:rsidRDefault="00F53766" w:rsidP="001B36B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7C0A" w14:textId="77777777" w:rsidR="003D1252" w:rsidRPr="00ED79B6" w:rsidRDefault="003D125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8ECB" w14:textId="7A36EB5A" w:rsidR="003D1252" w:rsidRPr="00A961C4" w:rsidRDefault="003D1252" w:rsidP="0048364F">
    <w:pPr>
      <w:rPr>
        <w:b/>
        <w:sz w:val="20"/>
      </w:rPr>
    </w:pPr>
    <w:r w:rsidRPr="00263886">
      <w:rPr>
        <w:b/>
        <w:noProof/>
        <w:sz w:val="20"/>
        <w:lang w:val="en-US"/>
      </w:rPr>
      <mc:AlternateContent>
        <mc:Choice Requires="wps">
          <w:drawing>
            <wp:anchor distT="0" distB="0" distL="114300" distR="114300" simplePos="0" relativeHeight="251657216" behindDoc="1" locked="1" layoutInCell="1" allowOverlap="1" wp14:anchorId="117307E4" wp14:editId="050275E5">
              <wp:simplePos x="0" y="0"/>
              <wp:positionH relativeFrom="page">
                <wp:align>center</wp:align>
              </wp:positionH>
              <wp:positionV relativeFrom="paragraph">
                <wp:posOffset>-317500</wp:posOffset>
              </wp:positionV>
              <wp:extent cx="5773003" cy="395785"/>
              <wp:effectExtent l="0" t="0" r="0" b="4445"/>
              <wp:wrapNone/>
              <wp:docPr id="29" name="Text Box 2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11B6F0" w14:textId="7D60EDBB" w:rsidR="003D1252" w:rsidRPr="00324EB0" w:rsidRDefault="00F53766" w:rsidP="001B36B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7307E4" id="_x0000_t202" coordsize="21600,21600" o:spt="202" path="m,l,21600r21600,l21600,xe">
              <v:stroke joinstyle="miter"/>
              <v:path gradientshapeok="t" o:connecttype="rect"/>
            </v:shapetype>
            <v:shape id="Text Box 29" o:spid="_x0000_s1034" type="#_x0000_t202" alt="Sec-Headerevenpage" style="position:absolute;margin-left:0;margin-top:-25pt;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KlfwIAAG0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PCCXh0YsIJyj8Rw0M6Mt3yh8PWWzIdH5nBIkAs4+OEBD6kBmw+d&#10;RMkG3K+/fY945C5qKalx6Arqf26ZE5TorwZZfd0bDuOUpstwNO7jxZ1rVucas61uAUnRwxVjeRIj&#10;PuiDKB1UL7gf5jEqqpjhGLug4SDehnYV4H7hYj5PIJxLy8LSPFkeXccuR24+Ny/M2Y7AAal/D4fx&#10;ZJM3PG6x0dLAfBtAqkTy2Oe2q13/cabTmHT7Jy6N83tCnbbk7BU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DxvKlfwIAAG0F&#10;AAAOAAAAAAAAAAAAAAAAAC4CAABkcnMvZTJvRG9jLnhtbFBLAQItABQABgAIAAAAIQBGQcmG2wAA&#10;AAcBAAAPAAAAAAAAAAAAAAAAANkEAABkcnMvZG93bnJldi54bWxQSwUGAAAAAAQABADzAAAA4QUA&#10;AAAA&#10;" stroked="f" strokeweight=".5pt">
              <v:textbox>
                <w:txbxContent>
                  <w:p w14:paraId="7111B6F0" w14:textId="7D60EDBB" w:rsidR="003D1252" w:rsidRPr="00324EB0" w:rsidRDefault="00F53766" w:rsidP="001B36B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Pr>
        <w:b/>
        <w:sz w:val="20"/>
      </w:rPr>
      <w:fldChar w:fldCharType="begin"/>
    </w:r>
    <w:r>
      <w:rPr>
        <w:b/>
        <w:sz w:val="20"/>
      </w:rPr>
      <w:instrText xml:space="preserve"> STYLEREF CharAmSchNo </w:instrText>
    </w:r>
    <w:r>
      <w:rPr>
        <w:b/>
        <w:sz w:val="20"/>
      </w:rPr>
      <w:fldChar w:fldCharType="separate"/>
    </w:r>
    <w:r w:rsidR="00AD624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AD624D">
      <w:rPr>
        <w:noProof/>
        <w:sz w:val="20"/>
      </w:rPr>
      <w:t>Amendments</w:t>
    </w:r>
    <w:r>
      <w:rPr>
        <w:sz w:val="20"/>
      </w:rPr>
      <w:fldChar w:fldCharType="end"/>
    </w:r>
  </w:p>
  <w:p w14:paraId="4835B585" w14:textId="5EF10599" w:rsidR="003D1252" w:rsidRPr="00A961C4" w:rsidRDefault="003D1252" w:rsidP="0048364F">
    <w:pPr>
      <w:rPr>
        <w:b/>
        <w:sz w:val="20"/>
      </w:rPr>
    </w:pPr>
    <w:r>
      <w:rPr>
        <w:b/>
        <w:sz w:val="20"/>
      </w:rPr>
      <w:fldChar w:fldCharType="begin"/>
    </w:r>
    <w:r>
      <w:rPr>
        <w:b/>
        <w:sz w:val="20"/>
      </w:rPr>
      <w:instrText xml:space="preserve"> STYLEREF CharAmPartNo </w:instrText>
    </w:r>
    <w:r>
      <w:rPr>
        <w:b/>
        <w:sz w:val="20"/>
      </w:rPr>
      <w:fldChar w:fldCharType="separate"/>
    </w:r>
    <w:r w:rsidR="00AD624D">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AD624D">
      <w:rPr>
        <w:noProof/>
        <w:sz w:val="20"/>
      </w:rPr>
      <w:t>Application provisions</w:t>
    </w:r>
    <w:r>
      <w:rPr>
        <w:sz w:val="20"/>
      </w:rPr>
      <w:fldChar w:fldCharType="end"/>
    </w:r>
  </w:p>
  <w:p w14:paraId="4F819CDC" w14:textId="77777777" w:rsidR="003D1252" w:rsidRPr="00A961C4" w:rsidRDefault="003D1252"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8E86" w14:textId="7CD2B0F0" w:rsidR="003D1252" w:rsidRPr="00A961C4" w:rsidRDefault="003D1252" w:rsidP="0048364F">
    <w:pPr>
      <w:jc w:val="right"/>
      <w:rPr>
        <w:sz w:val="20"/>
      </w:rPr>
    </w:pPr>
    <w:r w:rsidRPr="00263886">
      <w:rPr>
        <w:b/>
        <w:noProof/>
        <w:sz w:val="20"/>
        <w:lang w:val="en-US"/>
      </w:rPr>
      <mc:AlternateContent>
        <mc:Choice Requires="wps">
          <w:drawing>
            <wp:anchor distT="0" distB="0" distL="114300" distR="114300" simplePos="0" relativeHeight="251655168" behindDoc="1" locked="1" layoutInCell="1" allowOverlap="1" wp14:anchorId="4A719148" wp14:editId="01DF4EC0">
              <wp:simplePos x="0" y="0"/>
              <wp:positionH relativeFrom="page">
                <wp:align>center</wp:align>
              </wp:positionH>
              <wp:positionV relativeFrom="paragraph">
                <wp:posOffset>-317500</wp:posOffset>
              </wp:positionV>
              <wp:extent cx="5773003" cy="395785"/>
              <wp:effectExtent l="0" t="0" r="0" b="4445"/>
              <wp:wrapNone/>
              <wp:docPr id="27" name="Text Box 2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9C9FB3" w14:textId="2901A8ED" w:rsidR="003D1252" w:rsidRPr="00324EB0" w:rsidRDefault="00F53766" w:rsidP="001B36B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719148" id="_x0000_t202" coordsize="21600,21600" o:spt="202" path="m,l,21600r21600,l21600,xe">
              <v:stroke joinstyle="miter"/>
              <v:path gradientshapeok="t" o:connecttype="rect"/>
            </v:shapetype>
            <v:shape id="Text Box 27" o:spid="_x0000_s1035" type="#_x0000_t202" alt="Sec-Headerprimary" style="position:absolute;left:0;text-align:left;margin-left:0;margin-top:-25pt;width:454.55pt;height:31.15pt;z-index:-251661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1wgAIAAG0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EFHR8YsIJyj8Rw0M6Mt3yh8PXumQ9PzOGQIBdw8MMjHlIDNh86&#10;iZINuF9/+x7xyF3UUlLj0BXU/9wyJyjRXw2yety/vIxTmi6Xw9EFXty5ZnWuMdtqDkiKPq4Yy5MY&#10;8UEfROmgesH9MItRUcUMx9gFDQdxHtpVgPuFi9ksgXAuLQv3Zml5dB27HLn53LwwZzsCB6T+AxzG&#10;k03e8LjFRksDs20AqRLJY5/brnb9x5lOY9Ltn7g0zu8JddqS01c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fHS9cIACAABt&#10;BQAADgAAAAAAAAAAAAAAAAAuAgAAZHJzL2Uyb0RvYy54bWxQSwECLQAUAAYACAAAACEARkHJhtsA&#10;AAAHAQAADwAAAAAAAAAAAAAAAADaBAAAZHJzL2Rvd25yZXYueG1sUEsFBgAAAAAEAAQA8wAAAOIF&#10;AAAAAA==&#10;" stroked="f" strokeweight=".5pt">
              <v:textbox>
                <w:txbxContent>
                  <w:p w14:paraId="609C9FB3" w14:textId="2901A8ED" w:rsidR="003D1252" w:rsidRPr="00324EB0" w:rsidRDefault="00F53766" w:rsidP="001B36B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A961C4">
      <w:rPr>
        <w:sz w:val="20"/>
      </w:rPr>
      <w:fldChar w:fldCharType="begin"/>
    </w:r>
    <w:r w:rsidRPr="00A961C4">
      <w:rPr>
        <w:sz w:val="20"/>
      </w:rPr>
      <w:instrText xml:space="preserve"> STYLEREF CharAmSchText </w:instrText>
    </w:r>
    <w:r w:rsidR="00AD624D">
      <w:rPr>
        <w:sz w:val="20"/>
      </w:rPr>
      <w:fldChar w:fldCharType="separate"/>
    </w:r>
    <w:r w:rsidR="00AD624D">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D624D">
      <w:rPr>
        <w:b/>
        <w:sz w:val="20"/>
      </w:rPr>
      <w:fldChar w:fldCharType="separate"/>
    </w:r>
    <w:r w:rsidR="00AD624D">
      <w:rPr>
        <w:b/>
        <w:noProof/>
        <w:sz w:val="20"/>
      </w:rPr>
      <w:t>Schedule 1</w:t>
    </w:r>
    <w:r>
      <w:rPr>
        <w:b/>
        <w:sz w:val="20"/>
      </w:rPr>
      <w:fldChar w:fldCharType="end"/>
    </w:r>
  </w:p>
  <w:p w14:paraId="663A8EB5" w14:textId="3789C8D3" w:rsidR="003D1252" w:rsidRPr="00A961C4" w:rsidRDefault="003D1252" w:rsidP="0048364F">
    <w:pPr>
      <w:jc w:val="right"/>
      <w:rPr>
        <w:b/>
        <w:sz w:val="20"/>
      </w:rPr>
    </w:pPr>
    <w:r w:rsidRPr="00A961C4">
      <w:rPr>
        <w:sz w:val="20"/>
      </w:rPr>
      <w:fldChar w:fldCharType="begin"/>
    </w:r>
    <w:r w:rsidRPr="00A961C4">
      <w:rPr>
        <w:sz w:val="20"/>
      </w:rPr>
      <w:instrText xml:space="preserve"> STYLEREF CharAmPartText </w:instrText>
    </w:r>
    <w:r w:rsidR="00AD624D">
      <w:rPr>
        <w:sz w:val="20"/>
      </w:rPr>
      <w:fldChar w:fldCharType="separate"/>
    </w:r>
    <w:r w:rsidR="00AD624D">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AD624D">
      <w:rPr>
        <w:b/>
        <w:sz w:val="20"/>
      </w:rPr>
      <w:fldChar w:fldCharType="separate"/>
    </w:r>
    <w:r w:rsidR="00AD624D">
      <w:rPr>
        <w:b/>
        <w:noProof/>
        <w:sz w:val="20"/>
      </w:rPr>
      <w:t>Part 1</w:t>
    </w:r>
    <w:r w:rsidRPr="00A961C4">
      <w:rPr>
        <w:b/>
        <w:sz w:val="20"/>
      </w:rPr>
      <w:fldChar w:fldCharType="end"/>
    </w:r>
  </w:p>
  <w:p w14:paraId="6F81A266" w14:textId="77777777" w:rsidR="003D1252" w:rsidRPr="00A961C4" w:rsidRDefault="003D1252"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C83D" w14:textId="77777777" w:rsidR="003D1252" w:rsidRPr="00A961C4" w:rsidRDefault="003D125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F1BA4"/>
    <w:multiLevelType w:val="hybridMultilevel"/>
    <w:tmpl w:val="8970F0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18A4527"/>
    <w:multiLevelType w:val="hybridMultilevel"/>
    <w:tmpl w:val="E6606C92"/>
    <w:lvl w:ilvl="0" w:tplc="6AA84E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4E96C4F"/>
    <w:multiLevelType w:val="hybridMultilevel"/>
    <w:tmpl w:val="AE3A7646"/>
    <w:lvl w:ilvl="0" w:tplc="E7DC8B8A">
      <w:start w:val="1"/>
      <w:numFmt w:val="decimal"/>
      <w:lvlText w:val="(%1)"/>
      <w:lvlJc w:val="left"/>
      <w:pPr>
        <w:ind w:left="1128" w:hanging="360"/>
      </w:pPr>
      <w:rPr>
        <w:rFonts w:hint="default"/>
      </w:rPr>
    </w:lvl>
    <w:lvl w:ilvl="1" w:tplc="0C090019" w:tentative="1">
      <w:start w:val="1"/>
      <w:numFmt w:val="lowerLetter"/>
      <w:lvlText w:val="%2."/>
      <w:lvlJc w:val="left"/>
      <w:pPr>
        <w:ind w:left="1848" w:hanging="360"/>
      </w:p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16"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2C51E48"/>
    <w:multiLevelType w:val="hybridMultilevel"/>
    <w:tmpl w:val="FC4EEC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46591AB9"/>
    <w:multiLevelType w:val="hybridMultilevel"/>
    <w:tmpl w:val="DFA8E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405004"/>
    <w:multiLevelType w:val="hybridMultilevel"/>
    <w:tmpl w:val="EB48C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A57AF0"/>
    <w:multiLevelType w:val="hybridMultilevel"/>
    <w:tmpl w:val="32DC6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F4776C"/>
    <w:multiLevelType w:val="hybridMultilevel"/>
    <w:tmpl w:val="05528FE4"/>
    <w:lvl w:ilvl="0" w:tplc="6B2C1228">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51071B"/>
    <w:multiLevelType w:val="hybridMultilevel"/>
    <w:tmpl w:val="85C422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65866740">
    <w:abstractNumId w:val="9"/>
  </w:num>
  <w:num w:numId="2" w16cid:durableId="402601926">
    <w:abstractNumId w:val="7"/>
  </w:num>
  <w:num w:numId="3" w16cid:durableId="1047486368">
    <w:abstractNumId w:val="6"/>
  </w:num>
  <w:num w:numId="4" w16cid:durableId="923491230">
    <w:abstractNumId w:val="5"/>
  </w:num>
  <w:num w:numId="5" w16cid:durableId="599722978">
    <w:abstractNumId w:val="4"/>
  </w:num>
  <w:num w:numId="6" w16cid:durableId="1779449300">
    <w:abstractNumId w:val="8"/>
  </w:num>
  <w:num w:numId="7" w16cid:durableId="1483157566">
    <w:abstractNumId w:val="3"/>
  </w:num>
  <w:num w:numId="8" w16cid:durableId="2088110851">
    <w:abstractNumId w:val="2"/>
  </w:num>
  <w:num w:numId="9" w16cid:durableId="1565066435">
    <w:abstractNumId w:val="1"/>
  </w:num>
  <w:num w:numId="10" w16cid:durableId="424034489">
    <w:abstractNumId w:val="0"/>
  </w:num>
  <w:num w:numId="11" w16cid:durableId="1256983562">
    <w:abstractNumId w:val="19"/>
  </w:num>
  <w:num w:numId="12" w16cid:durableId="1387725321">
    <w:abstractNumId w:val="13"/>
  </w:num>
  <w:num w:numId="13" w16cid:durableId="1770615289">
    <w:abstractNumId w:val="14"/>
  </w:num>
  <w:num w:numId="14" w16cid:durableId="116220905">
    <w:abstractNumId w:val="17"/>
  </w:num>
  <w:num w:numId="15" w16cid:durableId="553082174">
    <w:abstractNumId w:val="16"/>
  </w:num>
  <w:num w:numId="16" w16cid:durableId="2009868441">
    <w:abstractNumId w:val="12"/>
  </w:num>
  <w:num w:numId="17" w16cid:durableId="482432939">
    <w:abstractNumId w:val="21"/>
  </w:num>
  <w:num w:numId="18" w16cid:durableId="235171105">
    <w:abstractNumId w:val="20"/>
  </w:num>
  <w:num w:numId="19" w16cid:durableId="1869441144">
    <w:abstractNumId w:val="10"/>
  </w:num>
  <w:num w:numId="20" w16cid:durableId="1163468580">
    <w:abstractNumId w:val="24"/>
  </w:num>
  <w:num w:numId="21" w16cid:durableId="1452943332">
    <w:abstractNumId w:val="23"/>
  </w:num>
  <w:num w:numId="22" w16cid:durableId="363212887">
    <w:abstractNumId w:val="26"/>
  </w:num>
  <w:num w:numId="23" w16cid:durableId="1067650545">
    <w:abstractNumId w:val="22"/>
  </w:num>
  <w:num w:numId="24" w16cid:durableId="987325039">
    <w:abstractNumId w:val="18"/>
  </w:num>
  <w:num w:numId="25" w16cid:durableId="575747121">
    <w:abstractNumId w:val="15"/>
  </w:num>
  <w:num w:numId="26" w16cid:durableId="1188520704">
    <w:abstractNumId w:val="11"/>
  </w:num>
  <w:num w:numId="27" w16cid:durableId="7661928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86"/>
    <w:rsid w:val="00000263"/>
    <w:rsid w:val="0000138D"/>
    <w:rsid w:val="0000173C"/>
    <w:rsid w:val="0000239B"/>
    <w:rsid w:val="0000242C"/>
    <w:rsid w:val="000024BC"/>
    <w:rsid w:val="00003493"/>
    <w:rsid w:val="000040F6"/>
    <w:rsid w:val="0000439B"/>
    <w:rsid w:val="00004EEB"/>
    <w:rsid w:val="00004F85"/>
    <w:rsid w:val="000056EB"/>
    <w:rsid w:val="0000577D"/>
    <w:rsid w:val="00006110"/>
    <w:rsid w:val="0000691B"/>
    <w:rsid w:val="00007D3E"/>
    <w:rsid w:val="00010281"/>
    <w:rsid w:val="00010E69"/>
    <w:rsid w:val="000113BC"/>
    <w:rsid w:val="00012108"/>
    <w:rsid w:val="00012E19"/>
    <w:rsid w:val="000136AF"/>
    <w:rsid w:val="00015D96"/>
    <w:rsid w:val="00016335"/>
    <w:rsid w:val="0001666E"/>
    <w:rsid w:val="000169CD"/>
    <w:rsid w:val="00016AEC"/>
    <w:rsid w:val="00020D99"/>
    <w:rsid w:val="000228C3"/>
    <w:rsid w:val="000241D4"/>
    <w:rsid w:val="0002440E"/>
    <w:rsid w:val="000244FD"/>
    <w:rsid w:val="00026EC4"/>
    <w:rsid w:val="0003004F"/>
    <w:rsid w:val="0003012F"/>
    <w:rsid w:val="0003013E"/>
    <w:rsid w:val="0003052C"/>
    <w:rsid w:val="0003282B"/>
    <w:rsid w:val="000328CC"/>
    <w:rsid w:val="00033CBA"/>
    <w:rsid w:val="0003501A"/>
    <w:rsid w:val="00035498"/>
    <w:rsid w:val="0003607F"/>
    <w:rsid w:val="00036E24"/>
    <w:rsid w:val="00037B26"/>
    <w:rsid w:val="0004044E"/>
    <w:rsid w:val="00040965"/>
    <w:rsid w:val="000413AC"/>
    <w:rsid w:val="000413FF"/>
    <w:rsid w:val="00041A19"/>
    <w:rsid w:val="00042132"/>
    <w:rsid w:val="00042850"/>
    <w:rsid w:val="00042942"/>
    <w:rsid w:val="00042B02"/>
    <w:rsid w:val="0004387B"/>
    <w:rsid w:val="00044344"/>
    <w:rsid w:val="00044411"/>
    <w:rsid w:val="00044F7C"/>
    <w:rsid w:val="000462F1"/>
    <w:rsid w:val="000468D3"/>
    <w:rsid w:val="00046E49"/>
    <w:rsid w:val="00046F47"/>
    <w:rsid w:val="0005120E"/>
    <w:rsid w:val="00051241"/>
    <w:rsid w:val="0005172B"/>
    <w:rsid w:val="000517D5"/>
    <w:rsid w:val="00051E8A"/>
    <w:rsid w:val="0005392F"/>
    <w:rsid w:val="000539BF"/>
    <w:rsid w:val="00053F95"/>
    <w:rsid w:val="00054577"/>
    <w:rsid w:val="00055913"/>
    <w:rsid w:val="00055B90"/>
    <w:rsid w:val="00055BEF"/>
    <w:rsid w:val="00057914"/>
    <w:rsid w:val="000614BF"/>
    <w:rsid w:val="00061BFD"/>
    <w:rsid w:val="000627EA"/>
    <w:rsid w:val="0006350C"/>
    <w:rsid w:val="00064CC5"/>
    <w:rsid w:val="000668E0"/>
    <w:rsid w:val="00070E58"/>
    <w:rsid w:val="00071222"/>
    <w:rsid w:val="00071507"/>
    <w:rsid w:val="0007169C"/>
    <w:rsid w:val="00072333"/>
    <w:rsid w:val="00073A47"/>
    <w:rsid w:val="0007448B"/>
    <w:rsid w:val="0007499D"/>
    <w:rsid w:val="0007563D"/>
    <w:rsid w:val="00075795"/>
    <w:rsid w:val="000758A2"/>
    <w:rsid w:val="00077593"/>
    <w:rsid w:val="00080509"/>
    <w:rsid w:val="00080AD9"/>
    <w:rsid w:val="00081695"/>
    <w:rsid w:val="00082875"/>
    <w:rsid w:val="00083305"/>
    <w:rsid w:val="0008390D"/>
    <w:rsid w:val="00083F48"/>
    <w:rsid w:val="0008436C"/>
    <w:rsid w:val="00085505"/>
    <w:rsid w:val="00086146"/>
    <w:rsid w:val="0008619C"/>
    <w:rsid w:val="00086611"/>
    <w:rsid w:val="00086854"/>
    <w:rsid w:val="000878D5"/>
    <w:rsid w:val="00090150"/>
    <w:rsid w:val="00091153"/>
    <w:rsid w:val="0009164D"/>
    <w:rsid w:val="000923A8"/>
    <w:rsid w:val="00093D9F"/>
    <w:rsid w:val="00094029"/>
    <w:rsid w:val="00095864"/>
    <w:rsid w:val="000A1BA7"/>
    <w:rsid w:val="000A1FEB"/>
    <w:rsid w:val="000A23E9"/>
    <w:rsid w:val="000A2918"/>
    <w:rsid w:val="000A2B79"/>
    <w:rsid w:val="000A33E0"/>
    <w:rsid w:val="000A3EF1"/>
    <w:rsid w:val="000A4860"/>
    <w:rsid w:val="000A4CBF"/>
    <w:rsid w:val="000A5D3F"/>
    <w:rsid w:val="000A7A52"/>
    <w:rsid w:val="000A7DF9"/>
    <w:rsid w:val="000A7F18"/>
    <w:rsid w:val="000B142C"/>
    <w:rsid w:val="000B2BB1"/>
    <w:rsid w:val="000B3D8C"/>
    <w:rsid w:val="000B406A"/>
    <w:rsid w:val="000B4DE9"/>
    <w:rsid w:val="000B4E99"/>
    <w:rsid w:val="000B4EFB"/>
    <w:rsid w:val="000B501B"/>
    <w:rsid w:val="000B5256"/>
    <w:rsid w:val="000B5401"/>
    <w:rsid w:val="000B5ABC"/>
    <w:rsid w:val="000B6025"/>
    <w:rsid w:val="000B6708"/>
    <w:rsid w:val="000C07A2"/>
    <w:rsid w:val="000C07B5"/>
    <w:rsid w:val="000C2040"/>
    <w:rsid w:val="000C3717"/>
    <w:rsid w:val="000C378E"/>
    <w:rsid w:val="000C3CBF"/>
    <w:rsid w:val="000C3D6B"/>
    <w:rsid w:val="000C485D"/>
    <w:rsid w:val="000C5095"/>
    <w:rsid w:val="000C5778"/>
    <w:rsid w:val="000C6815"/>
    <w:rsid w:val="000C71B4"/>
    <w:rsid w:val="000C738D"/>
    <w:rsid w:val="000C73BE"/>
    <w:rsid w:val="000D05EF"/>
    <w:rsid w:val="000D0820"/>
    <w:rsid w:val="000D3D3B"/>
    <w:rsid w:val="000D4CAE"/>
    <w:rsid w:val="000D4FF6"/>
    <w:rsid w:val="000D5485"/>
    <w:rsid w:val="000D583E"/>
    <w:rsid w:val="000D6C0D"/>
    <w:rsid w:val="000D7593"/>
    <w:rsid w:val="000D76CF"/>
    <w:rsid w:val="000D77B1"/>
    <w:rsid w:val="000D7C8A"/>
    <w:rsid w:val="000E1C21"/>
    <w:rsid w:val="000E3FEE"/>
    <w:rsid w:val="000E441E"/>
    <w:rsid w:val="000E46F9"/>
    <w:rsid w:val="000E4F4F"/>
    <w:rsid w:val="000E5007"/>
    <w:rsid w:val="000E6FDF"/>
    <w:rsid w:val="000E7229"/>
    <w:rsid w:val="000F1E52"/>
    <w:rsid w:val="000F21C1"/>
    <w:rsid w:val="000F2C75"/>
    <w:rsid w:val="000F2DB6"/>
    <w:rsid w:val="000F6325"/>
    <w:rsid w:val="000F7370"/>
    <w:rsid w:val="000F79B1"/>
    <w:rsid w:val="000F7E47"/>
    <w:rsid w:val="001023BD"/>
    <w:rsid w:val="0010244B"/>
    <w:rsid w:val="001058CE"/>
    <w:rsid w:val="00105CAD"/>
    <w:rsid w:val="00105D72"/>
    <w:rsid w:val="001068B7"/>
    <w:rsid w:val="0010745C"/>
    <w:rsid w:val="00107BFC"/>
    <w:rsid w:val="0011312C"/>
    <w:rsid w:val="001148C2"/>
    <w:rsid w:val="001166C7"/>
    <w:rsid w:val="00116B41"/>
    <w:rsid w:val="00117277"/>
    <w:rsid w:val="0011747E"/>
    <w:rsid w:val="0012035B"/>
    <w:rsid w:val="0012181C"/>
    <w:rsid w:val="00123A26"/>
    <w:rsid w:val="00123C36"/>
    <w:rsid w:val="00123C5B"/>
    <w:rsid w:val="00124B52"/>
    <w:rsid w:val="00125486"/>
    <w:rsid w:val="001264EF"/>
    <w:rsid w:val="00126B8C"/>
    <w:rsid w:val="00126E63"/>
    <w:rsid w:val="0012726F"/>
    <w:rsid w:val="00127344"/>
    <w:rsid w:val="00127427"/>
    <w:rsid w:val="00130159"/>
    <w:rsid w:val="001301EC"/>
    <w:rsid w:val="00132620"/>
    <w:rsid w:val="00132A9D"/>
    <w:rsid w:val="0013458D"/>
    <w:rsid w:val="001354B1"/>
    <w:rsid w:val="00136224"/>
    <w:rsid w:val="0013653F"/>
    <w:rsid w:val="00137263"/>
    <w:rsid w:val="00140346"/>
    <w:rsid w:val="001408D5"/>
    <w:rsid w:val="00141C4E"/>
    <w:rsid w:val="00141D38"/>
    <w:rsid w:val="001447A7"/>
    <w:rsid w:val="00146012"/>
    <w:rsid w:val="00147ACD"/>
    <w:rsid w:val="00150BD5"/>
    <w:rsid w:val="00150DC9"/>
    <w:rsid w:val="00152325"/>
    <w:rsid w:val="0015385F"/>
    <w:rsid w:val="00153C31"/>
    <w:rsid w:val="00153E0F"/>
    <w:rsid w:val="00154181"/>
    <w:rsid w:val="00155348"/>
    <w:rsid w:val="00155873"/>
    <w:rsid w:val="00155C32"/>
    <w:rsid w:val="0015635A"/>
    <w:rsid w:val="001570EC"/>
    <w:rsid w:val="0015774F"/>
    <w:rsid w:val="001606BD"/>
    <w:rsid w:val="001608C2"/>
    <w:rsid w:val="00160AF9"/>
    <w:rsid w:val="00160BD7"/>
    <w:rsid w:val="00160ECC"/>
    <w:rsid w:val="00161592"/>
    <w:rsid w:val="001643C9"/>
    <w:rsid w:val="00165568"/>
    <w:rsid w:val="00166082"/>
    <w:rsid w:val="00166C2F"/>
    <w:rsid w:val="00167060"/>
    <w:rsid w:val="001673CF"/>
    <w:rsid w:val="00167B6E"/>
    <w:rsid w:val="00170D78"/>
    <w:rsid w:val="001716C9"/>
    <w:rsid w:val="00171CE9"/>
    <w:rsid w:val="00173A3D"/>
    <w:rsid w:val="0017642F"/>
    <w:rsid w:val="00180B8B"/>
    <w:rsid w:val="0018271D"/>
    <w:rsid w:val="0018280E"/>
    <w:rsid w:val="00182914"/>
    <w:rsid w:val="00182F45"/>
    <w:rsid w:val="00183243"/>
    <w:rsid w:val="00183310"/>
    <w:rsid w:val="00184261"/>
    <w:rsid w:val="00184E1B"/>
    <w:rsid w:val="00186FB3"/>
    <w:rsid w:val="00190BA1"/>
    <w:rsid w:val="00190DF5"/>
    <w:rsid w:val="001910ED"/>
    <w:rsid w:val="00191B1F"/>
    <w:rsid w:val="00192AF2"/>
    <w:rsid w:val="00193461"/>
    <w:rsid w:val="001937D8"/>
    <w:rsid w:val="001937ED"/>
    <w:rsid w:val="001939E1"/>
    <w:rsid w:val="00195382"/>
    <w:rsid w:val="00195A68"/>
    <w:rsid w:val="00195F08"/>
    <w:rsid w:val="0019671A"/>
    <w:rsid w:val="001A1787"/>
    <w:rsid w:val="001A214C"/>
    <w:rsid w:val="001A2978"/>
    <w:rsid w:val="001A3AF4"/>
    <w:rsid w:val="001A3B9F"/>
    <w:rsid w:val="001A3FA5"/>
    <w:rsid w:val="001A4005"/>
    <w:rsid w:val="001A4302"/>
    <w:rsid w:val="001A4BA8"/>
    <w:rsid w:val="001A59AD"/>
    <w:rsid w:val="001A65C0"/>
    <w:rsid w:val="001A66FE"/>
    <w:rsid w:val="001A6CEB"/>
    <w:rsid w:val="001A734B"/>
    <w:rsid w:val="001B0FE0"/>
    <w:rsid w:val="001B1208"/>
    <w:rsid w:val="001B2964"/>
    <w:rsid w:val="001B2BFA"/>
    <w:rsid w:val="001B2C83"/>
    <w:rsid w:val="001B36B3"/>
    <w:rsid w:val="001B401F"/>
    <w:rsid w:val="001B45C5"/>
    <w:rsid w:val="001B58FB"/>
    <w:rsid w:val="001B6456"/>
    <w:rsid w:val="001B7A5D"/>
    <w:rsid w:val="001C03CF"/>
    <w:rsid w:val="001C3E23"/>
    <w:rsid w:val="001C4759"/>
    <w:rsid w:val="001C4A04"/>
    <w:rsid w:val="001C4A54"/>
    <w:rsid w:val="001C59F3"/>
    <w:rsid w:val="001C5AD3"/>
    <w:rsid w:val="001C6073"/>
    <w:rsid w:val="001C69C4"/>
    <w:rsid w:val="001C70D9"/>
    <w:rsid w:val="001C71FC"/>
    <w:rsid w:val="001D045F"/>
    <w:rsid w:val="001D0BEE"/>
    <w:rsid w:val="001D10D7"/>
    <w:rsid w:val="001D2436"/>
    <w:rsid w:val="001D2FEE"/>
    <w:rsid w:val="001D33FB"/>
    <w:rsid w:val="001D3FE8"/>
    <w:rsid w:val="001D444A"/>
    <w:rsid w:val="001D4B30"/>
    <w:rsid w:val="001D5C9E"/>
    <w:rsid w:val="001D6017"/>
    <w:rsid w:val="001D69BF"/>
    <w:rsid w:val="001D6A9B"/>
    <w:rsid w:val="001D6FCB"/>
    <w:rsid w:val="001D7AAE"/>
    <w:rsid w:val="001E0A8D"/>
    <w:rsid w:val="001E237D"/>
    <w:rsid w:val="001E2E04"/>
    <w:rsid w:val="001E30A1"/>
    <w:rsid w:val="001E3590"/>
    <w:rsid w:val="001E4289"/>
    <w:rsid w:val="001E5C46"/>
    <w:rsid w:val="001E73C5"/>
    <w:rsid w:val="001E7407"/>
    <w:rsid w:val="001E7492"/>
    <w:rsid w:val="001E764F"/>
    <w:rsid w:val="001E7A36"/>
    <w:rsid w:val="001F063F"/>
    <w:rsid w:val="001F07B5"/>
    <w:rsid w:val="001F0960"/>
    <w:rsid w:val="001F3078"/>
    <w:rsid w:val="001F3E9F"/>
    <w:rsid w:val="001F509E"/>
    <w:rsid w:val="001F60A7"/>
    <w:rsid w:val="001F76C3"/>
    <w:rsid w:val="001F7DA3"/>
    <w:rsid w:val="00201D27"/>
    <w:rsid w:val="00202344"/>
    <w:rsid w:val="002027F6"/>
    <w:rsid w:val="00202CA3"/>
    <w:rsid w:val="0020300C"/>
    <w:rsid w:val="0020329A"/>
    <w:rsid w:val="00203F8F"/>
    <w:rsid w:val="00204322"/>
    <w:rsid w:val="00204699"/>
    <w:rsid w:val="00205C31"/>
    <w:rsid w:val="00206667"/>
    <w:rsid w:val="00206DC5"/>
    <w:rsid w:val="00207A6F"/>
    <w:rsid w:val="002111CA"/>
    <w:rsid w:val="002117F9"/>
    <w:rsid w:val="0021193D"/>
    <w:rsid w:val="0021253E"/>
    <w:rsid w:val="00212BE1"/>
    <w:rsid w:val="00212E25"/>
    <w:rsid w:val="00212FF6"/>
    <w:rsid w:val="002131E5"/>
    <w:rsid w:val="00213DFD"/>
    <w:rsid w:val="002147A7"/>
    <w:rsid w:val="0021511C"/>
    <w:rsid w:val="002156CC"/>
    <w:rsid w:val="00216857"/>
    <w:rsid w:val="002173EF"/>
    <w:rsid w:val="00217B66"/>
    <w:rsid w:val="00220A0C"/>
    <w:rsid w:val="002216A8"/>
    <w:rsid w:val="002224BE"/>
    <w:rsid w:val="00223AC2"/>
    <w:rsid w:val="00223E4A"/>
    <w:rsid w:val="002246BF"/>
    <w:rsid w:val="00224B11"/>
    <w:rsid w:val="00225777"/>
    <w:rsid w:val="002302EA"/>
    <w:rsid w:val="00230F0E"/>
    <w:rsid w:val="002317B9"/>
    <w:rsid w:val="00231E10"/>
    <w:rsid w:val="0023222E"/>
    <w:rsid w:val="0023295D"/>
    <w:rsid w:val="00233225"/>
    <w:rsid w:val="00233719"/>
    <w:rsid w:val="00233EE5"/>
    <w:rsid w:val="00233F3C"/>
    <w:rsid w:val="00236D77"/>
    <w:rsid w:val="00237968"/>
    <w:rsid w:val="00240749"/>
    <w:rsid w:val="00241D97"/>
    <w:rsid w:val="00241ED0"/>
    <w:rsid w:val="00242D25"/>
    <w:rsid w:val="00242F28"/>
    <w:rsid w:val="00243C79"/>
    <w:rsid w:val="00243CD6"/>
    <w:rsid w:val="00244AA9"/>
    <w:rsid w:val="00245972"/>
    <w:rsid w:val="002468D7"/>
    <w:rsid w:val="00246D9E"/>
    <w:rsid w:val="002472F9"/>
    <w:rsid w:val="002477B7"/>
    <w:rsid w:val="002479DD"/>
    <w:rsid w:val="00247C2F"/>
    <w:rsid w:val="00251566"/>
    <w:rsid w:val="00251783"/>
    <w:rsid w:val="002526E2"/>
    <w:rsid w:val="00252BFF"/>
    <w:rsid w:val="00252E25"/>
    <w:rsid w:val="00255C4C"/>
    <w:rsid w:val="00256DB8"/>
    <w:rsid w:val="00257477"/>
    <w:rsid w:val="0025753B"/>
    <w:rsid w:val="00261289"/>
    <w:rsid w:val="00261612"/>
    <w:rsid w:val="00262852"/>
    <w:rsid w:val="00262DE8"/>
    <w:rsid w:val="00263886"/>
    <w:rsid w:val="0026489F"/>
    <w:rsid w:val="00264ACB"/>
    <w:rsid w:val="00265119"/>
    <w:rsid w:val="00266130"/>
    <w:rsid w:val="002663F9"/>
    <w:rsid w:val="0026672A"/>
    <w:rsid w:val="0026773C"/>
    <w:rsid w:val="00267EE3"/>
    <w:rsid w:val="00273F9E"/>
    <w:rsid w:val="00274331"/>
    <w:rsid w:val="00274EF7"/>
    <w:rsid w:val="00274F15"/>
    <w:rsid w:val="00276330"/>
    <w:rsid w:val="00276557"/>
    <w:rsid w:val="00277A32"/>
    <w:rsid w:val="002804F7"/>
    <w:rsid w:val="002812FD"/>
    <w:rsid w:val="00281884"/>
    <w:rsid w:val="00281D06"/>
    <w:rsid w:val="00281D9A"/>
    <w:rsid w:val="002828EA"/>
    <w:rsid w:val="0028516D"/>
    <w:rsid w:val="00285CDD"/>
    <w:rsid w:val="00285D3C"/>
    <w:rsid w:val="00286ADE"/>
    <w:rsid w:val="002878AA"/>
    <w:rsid w:val="0029072B"/>
    <w:rsid w:val="00291167"/>
    <w:rsid w:val="00294053"/>
    <w:rsid w:val="002947D9"/>
    <w:rsid w:val="00294AF0"/>
    <w:rsid w:val="00295536"/>
    <w:rsid w:val="00296CE0"/>
    <w:rsid w:val="002970BC"/>
    <w:rsid w:val="00297910"/>
    <w:rsid w:val="00297936"/>
    <w:rsid w:val="00297B94"/>
    <w:rsid w:val="00297ECB"/>
    <w:rsid w:val="002A0086"/>
    <w:rsid w:val="002A14B8"/>
    <w:rsid w:val="002A24B5"/>
    <w:rsid w:val="002A282C"/>
    <w:rsid w:val="002A2FD6"/>
    <w:rsid w:val="002A3691"/>
    <w:rsid w:val="002A3B70"/>
    <w:rsid w:val="002A465D"/>
    <w:rsid w:val="002A5B94"/>
    <w:rsid w:val="002A6134"/>
    <w:rsid w:val="002A6E4E"/>
    <w:rsid w:val="002A7C9E"/>
    <w:rsid w:val="002B1154"/>
    <w:rsid w:val="002B1411"/>
    <w:rsid w:val="002B1A57"/>
    <w:rsid w:val="002B20C0"/>
    <w:rsid w:val="002B2E67"/>
    <w:rsid w:val="002B3A55"/>
    <w:rsid w:val="002B454E"/>
    <w:rsid w:val="002B5671"/>
    <w:rsid w:val="002B7445"/>
    <w:rsid w:val="002C0AF0"/>
    <w:rsid w:val="002C152A"/>
    <w:rsid w:val="002C1631"/>
    <w:rsid w:val="002C20AB"/>
    <w:rsid w:val="002C229A"/>
    <w:rsid w:val="002C290E"/>
    <w:rsid w:val="002C3470"/>
    <w:rsid w:val="002C3DC4"/>
    <w:rsid w:val="002C451A"/>
    <w:rsid w:val="002C4F34"/>
    <w:rsid w:val="002C597E"/>
    <w:rsid w:val="002C6173"/>
    <w:rsid w:val="002C637A"/>
    <w:rsid w:val="002C6453"/>
    <w:rsid w:val="002C7077"/>
    <w:rsid w:val="002D043A"/>
    <w:rsid w:val="002D13F3"/>
    <w:rsid w:val="002D17FB"/>
    <w:rsid w:val="002D3D01"/>
    <w:rsid w:val="002D4019"/>
    <w:rsid w:val="002D4E8E"/>
    <w:rsid w:val="002D59AC"/>
    <w:rsid w:val="002D723D"/>
    <w:rsid w:val="002D728F"/>
    <w:rsid w:val="002D7B4E"/>
    <w:rsid w:val="002E04B0"/>
    <w:rsid w:val="002E0694"/>
    <w:rsid w:val="002E16BA"/>
    <w:rsid w:val="002E2467"/>
    <w:rsid w:val="002E298F"/>
    <w:rsid w:val="002E2E9E"/>
    <w:rsid w:val="002E327C"/>
    <w:rsid w:val="002E367F"/>
    <w:rsid w:val="002E3A25"/>
    <w:rsid w:val="002E44E5"/>
    <w:rsid w:val="002E4EB6"/>
    <w:rsid w:val="002E5E83"/>
    <w:rsid w:val="002E7FBC"/>
    <w:rsid w:val="002F0885"/>
    <w:rsid w:val="002F3322"/>
    <w:rsid w:val="002F4139"/>
    <w:rsid w:val="002F45BF"/>
    <w:rsid w:val="002F5512"/>
    <w:rsid w:val="002F60E7"/>
    <w:rsid w:val="002F793B"/>
    <w:rsid w:val="002F795C"/>
    <w:rsid w:val="00300177"/>
    <w:rsid w:val="00301C87"/>
    <w:rsid w:val="00301D6D"/>
    <w:rsid w:val="00302199"/>
    <w:rsid w:val="00302454"/>
    <w:rsid w:val="00302C43"/>
    <w:rsid w:val="00304BD6"/>
    <w:rsid w:val="00304CB9"/>
    <w:rsid w:val="00304CF7"/>
    <w:rsid w:val="00305F87"/>
    <w:rsid w:val="00306214"/>
    <w:rsid w:val="003079E0"/>
    <w:rsid w:val="00307E96"/>
    <w:rsid w:val="003101D4"/>
    <w:rsid w:val="00310736"/>
    <w:rsid w:val="00311D28"/>
    <w:rsid w:val="00312EB0"/>
    <w:rsid w:val="0031366B"/>
    <w:rsid w:val="00313CA3"/>
    <w:rsid w:val="00313D41"/>
    <w:rsid w:val="00313D55"/>
    <w:rsid w:val="00314200"/>
    <w:rsid w:val="00314AE9"/>
    <w:rsid w:val="00314E67"/>
    <w:rsid w:val="00315189"/>
    <w:rsid w:val="003155EF"/>
    <w:rsid w:val="003159D2"/>
    <w:rsid w:val="003168EE"/>
    <w:rsid w:val="0031713F"/>
    <w:rsid w:val="003173B2"/>
    <w:rsid w:val="0031766D"/>
    <w:rsid w:val="00317DC8"/>
    <w:rsid w:val="0032001B"/>
    <w:rsid w:val="0032116E"/>
    <w:rsid w:val="00321581"/>
    <w:rsid w:val="00321860"/>
    <w:rsid w:val="00321913"/>
    <w:rsid w:val="00322404"/>
    <w:rsid w:val="00322FB0"/>
    <w:rsid w:val="00324EE6"/>
    <w:rsid w:val="00324F4D"/>
    <w:rsid w:val="00325DA4"/>
    <w:rsid w:val="00327062"/>
    <w:rsid w:val="003276E3"/>
    <w:rsid w:val="0033124B"/>
    <w:rsid w:val="003316DC"/>
    <w:rsid w:val="00332782"/>
    <w:rsid w:val="00332E0D"/>
    <w:rsid w:val="003335A7"/>
    <w:rsid w:val="00333CF3"/>
    <w:rsid w:val="00333EC3"/>
    <w:rsid w:val="00335061"/>
    <w:rsid w:val="00335346"/>
    <w:rsid w:val="003363EB"/>
    <w:rsid w:val="00336D5F"/>
    <w:rsid w:val="003373BA"/>
    <w:rsid w:val="00337F96"/>
    <w:rsid w:val="00340DD5"/>
    <w:rsid w:val="00341497"/>
    <w:rsid w:val="003415D3"/>
    <w:rsid w:val="003416A0"/>
    <w:rsid w:val="00341F9B"/>
    <w:rsid w:val="00342118"/>
    <w:rsid w:val="00342B15"/>
    <w:rsid w:val="003434F9"/>
    <w:rsid w:val="003444F7"/>
    <w:rsid w:val="00346335"/>
    <w:rsid w:val="003503FD"/>
    <w:rsid w:val="00350B6F"/>
    <w:rsid w:val="0035243D"/>
    <w:rsid w:val="00352B0F"/>
    <w:rsid w:val="00353858"/>
    <w:rsid w:val="003539A5"/>
    <w:rsid w:val="003561B0"/>
    <w:rsid w:val="003577DD"/>
    <w:rsid w:val="00360176"/>
    <w:rsid w:val="003619A8"/>
    <w:rsid w:val="00363A57"/>
    <w:rsid w:val="00363BAE"/>
    <w:rsid w:val="00363C77"/>
    <w:rsid w:val="003643FF"/>
    <w:rsid w:val="00364A18"/>
    <w:rsid w:val="00364BD8"/>
    <w:rsid w:val="00365290"/>
    <w:rsid w:val="00365577"/>
    <w:rsid w:val="00366207"/>
    <w:rsid w:val="00367493"/>
    <w:rsid w:val="003674F9"/>
    <w:rsid w:val="00367869"/>
    <w:rsid w:val="00367960"/>
    <w:rsid w:val="00370082"/>
    <w:rsid w:val="003718F4"/>
    <w:rsid w:val="00371BD8"/>
    <w:rsid w:val="003725B5"/>
    <w:rsid w:val="00374965"/>
    <w:rsid w:val="00375437"/>
    <w:rsid w:val="0037633B"/>
    <w:rsid w:val="00377691"/>
    <w:rsid w:val="00377F0E"/>
    <w:rsid w:val="0038036C"/>
    <w:rsid w:val="003807C6"/>
    <w:rsid w:val="00381AAD"/>
    <w:rsid w:val="00382A0A"/>
    <w:rsid w:val="00382A30"/>
    <w:rsid w:val="00383678"/>
    <w:rsid w:val="00384DA5"/>
    <w:rsid w:val="00385C07"/>
    <w:rsid w:val="0038640C"/>
    <w:rsid w:val="00391BBE"/>
    <w:rsid w:val="00391C29"/>
    <w:rsid w:val="003946BE"/>
    <w:rsid w:val="00394739"/>
    <w:rsid w:val="00397FAE"/>
    <w:rsid w:val="003A15AC"/>
    <w:rsid w:val="003A389F"/>
    <w:rsid w:val="003A515B"/>
    <w:rsid w:val="003A56EB"/>
    <w:rsid w:val="003A5A3F"/>
    <w:rsid w:val="003A5C26"/>
    <w:rsid w:val="003A5F79"/>
    <w:rsid w:val="003A71B8"/>
    <w:rsid w:val="003A7B68"/>
    <w:rsid w:val="003B0627"/>
    <w:rsid w:val="003B0D48"/>
    <w:rsid w:val="003B13CA"/>
    <w:rsid w:val="003B16C3"/>
    <w:rsid w:val="003B2B9A"/>
    <w:rsid w:val="003B2CAB"/>
    <w:rsid w:val="003B365A"/>
    <w:rsid w:val="003B46F7"/>
    <w:rsid w:val="003B4EDD"/>
    <w:rsid w:val="003B5237"/>
    <w:rsid w:val="003B53CA"/>
    <w:rsid w:val="003B6766"/>
    <w:rsid w:val="003B690B"/>
    <w:rsid w:val="003B7706"/>
    <w:rsid w:val="003B7C4B"/>
    <w:rsid w:val="003C0680"/>
    <w:rsid w:val="003C19FB"/>
    <w:rsid w:val="003C2993"/>
    <w:rsid w:val="003C2B01"/>
    <w:rsid w:val="003C2F8B"/>
    <w:rsid w:val="003C32DD"/>
    <w:rsid w:val="003C3331"/>
    <w:rsid w:val="003C502F"/>
    <w:rsid w:val="003C5DE6"/>
    <w:rsid w:val="003C5F2B"/>
    <w:rsid w:val="003C63A4"/>
    <w:rsid w:val="003C6547"/>
    <w:rsid w:val="003C7280"/>
    <w:rsid w:val="003C72F6"/>
    <w:rsid w:val="003C7CE9"/>
    <w:rsid w:val="003D0BFE"/>
    <w:rsid w:val="003D1252"/>
    <w:rsid w:val="003D167D"/>
    <w:rsid w:val="003D47EF"/>
    <w:rsid w:val="003D5700"/>
    <w:rsid w:val="003D57E4"/>
    <w:rsid w:val="003D5C43"/>
    <w:rsid w:val="003D6DA8"/>
    <w:rsid w:val="003D6DAC"/>
    <w:rsid w:val="003D6DFC"/>
    <w:rsid w:val="003D763D"/>
    <w:rsid w:val="003E01ED"/>
    <w:rsid w:val="003E0B0E"/>
    <w:rsid w:val="003E13E8"/>
    <w:rsid w:val="003E1C8F"/>
    <w:rsid w:val="003E2FA5"/>
    <w:rsid w:val="003E507A"/>
    <w:rsid w:val="003E5C10"/>
    <w:rsid w:val="003E5C40"/>
    <w:rsid w:val="003E605A"/>
    <w:rsid w:val="003E6FE0"/>
    <w:rsid w:val="003E74C5"/>
    <w:rsid w:val="003E77B8"/>
    <w:rsid w:val="003F0DB9"/>
    <w:rsid w:val="003F0F5A"/>
    <w:rsid w:val="003F128B"/>
    <w:rsid w:val="003F3E86"/>
    <w:rsid w:val="003F3FD5"/>
    <w:rsid w:val="003F3FDC"/>
    <w:rsid w:val="003F4420"/>
    <w:rsid w:val="003F4DD9"/>
    <w:rsid w:val="003F4FBA"/>
    <w:rsid w:val="003F55BD"/>
    <w:rsid w:val="00400A30"/>
    <w:rsid w:val="004022CA"/>
    <w:rsid w:val="00402AF5"/>
    <w:rsid w:val="004033E8"/>
    <w:rsid w:val="00404141"/>
    <w:rsid w:val="00405145"/>
    <w:rsid w:val="004063C2"/>
    <w:rsid w:val="004067A8"/>
    <w:rsid w:val="004077E2"/>
    <w:rsid w:val="00407F01"/>
    <w:rsid w:val="004102B5"/>
    <w:rsid w:val="004102D7"/>
    <w:rsid w:val="004116CD"/>
    <w:rsid w:val="00412A64"/>
    <w:rsid w:val="0041317A"/>
    <w:rsid w:val="00414ADE"/>
    <w:rsid w:val="004156BE"/>
    <w:rsid w:val="0041609D"/>
    <w:rsid w:val="00416660"/>
    <w:rsid w:val="004178ED"/>
    <w:rsid w:val="00421349"/>
    <w:rsid w:val="00421A41"/>
    <w:rsid w:val="004229AA"/>
    <w:rsid w:val="00423BD7"/>
    <w:rsid w:val="004240EB"/>
    <w:rsid w:val="00424CA9"/>
    <w:rsid w:val="00425085"/>
    <w:rsid w:val="004257BB"/>
    <w:rsid w:val="00425CE5"/>
    <w:rsid w:val="004261D9"/>
    <w:rsid w:val="00427A63"/>
    <w:rsid w:val="00430605"/>
    <w:rsid w:val="00431D8D"/>
    <w:rsid w:val="00434926"/>
    <w:rsid w:val="00434D6F"/>
    <w:rsid w:val="004352A7"/>
    <w:rsid w:val="00435ACC"/>
    <w:rsid w:val="00436520"/>
    <w:rsid w:val="00436909"/>
    <w:rsid w:val="00437141"/>
    <w:rsid w:val="004371BD"/>
    <w:rsid w:val="004406F3"/>
    <w:rsid w:val="0044168A"/>
    <w:rsid w:val="00441C37"/>
    <w:rsid w:val="00442334"/>
    <w:rsid w:val="0044291A"/>
    <w:rsid w:val="00443C8F"/>
    <w:rsid w:val="004454E0"/>
    <w:rsid w:val="00445C8C"/>
    <w:rsid w:val="004461C1"/>
    <w:rsid w:val="00447729"/>
    <w:rsid w:val="00447A74"/>
    <w:rsid w:val="00447E1A"/>
    <w:rsid w:val="0045248D"/>
    <w:rsid w:val="00452695"/>
    <w:rsid w:val="00453A71"/>
    <w:rsid w:val="00453C72"/>
    <w:rsid w:val="0045431E"/>
    <w:rsid w:val="004549A0"/>
    <w:rsid w:val="00454A5F"/>
    <w:rsid w:val="00460163"/>
    <w:rsid w:val="00460499"/>
    <w:rsid w:val="00460875"/>
    <w:rsid w:val="00460EE1"/>
    <w:rsid w:val="00462026"/>
    <w:rsid w:val="0046486F"/>
    <w:rsid w:val="00465B3C"/>
    <w:rsid w:val="00465D44"/>
    <w:rsid w:val="00465EE6"/>
    <w:rsid w:val="0046679A"/>
    <w:rsid w:val="004709AC"/>
    <w:rsid w:val="0047168D"/>
    <w:rsid w:val="0047430E"/>
    <w:rsid w:val="004746C3"/>
    <w:rsid w:val="00474835"/>
    <w:rsid w:val="00474E62"/>
    <w:rsid w:val="00475A01"/>
    <w:rsid w:val="004760D3"/>
    <w:rsid w:val="0047649A"/>
    <w:rsid w:val="004770B4"/>
    <w:rsid w:val="0047758D"/>
    <w:rsid w:val="004813B4"/>
    <w:rsid w:val="00481724"/>
    <w:rsid w:val="004819C7"/>
    <w:rsid w:val="00482011"/>
    <w:rsid w:val="00482DB4"/>
    <w:rsid w:val="00483121"/>
    <w:rsid w:val="0048364F"/>
    <w:rsid w:val="004851BF"/>
    <w:rsid w:val="00485B68"/>
    <w:rsid w:val="00487341"/>
    <w:rsid w:val="00487805"/>
    <w:rsid w:val="004900E8"/>
    <w:rsid w:val="0049052A"/>
    <w:rsid w:val="00490AC3"/>
    <w:rsid w:val="00490F2E"/>
    <w:rsid w:val="00491CC9"/>
    <w:rsid w:val="0049338F"/>
    <w:rsid w:val="00493C8E"/>
    <w:rsid w:val="00493F6A"/>
    <w:rsid w:val="00495B9C"/>
    <w:rsid w:val="00496125"/>
    <w:rsid w:val="00496DB3"/>
    <w:rsid w:val="00496F97"/>
    <w:rsid w:val="004A07E1"/>
    <w:rsid w:val="004A1575"/>
    <w:rsid w:val="004A1BE7"/>
    <w:rsid w:val="004A1BF8"/>
    <w:rsid w:val="004A1D99"/>
    <w:rsid w:val="004A2F77"/>
    <w:rsid w:val="004A378E"/>
    <w:rsid w:val="004A4CC3"/>
    <w:rsid w:val="004A51BF"/>
    <w:rsid w:val="004A53EA"/>
    <w:rsid w:val="004A58DB"/>
    <w:rsid w:val="004A59D6"/>
    <w:rsid w:val="004A7B59"/>
    <w:rsid w:val="004A7E91"/>
    <w:rsid w:val="004B1440"/>
    <w:rsid w:val="004B22F3"/>
    <w:rsid w:val="004B2684"/>
    <w:rsid w:val="004B2889"/>
    <w:rsid w:val="004B2DB5"/>
    <w:rsid w:val="004B35FA"/>
    <w:rsid w:val="004B5EDF"/>
    <w:rsid w:val="004B63E7"/>
    <w:rsid w:val="004B7259"/>
    <w:rsid w:val="004B7723"/>
    <w:rsid w:val="004C07FF"/>
    <w:rsid w:val="004C33DA"/>
    <w:rsid w:val="004C3D2C"/>
    <w:rsid w:val="004C3EF9"/>
    <w:rsid w:val="004C44A3"/>
    <w:rsid w:val="004C479C"/>
    <w:rsid w:val="004C4CB0"/>
    <w:rsid w:val="004C4D45"/>
    <w:rsid w:val="004C54CB"/>
    <w:rsid w:val="004C5CF6"/>
    <w:rsid w:val="004C744D"/>
    <w:rsid w:val="004D0329"/>
    <w:rsid w:val="004D039E"/>
    <w:rsid w:val="004D0D29"/>
    <w:rsid w:val="004D167F"/>
    <w:rsid w:val="004D2DC6"/>
    <w:rsid w:val="004D4731"/>
    <w:rsid w:val="004D512C"/>
    <w:rsid w:val="004D5D0A"/>
    <w:rsid w:val="004D636A"/>
    <w:rsid w:val="004D7DC3"/>
    <w:rsid w:val="004E1AFA"/>
    <w:rsid w:val="004E3178"/>
    <w:rsid w:val="004E32D5"/>
    <w:rsid w:val="004E3BCC"/>
    <w:rsid w:val="004E3EA1"/>
    <w:rsid w:val="004E4B3E"/>
    <w:rsid w:val="004E6935"/>
    <w:rsid w:val="004E73FD"/>
    <w:rsid w:val="004F01DF"/>
    <w:rsid w:val="004F044D"/>
    <w:rsid w:val="004F08B9"/>
    <w:rsid w:val="004F1DDA"/>
    <w:rsid w:val="004F1FAC"/>
    <w:rsid w:val="004F2F97"/>
    <w:rsid w:val="004F4B57"/>
    <w:rsid w:val="004F4EE7"/>
    <w:rsid w:val="004F4EEA"/>
    <w:rsid w:val="004F50BF"/>
    <w:rsid w:val="004F5749"/>
    <w:rsid w:val="004F6233"/>
    <w:rsid w:val="004F676E"/>
    <w:rsid w:val="004F76E6"/>
    <w:rsid w:val="00501974"/>
    <w:rsid w:val="005029B0"/>
    <w:rsid w:val="00503699"/>
    <w:rsid w:val="00504546"/>
    <w:rsid w:val="00504F0A"/>
    <w:rsid w:val="00505750"/>
    <w:rsid w:val="00505FBF"/>
    <w:rsid w:val="005070C9"/>
    <w:rsid w:val="00507AC2"/>
    <w:rsid w:val="00511633"/>
    <w:rsid w:val="0051195E"/>
    <w:rsid w:val="00512AA1"/>
    <w:rsid w:val="00515E53"/>
    <w:rsid w:val="00515E97"/>
    <w:rsid w:val="00516642"/>
    <w:rsid w:val="00516806"/>
    <w:rsid w:val="00516B8D"/>
    <w:rsid w:val="00517EC9"/>
    <w:rsid w:val="00520F31"/>
    <w:rsid w:val="00521843"/>
    <w:rsid w:val="00522BAB"/>
    <w:rsid w:val="00522F65"/>
    <w:rsid w:val="0052328F"/>
    <w:rsid w:val="005235EB"/>
    <w:rsid w:val="00523D8D"/>
    <w:rsid w:val="0052406A"/>
    <w:rsid w:val="005242BF"/>
    <w:rsid w:val="00524499"/>
    <w:rsid w:val="0052686F"/>
    <w:rsid w:val="0052756C"/>
    <w:rsid w:val="0052762A"/>
    <w:rsid w:val="00527A29"/>
    <w:rsid w:val="00527B13"/>
    <w:rsid w:val="00527D4F"/>
    <w:rsid w:val="00530023"/>
    <w:rsid w:val="00530230"/>
    <w:rsid w:val="005303FC"/>
    <w:rsid w:val="00530688"/>
    <w:rsid w:val="00530B44"/>
    <w:rsid w:val="00530CC9"/>
    <w:rsid w:val="00531423"/>
    <w:rsid w:val="00532845"/>
    <w:rsid w:val="00532B15"/>
    <w:rsid w:val="00532E26"/>
    <w:rsid w:val="0053483B"/>
    <w:rsid w:val="005361C2"/>
    <w:rsid w:val="005373F1"/>
    <w:rsid w:val="00537A26"/>
    <w:rsid w:val="00537D97"/>
    <w:rsid w:val="00537FBC"/>
    <w:rsid w:val="005400D5"/>
    <w:rsid w:val="005405C3"/>
    <w:rsid w:val="00541481"/>
    <w:rsid w:val="00541D73"/>
    <w:rsid w:val="00543469"/>
    <w:rsid w:val="00543CDD"/>
    <w:rsid w:val="0054499B"/>
    <w:rsid w:val="005452CC"/>
    <w:rsid w:val="00545BD7"/>
    <w:rsid w:val="00546FA3"/>
    <w:rsid w:val="00547789"/>
    <w:rsid w:val="005478E6"/>
    <w:rsid w:val="00547A21"/>
    <w:rsid w:val="00547B8D"/>
    <w:rsid w:val="005504BC"/>
    <w:rsid w:val="005517DE"/>
    <w:rsid w:val="005518EA"/>
    <w:rsid w:val="00551B96"/>
    <w:rsid w:val="00551D96"/>
    <w:rsid w:val="005525E8"/>
    <w:rsid w:val="005530C4"/>
    <w:rsid w:val="00553B17"/>
    <w:rsid w:val="00553E95"/>
    <w:rsid w:val="00554243"/>
    <w:rsid w:val="0055489B"/>
    <w:rsid w:val="00555754"/>
    <w:rsid w:val="005559AA"/>
    <w:rsid w:val="0055656D"/>
    <w:rsid w:val="005579BA"/>
    <w:rsid w:val="00557C7A"/>
    <w:rsid w:val="0056032C"/>
    <w:rsid w:val="00562309"/>
    <w:rsid w:val="005628EB"/>
    <w:rsid w:val="0056292B"/>
    <w:rsid w:val="00562A58"/>
    <w:rsid w:val="00562CD9"/>
    <w:rsid w:val="00562D94"/>
    <w:rsid w:val="00563654"/>
    <w:rsid w:val="005655C0"/>
    <w:rsid w:val="005660C1"/>
    <w:rsid w:val="00566217"/>
    <w:rsid w:val="00566A05"/>
    <w:rsid w:val="005678F7"/>
    <w:rsid w:val="0057000F"/>
    <w:rsid w:val="00571197"/>
    <w:rsid w:val="005722F0"/>
    <w:rsid w:val="00573453"/>
    <w:rsid w:val="00573D62"/>
    <w:rsid w:val="0057665C"/>
    <w:rsid w:val="00576B15"/>
    <w:rsid w:val="005774D5"/>
    <w:rsid w:val="00577952"/>
    <w:rsid w:val="005800FB"/>
    <w:rsid w:val="00580F0B"/>
    <w:rsid w:val="00581211"/>
    <w:rsid w:val="00583C3A"/>
    <w:rsid w:val="00583FB8"/>
    <w:rsid w:val="005840C1"/>
    <w:rsid w:val="00584811"/>
    <w:rsid w:val="005854F9"/>
    <w:rsid w:val="00586576"/>
    <w:rsid w:val="00586A2E"/>
    <w:rsid w:val="005872C7"/>
    <w:rsid w:val="00587AA9"/>
    <w:rsid w:val="00587E71"/>
    <w:rsid w:val="0059077D"/>
    <w:rsid w:val="005929A2"/>
    <w:rsid w:val="005931C6"/>
    <w:rsid w:val="00593A27"/>
    <w:rsid w:val="00593AA6"/>
    <w:rsid w:val="005940A8"/>
    <w:rsid w:val="00594161"/>
    <w:rsid w:val="00594512"/>
    <w:rsid w:val="00594749"/>
    <w:rsid w:val="00594D9F"/>
    <w:rsid w:val="00594F4B"/>
    <w:rsid w:val="005954EB"/>
    <w:rsid w:val="00597149"/>
    <w:rsid w:val="00597353"/>
    <w:rsid w:val="00597D66"/>
    <w:rsid w:val="005A0046"/>
    <w:rsid w:val="005A02E2"/>
    <w:rsid w:val="005A06A7"/>
    <w:rsid w:val="005A2562"/>
    <w:rsid w:val="005A269B"/>
    <w:rsid w:val="005A3098"/>
    <w:rsid w:val="005A428C"/>
    <w:rsid w:val="005A482B"/>
    <w:rsid w:val="005A54F9"/>
    <w:rsid w:val="005A59A4"/>
    <w:rsid w:val="005A620C"/>
    <w:rsid w:val="005A69F1"/>
    <w:rsid w:val="005A70A7"/>
    <w:rsid w:val="005B0D94"/>
    <w:rsid w:val="005B179F"/>
    <w:rsid w:val="005B1CB0"/>
    <w:rsid w:val="005B3CBB"/>
    <w:rsid w:val="005B3DB3"/>
    <w:rsid w:val="005B4067"/>
    <w:rsid w:val="005B4558"/>
    <w:rsid w:val="005B5E21"/>
    <w:rsid w:val="005B6D61"/>
    <w:rsid w:val="005B6E33"/>
    <w:rsid w:val="005B7646"/>
    <w:rsid w:val="005B7F97"/>
    <w:rsid w:val="005C0484"/>
    <w:rsid w:val="005C20D8"/>
    <w:rsid w:val="005C36E0"/>
    <w:rsid w:val="005C3F41"/>
    <w:rsid w:val="005C549B"/>
    <w:rsid w:val="005C5960"/>
    <w:rsid w:val="005C5CFF"/>
    <w:rsid w:val="005C5EB5"/>
    <w:rsid w:val="005C79B7"/>
    <w:rsid w:val="005D0314"/>
    <w:rsid w:val="005D0609"/>
    <w:rsid w:val="005D0916"/>
    <w:rsid w:val="005D0FB4"/>
    <w:rsid w:val="005D1477"/>
    <w:rsid w:val="005D168D"/>
    <w:rsid w:val="005D16A4"/>
    <w:rsid w:val="005D3367"/>
    <w:rsid w:val="005D3889"/>
    <w:rsid w:val="005D45C3"/>
    <w:rsid w:val="005D56B1"/>
    <w:rsid w:val="005D5EA1"/>
    <w:rsid w:val="005D623E"/>
    <w:rsid w:val="005D6265"/>
    <w:rsid w:val="005E0509"/>
    <w:rsid w:val="005E0A80"/>
    <w:rsid w:val="005E0F54"/>
    <w:rsid w:val="005E198D"/>
    <w:rsid w:val="005E2314"/>
    <w:rsid w:val="005E28F6"/>
    <w:rsid w:val="005E44B5"/>
    <w:rsid w:val="005E483B"/>
    <w:rsid w:val="005E5E2E"/>
    <w:rsid w:val="005E61D3"/>
    <w:rsid w:val="005F1E58"/>
    <w:rsid w:val="005F2A29"/>
    <w:rsid w:val="005F2EAE"/>
    <w:rsid w:val="005F4840"/>
    <w:rsid w:val="005F6F7C"/>
    <w:rsid w:val="005F73D0"/>
    <w:rsid w:val="005F7414"/>
    <w:rsid w:val="005F7738"/>
    <w:rsid w:val="00600219"/>
    <w:rsid w:val="00600D8F"/>
    <w:rsid w:val="00600F6E"/>
    <w:rsid w:val="00601453"/>
    <w:rsid w:val="00601F73"/>
    <w:rsid w:val="00602627"/>
    <w:rsid w:val="006026DB"/>
    <w:rsid w:val="00603A8F"/>
    <w:rsid w:val="006040FB"/>
    <w:rsid w:val="006048F0"/>
    <w:rsid w:val="00604C0D"/>
    <w:rsid w:val="00605C48"/>
    <w:rsid w:val="00607369"/>
    <w:rsid w:val="006075A1"/>
    <w:rsid w:val="00607F81"/>
    <w:rsid w:val="006105E5"/>
    <w:rsid w:val="006113CF"/>
    <w:rsid w:val="0061336C"/>
    <w:rsid w:val="00613EAD"/>
    <w:rsid w:val="00614F32"/>
    <w:rsid w:val="00615825"/>
    <w:rsid w:val="006158AC"/>
    <w:rsid w:val="00616FD5"/>
    <w:rsid w:val="00617661"/>
    <w:rsid w:val="006177DC"/>
    <w:rsid w:val="0062075A"/>
    <w:rsid w:val="006209C3"/>
    <w:rsid w:val="006218A1"/>
    <w:rsid w:val="00622DBC"/>
    <w:rsid w:val="006230D2"/>
    <w:rsid w:val="00623441"/>
    <w:rsid w:val="0062522E"/>
    <w:rsid w:val="00625F74"/>
    <w:rsid w:val="0062607F"/>
    <w:rsid w:val="0062639F"/>
    <w:rsid w:val="006269F1"/>
    <w:rsid w:val="00626D04"/>
    <w:rsid w:val="00630094"/>
    <w:rsid w:val="00630790"/>
    <w:rsid w:val="006319CE"/>
    <w:rsid w:val="0063295B"/>
    <w:rsid w:val="006330B5"/>
    <w:rsid w:val="006345A9"/>
    <w:rsid w:val="006355FD"/>
    <w:rsid w:val="00635983"/>
    <w:rsid w:val="00637EE8"/>
    <w:rsid w:val="00640402"/>
    <w:rsid w:val="00640C1F"/>
    <w:rsid w:val="00640F78"/>
    <w:rsid w:val="00642FC4"/>
    <w:rsid w:val="006431B9"/>
    <w:rsid w:val="00644669"/>
    <w:rsid w:val="0064691D"/>
    <w:rsid w:val="00646E7B"/>
    <w:rsid w:val="0064766B"/>
    <w:rsid w:val="00647F48"/>
    <w:rsid w:val="00651D07"/>
    <w:rsid w:val="00652C49"/>
    <w:rsid w:val="00653A94"/>
    <w:rsid w:val="0065400A"/>
    <w:rsid w:val="0065409E"/>
    <w:rsid w:val="00655472"/>
    <w:rsid w:val="00655D6A"/>
    <w:rsid w:val="00655E4B"/>
    <w:rsid w:val="00655FEA"/>
    <w:rsid w:val="0065627F"/>
    <w:rsid w:val="00656DE9"/>
    <w:rsid w:val="006574CA"/>
    <w:rsid w:val="0065798E"/>
    <w:rsid w:val="00657E41"/>
    <w:rsid w:val="006601E8"/>
    <w:rsid w:val="006601F1"/>
    <w:rsid w:val="00660411"/>
    <w:rsid w:val="00660EEB"/>
    <w:rsid w:val="00661ED1"/>
    <w:rsid w:val="006629D0"/>
    <w:rsid w:val="00663EB5"/>
    <w:rsid w:val="00663F41"/>
    <w:rsid w:val="0066498B"/>
    <w:rsid w:val="00664CB8"/>
    <w:rsid w:val="0066658F"/>
    <w:rsid w:val="00666D58"/>
    <w:rsid w:val="00670C1D"/>
    <w:rsid w:val="0067156D"/>
    <w:rsid w:val="0067211E"/>
    <w:rsid w:val="006728D0"/>
    <w:rsid w:val="00673892"/>
    <w:rsid w:val="00673FAB"/>
    <w:rsid w:val="00674A1F"/>
    <w:rsid w:val="00675AE8"/>
    <w:rsid w:val="00677CC2"/>
    <w:rsid w:val="0068568B"/>
    <w:rsid w:val="00685F42"/>
    <w:rsid w:val="006866A1"/>
    <w:rsid w:val="006913C4"/>
    <w:rsid w:val="00691453"/>
    <w:rsid w:val="00691923"/>
    <w:rsid w:val="00691EEA"/>
    <w:rsid w:val="0069207B"/>
    <w:rsid w:val="00692A2B"/>
    <w:rsid w:val="00693221"/>
    <w:rsid w:val="006954A9"/>
    <w:rsid w:val="006960D6"/>
    <w:rsid w:val="006962EA"/>
    <w:rsid w:val="00697C4C"/>
    <w:rsid w:val="006A0169"/>
    <w:rsid w:val="006A0663"/>
    <w:rsid w:val="006A08C5"/>
    <w:rsid w:val="006A099D"/>
    <w:rsid w:val="006A0AAE"/>
    <w:rsid w:val="006A2484"/>
    <w:rsid w:val="006A34F9"/>
    <w:rsid w:val="006A4309"/>
    <w:rsid w:val="006A4D24"/>
    <w:rsid w:val="006A5DC7"/>
    <w:rsid w:val="006A6641"/>
    <w:rsid w:val="006A7417"/>
    <w:rsid w:val="006A779E"/>
    <w:rsid w:val="006A7FEA"/>
    <w:rsid w:val="006B077A"/>
    <w:rsid w:val="006B08E2"/>
    <w:rsid w:val="006B0E55"/>
    <w:rsid w:val="006B0FAA"/>
    <w:rsid w:val="006B17BC"/>
    <w:rsid w:val="006B2F2D"/>
    <w:rsid w:val="006B4F13"/>
    <w:rsid w:val="006B4F27"/>
    <w:rsid w:val="006B5248"/>
    <w:rsid w:val="006B6439"/>
    <w:rsid w:val="006B6AD7"/>
    <w:rsid w:val="006B7006"/>
    <w:rsid w:val="006B7030"/>
    <w:rsid w:val="006B77E4"/>
    <w:rsid w:val="006C062D"/>
    <w:rsid w:val="006C0B01"/>
    <w:rsid w:val="006C0E78"/>
    <w:rsid w:val="006C20B2"/>
    <w:rsid w:val="006C23FF"/>
    <w:rsid w:val="006C358B"/>
    <w:rsid w:val="006C3D06"/>
    <w:rsid w:val="006C5079"/>
    <w:rsid w:val="006C5CE9"/>
    <w:rsid w:val="006C6382"/>
    <w:rsid w:val="006C6558"/>
    <w:rsid w:val="006C7F8C"/>
    <w:rsid w:val="006D17C1"/>
    <w:rsid w:val="006D39E3"/>
    <w:rsid w:val="006D4C12"/>
    <w:rsid w:val="006D5D4F"/>
    <w:rsid w:val="006D625A"/>
    <w:rsid w:val="006D6C89"/>
    <w:rsid w:val="006D6ED9"/>
    <w:rsid w:val="006D7112"/>
    <w:rsid w:val="006D7AB9"/>
    <w:rsid w:val="006E0138"/>
    <w:rsid w:val="006E0975"/>
    <w:rsid w:val="006E1493"/>
    <w:rsid w:val="006E2932"/>
    <w:rsid w:val="006E4836"/>
    <w:rsid w:val="006E6B89"/>
    <w:rsid w:val="006E6E54"/>
    <w:rsid w:val="006E6F7D"/>
    <w:rsid w:val="006E78AB"/>
    <w:rsid w:val="006E7A18"/>
    <w:rsid w:val="006E7AD6"/>
    <w:rsid w:val="006F033C"/>
    <w:rsid w:val="006F076A"/>
    <w:rsid w:val="006F088E"/>
    <w:rsid w:val="006F15EC"/>
    <w:rsid w:val="006F1E72"/>
    <w:rsid w:val="006F22BA"/>
    <w:rsid w:val="006F24C8"/>
    <w:rsid w:val="006F27E5"/>
    <w:rsid w:val="006F3B08"/>
    <w:rsid w:val="006F3BDE"/>
    <w:rsid w:val="006F4631"/>
    <w:rsid w:val="006F4AE6"/>
    <w:rsid w:val="006F4D73"/>
    <w:rsid w:val="006F54DA"/>
    <w:rsid w:val="006F5BE1"/>
    <w:rsid w:val="006F6285"/>
    <w:rsid w:val="006F67DD"/>
    <w:rsid w:val="006F6B95"/>
    <w:rsid w:val="006F6F6C"/>
    <w:rsid w:val="006F78F4"/>
    <w:rsid w:val="00700B2C"/>
    <w:rsid w:val="007017CD"/>
    <w:rsid w:val="0070348D"/>
    <w:rsid w:val="00703E63"/>
    <w:rsid w:val="00703ED8"/>
    <w:rsid w:val="00705641"/>
    <w:rsid w:val="007062AD"/>
    <w:rsid w:val="0070743E"/>
    <w:rsid w:val="00707564"/>
    <w:rsid w:val="00707DBF"/>
    <w:rsid w:val="00710850"/>
    <w:rsid w:val="00713084"/>
    <w:rsid w:val="00715846"/>
    <w:rsid w:val="00715E17"/>
    <w:rsid w:val="00717746"/>
    <w:rsid w:val="00720AAA"/>
    <w:rsid w:val="00720FC2"/>
    <w:rsid w:val="00722F6C"/>
    <w:rsid w:val="007236B8"/>
    <w:rsid w:val="00726258"/>
    <w:rsid w:val="00726E29"/>
    <w:rsid w:val="00727A04"/>
    <w:rsid w:val="0073058D"/>
    <w:rsid w:val="00731E00"/>
    <w:rsid w:val="00732969"/>
    <w:rsid w:val="00732C09"/>
    <w:rsid w:val="00732E9D"/>
    <w:rsid w:val="0073300A"/>
    <w:rsid w:val="00733E37"/>
    <w:rsid w:val="00734192"/>
    <w:rsid w:val="0073491A"/>
    <w:rsid w:val="00735B32"/>
    <w:rsid w:val="00736C95"/>
    <w:rsid w:val="007413E3"/>
    <w:rsid w:val="0074182D"/>
    <w:rsid w:val="00741D37"/>
    <w:rsid w:val="007440B7"/>
    <w:rsid w:val="0074475B"/>
    <w:rsid w:val="007467DD"/>
    <w:rsid w:val="007473C5"/>
    <w:rsid w:val="00747993"/>
    <w:rsid w:val="00747A92"/>
    <w:rsid w:val="00747B8D"/>
    <w:rsid w:val="0075055A"/>
    <w:rsid w:val="0075112E"/>
    <w:rsid w:val="0075213D"/>
    <w:rsid w:val="00752935"/>
    <w:rsid w:val="00752A03"/>
    <w:rsid w:val="00753AA0"/>
    <w:rsid w:val="00755048"/>
    <w:rsid w:val="007552B2"/>
    <w:rsid w:val="00755FC3"/>
    <w:rsid w:val="0075631E"/>
    <w:rsid w:val="00757610"/>
    <w:rsid w:val="007634AD"/>
    <w:rsid w:val="007646CC"/>
    <w:rsid w:val="00764A68"/>
    <w:rsid w:val="00764EC9"/>
    <w:rsid w:val="00767747"/>
    <w:rsid w:val="00767980"/>
    <w:rsid w:val="00767D1D"/>
    <w:rsid w:val="00767D94"/>
    <w:rsid w:val="00767EDA"/>
    <w:rsid w:val="007700F0"/>
    <w:rsid w:val="00770671"/>
    <w:rsid w:val="007715C9"/>
    <w:rsid w:val="00774EDD"/>
    <w:rsid w:val="007757EC"/>
    <w:rsid w:val="007765D5"/>
    <w:rsid w:val="007770B0"/>
    <w:rsid w:val="0077749C"/>
    <w:rsid w:val="00777A39"/>
    <w:rsid w:val="007829D6"/>
    <w:rsid w:val="00782DBD"/>
    <w:rsid w:val="0078359C"/>
    <w:rsid w:val="00783C4B"/>
    <w:rsid w:val="00783E06"/>
    <w:rsid w:val="007845A6"/>
    <w:rsid w:val="00784C6E"/>
    <w:rsid w:val="00786BE7"/>
    <w:rsid w:val="00787381"/>
    <w:rsid w:val="00787A0B"/>
    <w:rsid w:val="007907E4"/>
    <w:rsid w:val="0079117F"/>
    <w:rsid w:val="0079315A"/>
    <w:rsid w:val="00793DF4"/>
    <w:rsid w:val="00793EE9"/>
    <w:rsid w:val="00794EB0"/>
    <w:rsid w:val="0079661A"/>
    <w:rsid w:val="00797060"/>
    <w:rsid w:val="007A115D"/>
    <w:rsid w:val="007A27F0"/>
    <w:rsid w:val="007A35E6"/>
    <w:rsid w:val="007A40E8"/>
    <w:rsid w:val="007A59EC"/>
    <w:rsid w:val="007A6863"/>
    <w:rsid w:val="007A7F79"/>
    <w:rsid w:val="007B1834"/>
    <w:rsid w:val="007B250D"/>
    <w:rsid w:val="007B255D"/>
    <w:rsid w:val="007B3D4D"/>
    <w:rsid w:val="007B4DCA"/>
    <w:rsid w:val="007B5F12"/>
    <w:rsid w:val="007B637E"/>
    <w:rsid w:val="007C0446"/>
    <w:rsid w:val="007C075D"/>
    <w:rsid w:val="007C176C"/>
    <w:rsid w:val="007C17B5"/>
    <w:rsid w:val="007C1B9C"/>
    <w:rsid w:val="007C25FA"/>
    <w:rsid w:val="007C28EB"/>
    <w:rsid w:val="007C2DD2"/>
    <w:rsid w:val="007C2EB4"/>
    <w:rsid w:val="007C3576"/>
    <w:rsid w:val="007C5935"/>
    <w:rsid w:val="007C6647"/>
    <w:rsid w:val="007C6860"/>
    <w:rsid w:val="007C7624"/>
    <w:rsid w:val="007D20EA"/>
    <w:rsid w:val="007D298F"/>
    <w:rsid w:val="007D3CAF"/>
    <w:rsid w:val="007D43D5"/>
    <w:rsid w:val="007D45C1"/>
    <w:rsid w:val="007D48DF"/>
    <w:rsid w:val="007D5256"/>
    <w:rsid w:val="007D6FEF"/>
    <w:rsid w:val="007E124B"/>
    <w:rsid w:val="007E1414"/>
    <w:rsid w:val="007E14A4"/>
    <w:rsid w:val="007E345B"/>
    <w:rsid w:val="007E3F21"/>
    <w:rsid w:val="007E49E5"/>
    <w:rsid w:val="007E559B"/>
    <w:rsid w:val="007E7D4A"/>
    <w:rsid w:val="007E7EB2"/>
    <w:rsid w:val="007F002D"/>
    <w:rsid w:val="007F0034"/>
    <w:rsid w:val="007F0AC1"/>
    <w:rsid w:val="007F10AF"/>
    <w:rsid w:val="007F15AC"/>
    <w:rsid w:val="007F1ED3"/>
    <w:rsid w:val="007F369B"/>
    <w:rsid w:val="007F39C1"/>
    <w:rsid w:val="007F42DC"/>
    <w:rsid w:val="007F48ED"/>
    <w:rsid w:val="007F4BD6"/>
    <w:rsid w:val="007F554E"/>
    <w:rsid w:val="007F653B"/>
    <w:rsid w:val="007F6E97"/>
    <w:rsid w:val="007F76DB"/>
    <w:rsid w:val="007F7947"/>
    <w:rsid w:val="0080137A"/>
    <w:rsid w:val="008050B0"/>
    <w:rsid w:val="00806395"/>
    <w:rsid w:val="0080700D"/>
    <w:rsid w:val="008073F6"/>
    <w:rsid w:val="00807F18"/>
    <w:rsid w:val="0081108C"/>
    <w:rsid w:val="0081128B"/>
    <w:rsid w:val="008117D8"/>
    <w:rsid w:val="008129DC"/>
    <w:rsid w:val="00812F45"/>
    <w:rsid w:val="008133E6"/>
    <w:rsid w:val="0081514F"/>
    <w:rsid w:val="008215C6"/>
    <w:rsid w:val="00823B55"/>
    <w:rsid w:val="00823B92"/>
    <w:rsid w:val="00823CF1"/>
    <w:rsid w:val="0082461E"/>
    <w:rsid w:val="00824941"/>
    <w:rsid w:val="00825180"/>
    <w:rsid w:val="00825308"/>
    <w:rsid w:val="00825435"/>
    <w:rsid w:val="00826271"/>
    <w:rsid w:val="008262DE"/>
    <w:rsid w:val="00827058"/>
    <w:rsid w:val="00827659"/>
    <w:rsid w:val="00830055"/>
    <w:rsid w:val="00831E0A"/>
    <w:rsid w:val="0083292B"/>
    <w:rsid w:val="00832F6A"/>
    <w:rsid w:val="00834E6D"/>
    <w:rsid w:val="00835066"/>
    <w:rsid w:val="008353C4"/>
    <w:rsid w:val="0083678A"/>
    <w:rsid w:val="00836DF4"/>
    <w:rsid w:val="008370DE"/>
    <w:rsid w:val="0084172C"/>
    <w:rsid w:val="008420F5"/>
    <w:rsid w:val="00842230"/>
    <w:rsid w:val="00842B5F"/>
    <w:rsid w:val="00843231"/>
    <w:rsid w:val="00844C08"/>
    <w:rsid w:val="00844C92"/>
    <w:rsid w:val="00846063"/>
    <w:rsid w:val="00846DC2"/>
    <w:rsid w:val="00850D91"/>
    <w:rsid w:val="00851156"/>
    <w:rsid w:val="0085180A"/>
    <w:rsid w:val="008527A4"/>
    <w:rsid w:val="00853FC4"/>
    <w:rsid w:val="00854826"/>
    <w:rsid w:val="00854D64"/>
    <w:rsid w:val="00856608"/>
    <w:rsid w:val="00856A31"/>
    <w:rsid w:val="00856C87"/>
    <w:rsid w:val="008575D0"/>
    <w:rsid w:val="0086033C"/>
    <w:rsid w:val="00860469"/>
    <w:rsid w:val="0086190D"/>
    <w:rsid w:val="00861A6A"/>
    <w:rsid w:val="008629D6"/>
    <w:rsid w:val="00862EC6"/>
    <w:rsid w:val="008635CF"/>
    <w:rsid w:val="00863F73"/>
    <w:rsid w:val="008673F5"/>
    <w:rsid w:val="00870915"/>
    <w:rsid w:val="0087454D"/>
    <w:rsid w:val="008754D0"/>
    <w:rsid w:val="00876B73"/>
    <w:rsid w:val="00876E0B"/>
    <w:rsid w:val="00877417"/>
    <w:rsid w:val="00877D48"/>
    <w:rsid w:val="008816F0"/>
    <w:rsid w:val="008818D1"/>
    <w:rsid w:val="00881D09"/>
    <w:rsid w:val="00881EE1"/>
    <w:rsid w:val="0088229F"/>
    <w:rsid w:val="00882B21"/>
    <w:rsid w:val="00882E76"/>
    <w:rsid w:val="0088345B"/>
    <w:rsid w:val="008839C8"/>
    <w:rsid w:val="00883E0C"/>
    <w:rsid w:val="0088405A"/>
    <w:rsid w:val="008852EC"/>
    <w:rsid w:val="008862C9"/>
    <w:rsid w:val="00886602"/>
    <w:rsid w:val="00886DCA"/>
    <w:rsid w:val="008903F2"/>
    <w:rsid w:val="00891A5E"/>
    <w:rsid w:val="00891BD1"/>
    <w:rsid w:val="00893589"/>
    <w:rsid w:val="008944A6"/>
    <w:rsid w:val="00894F9A"/>
    <w:rsid w:val="00895E00"/>
    <w:rsid w:val="00897215"/>
    <w:rsid w:val="008A0285"/>
    <w:rsid w:val="008A1319"/>
    <w:rsid w:val="008A16A5"/>
    <w:rsid w:val="008A2072"/>
    <w:rsid w:val="008A20AB"/>
    <w:rsid w:val="008A26A1"/>
    <w:rsid w:val="008A2901"/>
    <w:rsid w:val="008A3C11"/>
    <w:rsid w:val="008A4389"/>
    <w:rsid w:val="008A4837"/>
    <w:rsid w:val="008A4934"/>
    <w:rsid w:val="008A4F95"/>
    <w:rsid w:val="008A5EA0"/>
    <w:rsid w:val="008A7CF7"/>
    <w:rsid w:val="008B09C7"/>
    <w:rsid w:val="008B0EF9"/>
    <w:rsid w:val="008B124D"/>
    <w:rsid w:val="008B1300"/>
    <w:rsid w:val="008B400E"/>
    <w:rsid w:val="008B4B77"/>
    <w:rsid w:val="008B5103"/>
    <w:rsid w:val="008B5D42"/>
    <w:rsid w:val="008B6181"/>
    <w:rsid w:val="008B7626"/>
    <w:rsid w:val="008C01B2"/>
    <w:rsid w:val="008C223A"/>
    <w:rsid w:val="008C2B5D"/>
    <w:rsid w:val="008C3199"/>
    <w:rsid w:val="008C401B"/>
    <w:rsid w:val="008C5C92"/>
    <w:rsid w:val="008C5DFC"/>
    <w:rsid w:val="008C5F57"/>
    <w:rsid w:val="008C7289"/>
    <w:rsid w:val="008C7C37"/>
    <w:rsid w:val="008C7E70"/>
    <w:rsid w:val="008D0125"/>
    <w:rsid w:val="008D0175"/>
    <w:rsid w:val="008D0EE0"/>
    <w:rsid w:val="008D13AA"/>
    <w:rsid w:val="008D4B80"/>
    <w:rsid w:val="008D4C3A"/>
    <w:rsid w:val="008D5B99"/>
    <w:rsid w:val="008D7A27"/>
    <w:rsid w:val="008E101A"/>
    <w:rsid w:val="008E21D8"/>
    <w:rsid w:val="008E22DF"/>
    <w:rsid w:val="008E2E74"/>
    <w:rsid w:val="008E308A"/>
    <w:rsid w:val="008E3AA1"/>
    <w:rsid w:val="008E3D0E"/>
    <w:rsid w:val="008E3D1A"/>
    <w:rsid w:val="008E4702"/>
    <w:rsid w:val="008E4CDA"/>
    <w:rsid w:val="008E58DC"/>
    <w:rsid w:val="008E6217"/>
    <w:rsid w:val="008E69AA"/>
    <w:rsid w:val="008E6B79"/>
    <w:rsid w:val="008E6B7C"/>
    <w:rsid w:val="008E7332"/>
    <w:rsid w:val="008E73DF"/>
    <w:rsid w:val="008F0D3F"/>
    <w:rsid w:val="008F1D04"/>
    <w:rsid w:val="008F330A"/>
    <w:rsid w:val="008F4F1C"/>
    <w:rsid w:val="008F5125"/>
    <w:rsid w:val="008F5568"/>
    <w:rsid w:val="008F6C4B"/>
    <w:rsid w:val="008F7017"/>
    <w:rsid w:val="008F7448"/>
    <w:rsid w:val="008F7F64"/>
    <w:rsid w:val="009015CD"/>
    <w:rsid w:val="00903B2A"/>
    <w:rsid w:val="00903D13"/>
    <w:rsid w:val="00903D58"/>
    <w:rsid w:val="00903DEF"/>
    <w:rsid w:val="009045E8"/>
    <w:rsid w:val="00904945"/>
    <w:rsid w:val="0090499D"/>
    <w:rsid w:val="00904B1F"/>
    <w:rsid w:val="009055E5"/>
    <w:rsid w:val="009061BB"/>
    <w:rsid w:val="009063CD"/>
    <w:rsid w:val="009064E4"/>
    <w:rsid w:val="00906943"/>
    <w:rsid w:val="00906FCC"/>
    <w:rsid w:val="0091036B"/>
    <w:rsid w:val="00910484"/>
    <w:rsid w:val="009105AE"/>
    <w:rsid w:val="009106E9"/>
    <w:rsid w:val="00911310"/>
    <w:rsid w:val="009113D2"/>
    <w:rsid w:val="00911825"/>
    <w:rsid w:val="00912E5F"/>
    <w:rsid w:val="00913F77"/>
    <w:rsid w:val="00916222"/>
    <w:rsid w:val="00920344"/>
    <w:rsid w:val="00922119"/>
    <w:rsid w:val="00922764"/>
    <w:rsid w:val="00922FF4"/>
    <w:rsid w:val="0092311F"/>
    <w:rsid w:val="00923D11"/>
    <w:rsid w:val="009243EC"/>
    <w:rsid w:val="00924590"/>
    <w:rsid w:val="00924B67"/>
    <w:rsid w:val="00926064"/>
    <w:rsid w:val="00926EC1"/>
    <w:rsid w:val="00926F40"/>
    <w:rsid w:val="009275E2"/>
    <w:rsid w:val="00932377"/>
    <w:rsid w:val="00932797"/>
    <w:rsid w:val="00932E1C"/>
    <w:rsid w:val="0093605B"/>
    <w:rsid w:val="009364E4"/>
    <w:rsid w:val="00936CB3"/>
    <w:rsid w:val="00936EE1"/>
    <w:rsid w:val="0094086F"/>
    <w:rsid w:val="009408EA"/>
    <w:rsid w:val="00942170"/>
    <w:rsid w:val="009423F9"/>
    <w:rsid w:val="00943102"/>
    <w:rsid w:val="00943167"/>
    <w:rsid w:val="00943D9F"/>
    <w:rsid w:val="0094447E"/>
    <w:rsid w:val="0094523D"/>
    <w:rsid w:val="00945977"/>
    <w:rsid w:val="00947FDA"/>
    <w:rsid w:val="00950403"/>
    <w:rsid w:val="00950D6F"/>
    <w:rsid w:val="00950F8A"/>
    <w:rsid w:val="00951152"/>
    <w:rsid w:val="009525ED"/>
    <w:rsid w:val="009537C1"/>
    <w:rsid w:val="0095428A"/>
    <w:rsid w:val="009559E6"/>
    <w:rsid w:val="00956589"/>
    <w:rsid w:val="009567EB"/>
    <w:rsid w:val="009601D0"/>
    <w:rsid w:val="009607A8"/>
    <w:rsid w:val="00960CC8"/>
    <w:rsid w:val="00961522"/>
    <w:rsid w:val="00962455"/>
    <w:rsid w:val="00962F32"/>
    <w:rsid w:val="0096304F"/>
    <w:rsid w:val="00964D31"/>
    <w:rsid w:val="00965B6A"/>
    <w:rsid w:val="00967A17"/>
    <w:rsid w:val="00967C78"/>
    <w:rsid w:val="00970DBA"/>
    <w:rsid w:val="009718AB"/>
    <w:rsid w:val="0097195A"/>
    <w:rsid w:val="00971E78"/>
    <w:rsid w:val="00972783"/>
    <w:rsid w:val="00972DC6"/>
    <w:rsid w:val="00973740"/>
    <w:rsid w:val="00974FD1"/>
    <w:rsid w:val="00975E16"/>
    <w:rsid w:val="00976A3A"/>
    <w:rsid w:val="00976A63"/>
    <w:rsid w:val="009778C4"/>
    <w:rsid w:val="00980403"/>
    <w:rsid w:val="00980863"/>
    <w:rsid w:val="00983419"/>
    <w:rsid w:val="00983BA3"/>
    <w:rsid w:val="00984A6D"/>
    <w:rsid w:val="009873C8"/>
    <w:rsid w:val="00987DCE"/>
    <w:rsid w:val="009907DE"/>
    <w:rsid w:val="00991062"/>
    <w:rsid w:val="00991A03"/>
    <w:rsid w:val="009927BB"/>
    <w:rsid w:val="00992F78"/>
    <w:rsid w:val="0099301A"/>
    <w:rsid w:val="0099310C"/>
    <w:rsid w:val="00994821"/>
    <w:rsid w:val="00995289"/>
    <w:rsid w:val="009969B0"/>
    <w:rsid w:val="009974EF"/>
    <w:rsid w:val="0099765F"/>
    <w:rsid w:val="00997987"/>
    <w:rsid w:val="009A07C1"/>
    <w:rsid w:val="009A21ED"/>
    <w:rsid w:val="009A3BAA"/>
    <w:rsid w:val="009A3F0B"/>
    <w:rsid w:val="009A4CEA"/>
    <w:rsid w:val="009A5416"/>
    <w:rsid w:val="009A58EC"/>
    <w:rsid w:val="009A59C8"/>
    <w:rsid w:val="009A63F5"/>
    <w:rsid w:val="009A6575"/>
    <w:rsid w:val="009A67EB"/>
    <w:rsid w:val="009A6B44"/>
    <w:rsid w:val="009A765B"/>
    <w:rsid w:val="009B01A0"/>
    <w:rsid w:val="009B1FD1"/>
    <w:rsid w:val="009B20F5"/>
    <w:rsid w:val="009B2290"/>
    <w:rsid w:val="009B40FF"/>
    <w:rsid w:val="009B6538"/>
    <w:rsid w:val="009C0545"/>
    <w:rsid w:val="009C1B90"/>
    <w:rsid w:val="009C255C"/>
    <w:rsid w:val="009C2CA4"/>
    <w:rsid w:val="009C2E07"/>
    <w:rsid w:val="009C3431"/>
    <w:rsid w:val="009C4C35"/>
    <w:rsid w:val="009C51C2"/>
    <w:rsid w:val="009C5989"/>
    <w:rsid w:val="009C76D7"/>
    <w:rsid w:val="009D0016"/>
    <w:rsid w:val="009D089E"/>
    <w:rsid w:val="009D08DA"/>
    <w:rsid w:val="009D0DEB"/>
    <w:rsid w:val="009D1B67"/>
    <w:rsid w:val="009D1C01"/>
    <w:rsid w:val="009D1E27"/>
    <w:rsid w:val="009D2531"/>
    <w:rsid w:val="009D2DCF"/>
    <w:rsid w:val="009D31B9"/>
    <w:rsid w:val="009D430A"/>
    <w:rsid w:val="009D7889"/>
    <w:rsid w:val="009E0B9E"/>
    <w:rsid w:val="009E0EBF"/>
    <w:rsid w:val="009E128F"/>
    <w:rsid w:val="009E30A2"/>
    <w:rsid w:val="009E337F"/>
    <w:rsid w:val="009E4305"/>
    <w:rsid w:val="009E4FBF"/>
    <w:rsid w:val="009E5FB6"/>
    <w:rsid w:val="009E6247"/>
    <w:rsid w:val="009E6371"/>
    <w:rsid w:val="009E6FF7"/>
    <w:rsid w:val="009E7946"/>
    <w:rsid w:val="009E7F40"/>
    <w:rsid w:val="009F007D"/>
    <w:rsid w:val="009F0245"/>
    <w:rsid w:val="009F0282"/>
    <w:rsid w:val="009F0F0C"/>
    <w:rsid w:val="009F18A4"/>
    <w:rsid w:val="009F1D39"/>
    <w:rsid w:val="009F3971"/>
    <w:rsid w:val="009F4D93"/>
    <w:rsid w:val="009F646C"/>
    <w:rsid w:val="009F7F60"/>
    <w:rsid w:val="00A00E3A"/>
    <w:rsid w:val="00A014EE"/>
    <w:rsid w:val="00A0153B"/>
    <w:rsid w:val="00A0524C"/>
    <w:rsid w:val="00A05B20"/>
    <w:rsid w:val="00A065F5"/>
    <w:rsid w:val="00A06860"/>
    <w:rsid w:val="00A06C4D"/>
    <w:rsid w:val="00A072C5"/>
    <w:rsid w:val="00A101C1"/>
    <w:rsid w:val="00A10BF8"/>
    <w:rsid w:val="00A12404"/>
    <w:rsid w:val="00A126AE"/>
    <w:rsid w:val="00A12774"/>
    <w:rsid w:val="00A131EC"/>
    <w:rsid w:val="00A136F5"/>
    <w:rsid w:val="00A14CD7"/>
    <w:rsid w:val="00A14E06"/>
    <w:rsid w:val="00A156B6"/>
    <w:rsid w:val="00A160F6"/>
    <w:rsid w:val="00A17300"/>
    <w:rsid w:val="00A175D2"/>
    <w:rsid w:val="00A2033B"/>
    <w:rsid w:val="00A203B6"/>
    <w:rsid w:val="00A2084F"/>
    <w:rsid w:val="00A2185F"/>
    <w:rsid w:val="00A21960"/>
    <w:rsid w:val="00A21DBF"/>
    <w:rsid w:val="00A21E6F"/>
    <w:rsid w:val="00A21F1C"/>
    <w:rsid w:val="00A22000"/>
    <w:rsid w:val="00A220C7"/>
    <w:rsid w:val="00A231E2"/>
    <w:rsid w:val="00A233E9"/>
    <w:rsid w:val="00A23C5A"/>
    <w:rsid w:val="00A24EDB"/>
    <w:rsid w:val="00A2550D"/>
    <w:rsid w:val="00A263B8"/>
    <w:rsid w:val="00A26B92"/>
    <w:rsid w:val="00A30F12"/>
    <w:rsid w:val="00A31F5C"/>
    <w:rsid w:val="00A32A97"/>
    <w:rsid w:val="00A33652"/>
    <w:rsid w:val="00A33AEC"/>
    <w:rsid w:val="00A33B43"/>
    <w:rsid w:val="00A33D15"/>
    <w:rsid w:val="00A362CB"/>
    <w:rsid w:val="00A36A52"/>
    <w:rsid w:val="00A409F3"/>
    <w:rsid w:val="00A40A05"/>
    <w:rsid w:val="00A4161F"/>
    <w:rsid w:val="00A4169B"/>
    <w:rsid w:val="00A43E8A"/>
    <w:rsid w:val="00A445F2"/>
    <w:rsid w:val="00A44B9E"/>
    <w:rsid w:val="00A46048"/>
    <w:rsid w:val="00A467A5"/>
    <w:rsid w:val="00A4755D"/>
    <w:rsid w:val="00A47DA5"/>
    <w:rsid w:val="00A5073A"/>
    <w:rsid w:val="00A50D55"/>
    <w:rsid w:val="00A5165B"/>
    <w:rsid w:val="00A5223D"/>
    <w:rsid w:val="00A52D0F"/>
    <w:rsid w:val="00A52FDA"/>
    <w:rsid w:val="00A53341"/>
    <w:rsid w:val="00A535DD"/>
    <w:rsid w:val="00A55244"/>
    <w:rsid w:val="00A56D92"/>
    <w:rsid w:val="00A57426"/>
    <w:rsid w:val="00A577F9"/>
    <w:rsid w:val="00A57B18"/>
    <w:rsid w:val="00A616E4"/>
    <w:rsid w:val="00A624FE"/>
    <w:rsid w:val="00A62899"/>
    <w:rsid w:val="00A63DA0"/>
    <w:rsid w:val="00A63FFC"/>
    <w:rsid w:val="00A64912"/>
    <w:rsid w:val="00A652D3"/>
    <w:rsid w:val="00A65584"/>
    <w:rsid w:val="00A66AE1"/>
    <w:rsid w:val="00A66D12"/>
    <w:rsid w:val="00A7053B"/>
    <w:rsid w:val="00A70908"/>
    <w:rsid w:val="00A70A74"/>
    <w:rsid w:val="00A70B0B"/>
    <w:rsid w:val="00A71788"/>
    <w:rsid w:val="00A71B56"/>
    <w:rsid w:val="00A72787"/>
    <w:rsid w:val="00A737CF"/>
    <w:rsid w:val="00A740BF"/>
    <w:rsid w:val="00A74458"/>
    <w:rsid w:val="00A7449F"/>
    <w:rsid w:val="00A74D4F"/>
    <w:rsid w:val="00A76B9C"/>
    <w:rsid w:val="00A77D24"/>
    <w:rsid w:val="00A80529"/>
    <w:rsid w:val="00A80B9C"/>
    <w:rsid w:val="00A826C3"/>
    <w:rsid w:val="00A833D7"/>
    <w:rsid w:val="00A83A55"/>
    <w:rsid w:val="00A83BAE"/>
    <w:rsid w:val="00A84120"/>
    <w:rsid w:val="00A85AE5"/>
    <w:rsid w:val="00A860A0"/>
    <w:rsid w:val="00A86C59"/>
    <w:rsid w:val="00A87552"/>
    <w:rsid w:val="00A87C20"/>
    <w:rsid w:val="00A90EA8"/>
    <w:rsid w:val="00A9226C"/>
    <w:rsid w:val="00A92466"/>
    <w:rsid w:val="00A92849"/>
    <w:rsid w:val="00A92DA4"/>
    <w:rsid w:val="00A94D89"/>
    <w:rsid w:val="00A94D91"/>
    <w:rsid w:val="00A95FD5"/>
    <w:rsid w:val="00A97151"/>
    <w:rsid w:val="00A97D1D"/>
    <w:rsid w:val="00A97E60"/>
    <w:rsid w:val="00AA0343"/>
    <w:rsid w:val="00AA153D"/>
    <w:rsid w:val="00AA158B"/>
    <w:rsid w:val="00AA188D"/>
    <w:rsid w:val="00AA247E"/>
    <w:rsid w:val="00AA259E"/>
    <w:rsid w:val="00AA2A5C"/>
    <w:rsid w:val="00AA31C7"/>
    <w:rsid w:val="00AA3282"/>
    <w:rsid w:val="00AA42EA"/>
    <w:rsid w:val="00AA601B"/>
    <w:rsid w:val="00AA6AA5"/>
    <w:rsid w:val="00AA6E8F"/>
    <w:rsid w:val="00AA7E7E"/>
    <w:rsid w:val="00AB0147"/>
    <w:rsid w:val="00AB2273"/>
    <w:rsid w:val="00AB3450"/>
    <w:rsid w:val="00AB3D84"/>
    <w:rsid w:val="00AB42B6"/>
    <w:rsid w:val="00AB4413"/>
    <w:rsid w:val="00AB498C"/>
    <w:rsid w:val="00AB4B36"/>
    <w:rsid w:val="00AB4CF0"/>
    <w:rsid w:val="00AB78E9"/>
    <w:rsid w:val="00AB7A0B"/>
    <w:rsid w:val="00AB7C3E"/>
    <w:rsid w:val="00AC00E5"/>
    <w:rsid w:val="00AC096A"/>
    <w:rsid w:val="00AC0AF7"/>
    <w:rsid w:val="00AC1CC2"/>
    <w:rsid w:val="00AC29E7"/>
    <w:rsid w:val="00AC2EC7"/>
    <w:rsid w:val="00AC30CA"/>
    <w:rsid w:val="00AC30F4"/>
    <w:rsid w:val="00AC5093"/>
    <w:rsid w:val="00AC5D89"/>
    <w:rsid w:val="00AC6708"/>
    <w:rsid w:val="00AC69C9"/>
    <w:rsid w:val="00AC6B80"/>
    <w:rsid w:val="00AC715F"/>
    <w:rsid w:val="00AC760E"/>
    <w:rsid w:val="00AD0779"/>
    <w:rsid w:val="00AD109A"/>
    <w:rsid w:val="00AD1E77"/>
    <w:rsid w:val="00AD270D"/>
    <w:rsid w:val="00AD2859"/>
    <w:rsid w:val="00AD3467"/>
    <w:rsid w:val="00AD355F"/>
    <w:rsid w:val="00AD36CE"/>
    <w:rsid w:val="00AD3DFB"/>
    <w:rsid w:val="00AD445B"/>
    <w:rsid w:val="00AD49C0"/>
    <w:rsid w:val="00AD4D92"/>
    <w:rsid w:val="00AD5641"/>
    <w:rsid w:val="00AD5994"/>
    <w:rsid w:val="00AD5D53"/>
    <w:rsid w:val="00AD5DD4"/>
    <w:rsid w:val="00AD624D"/>
    <w:rsid w:val="00AD6320"/>
    <w:rsid w:val="00AD7026"/>
    <w:rsid w:val="00AD7252"/>
    <w:rsid w:val="00AE03F3"/>
    <w:rsid w:val="00AE0D78"/>
    <w:rsid w:val="00AE0F9B"/>
    <w:rsid w:val="00AE10D6"/>
    <w:rsid w:val="00AE2294"/>
    <w:rsid w:val="00AE27E6"/>
    <w:rsid w:val="00AE3388"/>
    <w:rsid w:val="00AE404E"/>
    <w:rsid w:val="00AE44C7"/>
    <w:rsid w:val="00AE4C3A"/>
    <w:rsid w:val="00AE4E73"/>
    <w:rsid w:val="00AE5304"/>
    <w:rsid w:val="00AE63F0"/>
    <w:rsid w:val="00AF0877"/>
    <w:rsid w:val="00AF1868"/>
    <w:rsid w:val="00AF1F20"/>
    <w:rsid w:val="00AF1FE4"/>
    <w:rsid w:val="00AF225D"/>
    <w:rsid w:val="00AF3226"/>
    <w:rsid w:val="00AF4421"/>
    <w:rsid w:val="00AF544D"/>
    <w:rsid w:val="00AF54AE"/>
    <w:rsid w:val="00AF55FF"/>
    <w:rsid w:val="00AF7205"/>
    <w:rsid w:val="00AF78EF"/>
    <w:rsid w:val="00B00B30"/>
    <w:rsid w:val="00B0107D"/>
    <w:rsid w:val="00B01763"/>
    <w:rsid w:val="00B032D8"/>
    <w:rsid w:val="00B03B86"/>
    <w:rsid w:val="00B0414F"/>
    <w:rsid w:val="00B05B2A"/>
    <w:rsid w:val="00B06ABC"/>
    <w:rsid w:val="00B07AF1"/>
    <w:rsid w:val="00B10546"/>
    <w:rsid w:val="00B11BBD"/>
    <w:rsid w:val="00B11E0C"/>
    <w:rsid w:val="00B12788"/>
    <w:rsid w:val="00B12CE0"/>
    <w:rsid w:val="00B1307B"/>
    <w:rsid w:val="00B1451D"/>
    <w:rsid w:val="00B1626C"/>
    <w:rsid w:val="00B17050"/>
    <w:rsid w:val="00B1779B"/>
    <w:rsid w:val="00B2046E"/>
    <w:rsid w:val="00B2256F"/>
    <w:rsid w:val="00B22CF3"/>
    <w:rsid w:val="00B2354A"/>
    <w:rsid w:val="00B2389D"/>
    <w:rsid w:val="00B23ACA"/>
    <w:rsid w:val="00B23C39"/>
    <w:rsid w:val="00B23C61"/>
    <w:rsid w:val="00B23CCE"/>
    <w:rsid w:val="00B23D51"/>
    <w:rsid w:val="00B24FC0"/>
    <w:rsid w:val="00B258F5"/>
    <w:rsid w:val="00B263CB"/>
    <w:rsid w:val="00B26914"/>
    <w:rsid w:val="00B26E06"/>
    <w:rsid w:val="00B27D97"/>
    <w:rsid w:val="00B30585"/>
    <w:rsid w:val="00B30FC6"/>
    <w:rsid w:val="00B3240E"/>
    <w:rsid w:val="00B331B0"/>
    <w:rsid w:val="00B33B3C"/>
    <w:rsid w:val="00B34E36"/>
    <w:rsid w:val="00B35358"/>
    <w:rsid w:val="00B3581D"/>
    <w:rsid w:val="00B40D74"/>
    <w:rsid w:val="00B41285"/>
    <w:rsid w:val="00B41B1B"/>
    <w:rsid w:val="00B41D57"/>
    <w:rsid w:val="00B43083"/>
    <w:rsid w:val="00B431AB"/>
    <w:rsid w:val="00B44403"/>
    <w:rsid w:val="00B449BD"/>
    <w:rsid w:val="00B44A77"/>
    <w:rsid w:val="00B44AF8"/>
    <w:rsid w:val="00B45AA2"/>
    <w:rsid w:val="00B4632C"/>
    <w:rsid w:val="00B47783"/>
    <w:rsid w:val="00B51151"/>
    <w:rsid w:val="00B51738"/>
    <w:rsid w:val="00B518F5"/>
    <w:rsid w:val="00B51F06"/>
    <w:rsid w:val="00B52663"/>
    <w:rsid w:val="00B53BA9"/>
    <w:rsid w:val="00B53CD0"/>
    <w:rsid w:val="00B53EA4"/>
    <w:rsid w:val="00B54476"/>
    <w:rsid w:val="00B5559D"/>
    <w:rsid w:val="00B56DCB"/>
    <w:rsid w:val="00B57CB7"/>
    <w:rsid w:val="00B63B1A"/>
    <w:rsid w:val="00B64E9A"/>
    <w:rsid w:val="00B6646D"/>
    <w:rsid w:val="00B66B5F"/>
    <w:rsid w:val="00B66CC6"/>
    <w:rsid w:val="00B67915"/>
    <w:rsid w:val="00B70653"/>
    <w:rsid w:val="00B70C5F"/>
    <w:rsid w:val="00B71EBB"/>
    <w:rsid w:val="00B72DB6"/>
    <w:rsid w:val="00B73A7A"/>
    <w:rsid w:val="00B746E1"/>
    <w:rsid w:val="00B74895"/>
    <w:rsid w:val="00B76025"/>
    <w:rsid w:val="00B76511"/>
    <w:rsid w:val="00B767DC"/>
    <w:rsid w:val="00B770B4"/>
    <w:rsid w:val="00B770D2"/>
    <w:rsid w:val="00B77148"/>
    <w:rsid w:val="00B77E0E"/>
    <w:rsid w:val="00B805E4"/>
    <w:rsid w:val="00B80700"/>
    <w:rsid w:val="00B80B3F"/>
    <w:rsid w:val="00B82084"/>
    <w:rsid w:val="00B820DC"/>
    <w:rsid w:val="00B823FA"/>
    <w:rsid w:val="00B82939"/>
    <w:rsid w:val="00B8296E"/>
    <w:rsid w:val="00B82EDF"/>
    <w:rsid w:val="00B85EE1"/>
    <w:rsid w:val="00B86D5E"/>
    <w:rsid w:val="00B90140"/>
    <w:rsid w:val="00B928A4"/>
    <w:rsid w:val="00B93FDC"/>
    <w:rsid w:val="00B94E05"/>
    <w:rsid w:val="00B94F22"/>
    <w:rsid w:val="00B94F68"/>
    <w:rsid w:val="00B9594C"/>
    <w:rsid w:val="00B96DFE"/>
    <w:rsid w:val="00B977D7"/>
    <w:rsid w:val="00BA0465"/>
    <w:rsid w:val="00BA0A59"/>
    <w:rsid w:val="00BA163E"/>
    <w:rsid w:val="00BA3768"/>
    <w:rsid w:val="00BA3ADB"/>
    <w:rsid w:val="00BA47A3"/>
    <w:rsid w:val="00BA5026"/>
    <w:rsid w:val="00BA680A"/>
    <w:rsid w:val="00BA6A35"/>
    <w:rsid w:val="00BA6B0E"/>
    <w:rsid w:val="00BA6F57"/>
    <w:rsid w:val="00BA729B"/>
    <w:rsid w:val="00BA7404"/>
    <w:rsid w:val="00BA780C"/>
    <w:rsid w:val="00BB1769"/>
    <w:rsid w:val="00BB1E61"/>
    <w:rsid w:val="00BB2061"/>
    <w:rsid w:val="00BB26A7"/>
    <w:rsid w:val="00BB3688"/>
    <w:rsid w:val="00BB480D"/>
    <w:rsid w:val="00BB5A68"/>
    <w:rsid w:val="00BB5D5C"/>
    <w:rsid w:val="00BB6677"/>
    <w:rsid w:val="00BB6936"/>
    <w:rsid w:val="00BB6E79"/>
    <w:rsid w:val="00BB783F"/>
    <w:rsid w:val="00BC008F"/>
    <w:rsid w:val="00BC047D"/>
    <w:rsid w:val="00BC0792"/>
    <w:rsid w:val="00BC08E9"/>
    <w:rsid w:val="00BC1227"/>
    <w:rsid w:val="00BC14BB"/>
    <w:rsid w:val="00BC3F1A"/>
    <w:rsid w:val="00BC40EE"/>
    <w:rsid w:val="00BC5A4A"/>
    <w:rsid w:val="00BC6545"/>
    <w:rsid w:val="00BC75AB"/>
    <w:rsid w:val="00BC7BFB"/>
    <w:rsid w:val="00BD0822"/>
    <w:rsid w:val="00BD10D6"/>
    <w:rsid w:val="00BD1119"/>
    <w:rsid w:val="00BD13A1"/>
    <w:rsid w:val="00BD1513"/>
    <w:rsid w:val="00BD169F"/>
    <w:rsid w:val="00BD2DE4"/>
    <w:rsid w:val="00BD30C6"/>
    <w:rsid w:val="00BD34AF"/>
    <w:rsid w:val="00BD562A"/>
    <w:rsid w:val="00BD726D"/>
    <w:rsid w:val="00BD72C8"/>
    <w:rsid w:val="00BD7440"/>
    <w:rsid w:val="00BD7576"/>
    <w:rsid w:val="00BD7FE7"/>
    <w:rsid w:val="00BE0EEB"/>
    <w:rsid w:val="00BE1EBA"/>
    <w:rsid w:val="00BE2281"/>
    <w:rsid w:val="00BE2C2D"/>
    <w:rsid w:val="00BE3567"/>
    <w:rsid w:val="00BE36D9"/>
    <w:rsid w:val="00BE3B31"/>
    <w:rsid w:val="00BE4426"/>
    <w:rsid w:val="00BE6610"/>
    <w:rsid w:val="00BE6E12"/>
    <w:rsid w:val="00BE719A"/>
    <w:rsid w:val="00BE720A"/>
    <w:rsid w:val="00BE7A34"/>
    <w:rsid w:val="00BF0100"/>
    <w:rsid w:val="00BF0488"/>
    <w:rsid w:val="00BF1824"/>
    <w:rsid w:val="00BF1C12"/>
    <w:rsid w:val="00BF1D41"/>
    <w:rsid w:val="00BF1D78"/>
    <w:rsid w:val="00BF22B5"/>
    <w:rsid w:val="00BF261A"/>
    <w:rsid w:val="00BF4374"/>
    <w:rsid w:val="00BF554B"/>
    <w:rsid w:val="00BF5A51"/>
    <w:rsid w:val="00BF6650"/>
    <w:rsid w:val="00BF7640"/>
    <w:rsid w:val="00BF7DA5"/>
    <w:rsid w:val="00C02294"/>
    <w:rsid w:val="00C02659"/>
    <w:rsid w:val="00C0265D"/>
    <w:rsid w:val="00C038FC"/>
    <w:rsid w:val="00C067E5"/>
    <w:rsid w:val="00C07F49"/>
    <w:rsid w:val="00C10F12"/>
    <w:rsid w:val="00C11BBB"/>
    <w:rsid w:val="00C11BDC"/>
    <w:rsid w:val="00C122AC"/>
    <w:rsid w:val="00C13438"/>
    <w:rsid w:val="00C13BB9"/>
    <w:rsid w:val="00C1478E"/>
    <w:rsid w:val="00C158B8"/>
    <w:rsid w:val="00C15DFE"/>
    <w:rsid w:val="00C164CA"/>
    <w:rsid w:val="00C16592"/>
    <w:rsid w:val="00C1756F"/>
    <w:rsid w:val="00C17C85"/>
    <w:rsid w:val="00C20232"/>
    <w:rsid w:val="00C213DB"/>
    <w:rsid w:val="00C21AB0"/>
    <w:rsid w:val="00C22C97"/>
    <w:rsid w:val="00C23C4E"/>
    <w:rsid w:val="00C26334"/>
    <w:rsid w:val="00C26D3B"/>
    <w:rsid w:val="00C302FC"/>
    <w:rsid w:val="00C31174"/>
    <w:rsid w:val="00C31B1A"/>
    <w:rsid w:val="00C3219C"/>
    <w:rsid w:val="00C32949"/>
    <w:rsid w:val="00C33C65"/>
    <w:rsid w:val="00C33FDE"/>
    <w:rsid w:val="00C33FEF"/>
    <w:rsid w:val="00C3467A"/>
    <w:rsid w:val="00C34F37"/>
    <w:rsid w:val="00C35F01"/>
    <w:rsid w:val="00C3656F"/>
    <w:rsid w:val="00C367E6"/>
    <w:rsid w:val="00C36D44"/>
    <w:rsid w:val="00C37488"/>
    <w:rsid w:val="00C41B34"/>
    <w:rsid w:val="00C42BF8"/>
    <w:rsid w:val="00C42D8B"/>
    <w:rsid w:val="00C42FAB"/>
    <w:rsid w:val="00C456F7"/>
    <w:rsid w:val="00C460AE"/>
    <w:rsid w:val="00C46BA6"/>
    <w:rsid w:val="00C46D78"/>
    <w:rsid w:val="00C4749F"/>
    <w:rsid w:val="00C47FA9"/>
    <w:rsid w:val="00C50043"/>
    <w:rsid w:val="00C502B1"/>
    <w:rsid w:val="00C5064F"/>
    <w:rsid w:val="00C50A0F"/>
    <w:rsid w:val="00C50FB6"/>
    <w:rsid w:val="00C510D5"/>
    <w:rsid w:val="00C51556"/>
    <w:rsid w:val="00C53BAB"/>
    <w:rsid w:val="00C54287"/>
    <w:rsid w:val="00C54668"/>
    <w:rsid w:val="00C5489D"/>
    <w:rsid w:val="00C5536F"/>
    <w:rsid w:val="00C6206E"/>
    <w:rsid w:val="00C627C1"/>
    <w:rsid w:val="00C62D32"/>
    <w:rsid w:val="00C63257"/>
    <w:rsid w:val="00C63C0A"/>
    <w:rsid w:val="00C63DA1"/>
    <w:rsid w:val="00C6520C"/>
    <w:rsid w:val="00C6554A"/>
    <w:rsid w:val="00C668F4"/>
    <w:rsid w:val="00C66C01"/>
    <w:rsid w:val="00C66D05"/>
    <w:rsid w:val="00C66E82"/>
    <w:rsid w:val="00C70645"/>
    <w:rsid w:val="00C72769"/>
    <w:rsid w:val="00C728AD"/>
    <w:rsid w:val="00C74304"/>
    <w:rsid w:val="00C7435A"/>
    <w:rsid w:val="00C74C1D"/>
    <w:rsid w:val="00C7573B"/>
    <w:rsid w:val="00C76CF3"/>
    <w:rsid w:val="00C76E68"/>
    <w:rsid w:val="00C80D4D"/>
    <w:rsid w:val="00C81EFD"/>
    <w:rsid w:val="00C82329"/>
    <w:rsid w:val="00C830C9"/>
    <w:rsid w:val="00C84116"/>
    <w:rsid w:val="00C86CA5"/>
    <w:rsid w:val="00C874A5"/>
    <w:rsid w:val="00C87C9F"/>
    <w:rsid w:val="00C87F75"/>
    <w:rsid w:val="00C90547"/>
    <w:rsid w:val="00C92A1D"/>
    <w:rsid w:val="00C943DD"/>
    <w:rsid w:val="00C9461D"/>
    <w:rsid w:val="00C949EB"/>
    <w:rsid w:val="00C94E89"/>
    <w:rsid w:val="00C9613C"/>
    <w:rsid w:val="00C96EB8"/>
    <w:rsid w:val="00CA0428"/>
    <w:rsid w:val="00CA057C"/>
    <w:rsid w:val="00CA062B"/>
    <w:rsid w:val="00CA253A"/>
    <w:rsid w:val="00CA3B01"/>
    <w:rsid w:val="00CA4BDA"/>
    <w:rsid w:val="00CA65B5"/>
    <w:rsid w:val="00CA730F"/>
    <w:rsid w:val="00CA7844"/>
    <w:rsid w:val="00CB0138"/>
    <w:rsid w:val="00CB08B6"/>
    <w:rsid w:val="00CB3296"/>
    <w:rsid w:val="00CB33A2"/>
    <w:rsid w:val="00CB4027"/>
    <w:rsid w:val="00CB58C5"/>
    <w:rsid w:val="00CB58EF"/>
    <w:rsid w:val="00CB5CD5"/>
    <w:rsid w:val="00CB68C0"/>
    <w:rsid w:val="00CB727D"/>
    <w:rsid w:val="00CB7BEF"/>
    <w:rsid w:val="00CB7D9A"/>
    <w:rsid w:val="00CB7FDF"/>
    <w:rsid w:val="00CC03E0"/>
    <w:rsid w:val="00CC156C"/>
    <w:rsid w:val="00CC1DF3"/>
    <w:rsid w:val="00CC1FF7"/>
    <w:rsid w:val="00CC297F"/>
    <w:rsid w:val="00CC33C3"/>
    <w:rsid w:val="00CC4533"/>
    <w:rsid w:val="00CC506F"/>
    <w:rsid w:val="00CC51D7"/>
    <w:rsid w:val="00CC5316"/>
    <w:rsid w:val="00CC5789"/>
    <w:rsid w:val="00CC596D"/>
    <w:rsid w:val="00CC6B74"/>
    <w:rsid w:val="00CC7317"/>
    <w:rsid w:val="00CD03E3"/>
    <w:rsid w:val="00CD05E4"/>
    <w:rsid w:val="00CD0FB8"/>
    <w:rsid w:val="00CD1A54"/>
    <w:rsid w:val="00CD203D"/>
    <w:rsid w:val="00CD40B2"/>
    <w:rsid w:val="00CD7727"/>
    <w:rsid w:val="00CE1C6A"/>
    <w:rsid w:val="00CE24AB"/>
    <w:rsid w:val="00CE2F0D"/>
    <w:rsid w:val="00CE34F2"/>
    <w:rsid w:val="00CE36BA"/>
    <w:rsid w:val="00CE3E85"/>
    <w:rsid w:val="00CE5882"/>
    <w:rsid w:val="00CE5B31"/>
    <w:rsid w:val="00CE6510"/>
    <w:rsid w:val="00CE659A"/>
    <w:rsid w:val="00CE65FD"/>
    <w:rsid w:val="00CE6C78"/>
    <w:rsid w:val="00CE7602"/>
    <w:rsid w:val="00CE7B6A"/>
    <w:rsid w:val="00CE7D64"/>
    <w:rsid w:val="00CF076E"/>
    <w:rsid w:val="00CF0BB2"/>
    <w:rsid w:val="00CF0D22"/>
    <w:rsid w:val="00CF0F3D"/>
    <w:rsid w:val="00CF1EDC"/>
    <w:rsid w:val="00CF3EF2"/>
    <w:rsid w:val="00CF4245"/>
    <w:rsid w:val="00CF4EAD"/>
    <w:rsid w:val="00CF5508"/>
    <w:rsid w:val="00CF5CFE"/>
    <w:rsid w:val="00CF6DF8"/>
    <w:rsid w:val="00CF7060"/>
    <w:rsid w:val="00D00352"/>
    <w:rsid w:val="00D0157B"/>
    <w:rsid w:val="00D04538"/>
    <w:rsid w:val="00D04A96"/>
    <w:rsid w:val="00D100F4"/>
    <w:rsid w:val="00D101E4"/>
    <w:rsid w:val="00D10B02"/>
    <w:rsid w:val="00D10DD9"/>
    <w:rsid w:val="00D119A3"/>
    <w:rsid w:val="00D1293C"/>
    <w:rsid w:val="00D12F13"/>
    <w:rsid w:val="00D13441"/>
    <w:rsid w:val="00D137B2"/>
    <w:rsid w:val="00D13B70"/>
    <w:rsid w:val="00D14D47"/>
    <w:rsid w:val="00D15782"/>
    <w:rsid w:val="00D16824"/>
    <w:rsid w:val="00D168F6"/>
    <w:rsid w:val="00D168F8"/>
    <w:rsid w:val="00D169FA"/>
    <w:rsid w:val="00D17CF0"/>
    <w:rsid w:val="00D20665"/>
    <w:rsid w:val="00D22EAB"/>
    <w:rsid w:val="00D243A3"/>
    <w:rsid w:val="00D245EC"/>
    <w:rsid w:val="00D24A5E"/>
    <w:rsid w:val="00D24ACC"/>
    <w:rsid w:val="00D24DDF"/>
    <w:rsid w:val="00D25856"/>
    <w:rsid w:val="00D262BB"/>
    <w:rsid w:val="00D27031"/>
    <w:rsid w:val="00D2797D"/>
    <w:rsid w:val="00D30A63"/>
    <w:rsid w:val="00D30C48"/>
    <w:rsid w:val="00D31B4E"/>
    <w:rsid w:val="00D3200B"/>
    <w:rsid w:val="00D322D8"/>
    <w:rsid w:val="00D33440"/>
    <w:rsid w:val="00D335EE"/>
    <w:rsid w:val="00D345B4"/>
    <w:rsid w:val="00D35A3D"/>
    <w:rsid w:val="00D369C0"/>
    <w:rsid w:val="00D3706A"/>
    <w:rsid w:val="00D37938"/>
    <w:rsid w:val="00D37FAA"/>
    <w:rsid w:val="00D41542"/>
    <w:rsid w:val="00D41BB0"/>
    <w:rsid w:val="00D4242E"/>
    <w:rsid w:val="00D43E67"/>
    <w:rsid w:val="00D461DF"/>
    <w:rsid w:val="00D508DA"/>
    <w:rsid w:val="00D51BBD"/>
    <w:rsid w:val="00D521D2"/>
    <w:rsid w:val="00D5269E"/>
    <w:rsid w:val="00D52C4E"/>
    <w:rsid w:val="00D52EFE"/>
    <w:rsid w:val="00D538C1"/>
    <w:rsid w:val="00D54266"/>
    <w:rsid w:val="00D55FF2"/>
    <w:rsid w:val="00D56A0D"/>
    <w:rsid w:val="00D570CF"/>
    <w:rsid w:val="00D570DF"/>
    <w:rsid w:val="00D5767F"/>
    <w:rsid w:val="00D6137E"/>
    <w:rsid w:val="00D6143C"/>
    <w:rsid w:val="00D63EF6"/>
    <w:rsid w:val="00D63F05"/>
    <w:rsid w:val="00D6436F"/>
    <w:rsid w:val="00D66518"/>
    <w:rsid w:val="00D70DFB"/>
    <w:rsid w:val="00D71771"/>
    <w:rsid w:val="00D71EEA"/>
    <w:rsid w:val="00D725CD"/>
    <w:rsid w:val="00D735CD"/>
    <w:rsid w:val="00D73EB7"/>
    <w:rsid w:val="00D74256"/>
    <w:rsid w:val="00D74611"/>
    <w:rsid w:val="00D7559F"/>
    <w:rsid w:val="00D75960"/>
    <w:rsid w:val="00D763D9"/>
    <w:rsid w:val="00D76542"/>
    <w:rsid w:val="00D766DF"/>
    <w:rsid w:val="00D77259"/>
    <w:rsid w:val="00D7780F"/>
    <w:rsid w:val="00D80B42"/>
    <w:rsid w:val="00D8124A"/>
    <w:rsid w:val="00D81488"/>
    <w:rsid w:val="00D8280D"/>
    <w:rsid w:val="00D8286A"/>
    <w:rsid w:val="00D829DC"/>
    <w:rsid w:val="00D83BFF"/>
    <w:rsid w:val="00D84059"/>
    <w:rsid w:val="00D851CF"/>
    <w:rsid w:val="00D858A6"/>
    <w:rsid w:val="00D85EC6"/>
    <w:rsid w:val="00D86820"/>
    <w:rsid w:val="00D8760C"/>
    <w:rsid w:val="00D90C49"/>
    <w:rsid w:val="00D90C9E"/>
    <w:rsid w:val="00D91922"/>
    <w:rsid w:val="00D91C04"/>
    <w:rsid w:val="00D92501"/>
    <w:rsid w:val="00D9439D"/>
    <w:rsid w:val="00D951DB"/>
    <w:rsid w:val="00D951EA"/>
    <w:rsid w:val="00D95891"/>
    <w:rsid w:val="00D95B1D"/>
    <w:rsid w:val="00D96278"/>
    <w:rsid w:val="00D964C9"/>
    <w:rsid w:val="00D968D4"/>
    <w:rsid w:val="00D96AB5"/>
    <w:rsid w:val="00D9799D"/>
    <w:rsid w:val="00D97C68"/>
    <w:rsid w:val="00DA0A3F"/>
    <w:rsid w:val="00DA1FB1"/>
    <w:rsid w:val="00DA4930"/>
    <w:rsid w:val="00DA57D6"/>
    <w:rsid w:val="00DA6366"/>
    <w:rsid w:val="00DA6EE4"/>
    <w:rsid w:val="00DA758A"/>
    <w:rsid w:val="00DA7F25"/>
    <w:rsid w:val="00DB0721"/>
    <w:rsid w:val="00DB1C72"/>
    <w:rsid w:val="00DB25A3"/>
    <w:rsid w:val="00DB2AED"/>
    <w:rsid w:val="00DB3156"/>
    <w:rsid w:val="00DB32B8"/>
    <w:rsid w:val="00DB4487"/>
    <w:rsid w:val="00DB553F"/>
    <w:rsid w:val="00DB5CB4"/>
    <w:rsid w:val="00DB6582"/>
    <w:rsid w:val="00DB79DD"/>
    <w:rsid w:val="00DB7AEF"/>
    <w:rsid w:val="00DC1213"/>
    <w:rsid w:val="00DC2D0F"/>
    <w:rsid w:val="00DC2F80"/>
    <w:rsid w:val="00DC4E8C"/>
    <w:rsid w:val="00DC5837"/>
    <w:rsid w:val="00DC6819"/>
    <w:rsid w:val="00DC6CBD"/>
    <w:rsid w:val="00DC736E"/>
    <w:rsid w:val="00DC7E93"/>
    <w:rsid w:val="00DD08FC"/>
    <w:rsid w:val="00DD1E98"/>
    <w:rsid w:val="00DD1EA4"/>
    <w:rsid w:val="00DD2947"/>
    <w:rsid w:val="00DD4033"/>
    <w:rsid w:val="00DD501C"/>
    <w:rsid w:val="00DD5329"/>
    <w:rsid w:val="00DD5422"/>
    <w:rsid w:val="00DD667D"/>
    <w:rsid w:val="00DD67D1"/>
    <w:rsid w:val="00DD68F8"/>
    <w:rsid w:val="00DE06FE"/>
    <w:rsid w:val="00DE086F"/>
    <w:rsid w:val="00DE0CD7"/>
    <w:rsid w:val="00DE117F"/>
    <w:rsid w:val="00DE149E"/>
    <w:rsid w:val="00DE2A15"/>
    <w:rsid w:val="00DE3C12"/>
    <w:rsid w:val="00DE4A70"/>
    <w:rsid w:val="00DE5746"/>
    <w:rsid w:val="00DE678F"/>
    <w:rsid w:val="00DE7C3F"/>
    <w:rsid w:val="00DE7F8B"/>
    <w:rsid w:val="00DF0677"/>
    <w:rsid w:val="00DF2180"/>
    <w:rsid w:val="00DF23DA"/>
    <w:rsid w:val="00DF3E4A"/>
    <w:rsid w:val="00DF4102"/>
    <w:rsid w:val="00DF484F"/>
    <w:rsid w:val="00DF4E71"/>
    <w:rsid w:val="00DF51B5"/>
    <w:rsid w:val="00DF544F"/>
    <w:rsid w:val="00DF56DB"/>
    <w:rsid w:val="00DF6945"/>
    <w:rsid w:val="00DF78BE"/>
    <w:rsid w:val="00DF7E75"/>
    <w:rsid w:val="00E00D45"/>
    <w:rsid w:val="00E00FC4"/>
    <w:rsid w:val="00E01B42"/>
    <w:rsid w:val="00E01E04"/>
    <w:rsid w:val="00E0287E"/>
    <w:rsid w:val="00E0395C"/>
    <w:rsid w:val="00E04819"/>
    <w:rsid w:val="00E048EF"/>
    <w:rsid w:val="00E04DAC"/>
    <w:rsid w:val="00E05704"/>
    <w:rsid w:val="00E0641E"/>
    <w:rsid w:val="00E06AD3"/>
    <w:rsid w:val="00E122FE"/>
    <w:rsid w:val="00E12546"/>
    <w:rsid w:val="00E12553"/>
    <w:rsid w:val="00E12F1A"/>
    <w:rsid w:val="00E13097"/>
    <w:rsid w:val="00E1357F"/>
    <w:rsid w:val="00E140A6"/>
    <w:rsid w:val="00E14357"/>
    <w:rsid w:val="00E14B4D"/>
    <w:rsid w:val="00E15561"/>
    <w:rsid w:val="00E15CF6"/>
    <w:rsid w:val="00E2183B"/>
    <w:rsid w:val="00E21AEF"/>
    <w:rsid w:val="00E21CFB"/>
    <w:rsid w:val="00E226C5"/>
    <w:rsid w:val="00E22935"/>
    <w:rsid w:val="00E23558"/>
    <w:rsid w:val="00E23EB9"/>
    <w:rsid w:val="00E251F1"/>
    <w:rsid w:val="00E26980"/>
    <w:rsid w:val="00E26ECF"/>
    <w:rsid w:val="00E27C0D"/>
    <w:rsid w:val="00E3017D"/>
    <w:rsid w:val="00E30808"/>
    <w:rsid w:val="00E308DA"/>
    <w:rsid w:val="00E30B4A"/>
    <w:rsid w:val="00E30DBA"/>
    <w:rsid w:val="00E341F7"/>
    <w:rsid w:val="00E36322"/>
    <w:rsid w:val="00E36353"/>
    <w:rsid w:val="00E369F0"/>
    <w:rsid w:val="00E3765B"/>
    <w:rsid w:val="00E37B00"/>
    <w:rsid w:val="00E40490"/>
    <w:rsid w:val="00E40C23"/>
    <w:rsid w:val="00E41DCA"/>
    <w:rsid w:val="00E42D9B"/>
    <w:rsid w:val="00E44A43"/>
    <w:rsid w:val="00E458CA"/>
    <w:rsid w:val="00E465F6"/>
    <w:rsid w:val="00E46C9B"/>
    <w:rsid w:val="00E4744B"/>
    <w:rsid w:val="00E5055F"/>
    <w:rsid w:val="00E525E7"/>
    <w:rsid w:val="00E531E5"/>
    <w:rsid w:val="00E53C0F"/>
    <w:rsid w:val="00E54292"/>
    <w:rsid w:val="00E54937"/>
    <w:rsid w:val="00E565E0"/>
    <w:rsid w:val="00E568E9"/>
    <w:rsid w:val="00E57F29"/>
    <w:rsid w:val="00E60191"/>
    <w:rsid w:val="00E60DD3"/>
    <w:rsid w:val="00E610C2"/>
    <w:rsid w:val="00E61AF1"/>
    <w:rsid w:val="00E62D26"/>
    <w:rsid w:val="00E62EA5"/>
    <w:rsid w:val="00E63294"/>
    <w:rsid w:val="00E63DCF"/>
    <w:rsid w:val="00E65114"/>
    <w:rsid w:val="00E67E00"/>
    <w:rsid w:val="00E703AA"/>
    <w:rsid w:val="00E703E0"/>
    <w:rsid w:val="00E71474"/>
    <w:rsid w:val="00E72294"/>
    <w:rsid w:val="00E734D0"/>
    <w:rsid w:val="00E74789"/>
    <w:rsid w:val="00E74DC7"/>
    <w:rsid w:val="00E75C93"/>
    <w:rsid w:val="00E75D17"/>
    <w:rsid w:val="00E8005A"/>
    <w:rsid w:val="00E80DC4"/>
    <w:rsid w:val="00E8109A"/>
    <w:rsid w:val="00E8176D"/>
    <w:rsid w:val="00E843A0"/>
    <w:rsid w:val="00E84B9D"/>
    <w:rsid w:val="00E85324"/>
    <w:rsid w:val="00E853C3"/>
    <w:rsid w:val="00E854D3"/>
    <w:rsid w:val="00E85FFA"/>
    <w:rsid w:val="00E865D2"/>
    <w:rsid w:val="00E87699"/>
    <w:rsid w:val="00E87982"/>
    <w:rsid w:val="00E87D9A"/>
    <w:rsid w:val="00E9174C"/>
    <w:rsid w:val="00E91F7D"/>
    <w:rsid w:val="00E92741"/>
    <w:rsid w:val="00E92E27"/>
    <w:rsid w:val="00E930C9"/>
    <w:rsid w:val="00E942A8"/>
    <w:rsid w:val="00E95252"/>
    <w:rsid w:val="00E9586B"/>
    <w:rsid w:val="00E95C19"/>
    <w:rsid w:val="00E969D7"/>
    <w:rsid w:val="00E96C70"/>
    <w:rsid w:val="00E97334"/>
    <w:rsid w:val="00E979FC"/>
    <w:rsid w:val="00EA076C"/>
    <w:rsid w:val="00EA0D36"/>
    <w:rsid w:val="00EA1B68"/>
    <w:rsid w:val="00EA1CD3"/>
    <w:rsid w:val="00EA428F"/>
    <w:rsid w:val="00EA4C45"/>
    <w:rsid w:val="00EA5BD4"/>
    <w:rsid w:val="00EA665F"/>
    <w:rsid w:val="00EA77B2"/>
    <w:rsid w:val="00EB0193"/>
    <w:rsid w:val="00EB0C51"/>
    <w:rsid w:val="00EB1E5A"/>
    <w:rsid w:val="00EB3231"/>
    <w:rsid w:val="00EB3517"/>
    <w:rsid w:val="00EB37D3"/>
    <w:rsid w:val="00EB4771"/>
    <w:rsid w:val="00EB4CBF"/>
    <w:rsid w:val="00EB50A1"/>
    <w:rsid w:val="00EB7A96"/>
    <w:rsid w:val="00EC032E"/>
    <w:rsid w:val="00EC0995"/>
    <w:rsid w:val="00EC166D"/>
    <w:rsid w:val="00EC17AA"/>
    <w:rsid w:val="00EC2BDE"/>
    <w:rsid w:val="00EC41B5"/>
    <w:rsid w:val="00EC4F24"/>
    <w:rsid w:val="00EC509D"/>
    <w:rsid w:val="00EC52FA"/>
    <w:rsid w:val="00EC610E"/>
    <w:rsid w:val="00EC7D93"/>
    <w:rsid w:val="00ED039A"/>
    <w:rsid w:val="00ED19F0"/>
    <w:rsid w:val="00ED1B57"/>
    <w:rsid w:val="00ED1D16"/>
    <w:rsid w:val="00ED2152"/>
    <w:rsid w:val="00ED21FF"/>
    <w:rsid w:val="00ED227B"/>
    <w:rsid w:val="00ED2700"/>
    <w:rsid w:val="00ED3D2A"/>
    <w:rsid w:val="00ED3D4E"/>
    <w:rsid w:val="00ED3FC7"/>
    <w:rsid w:val="00ED4928"/>
    <w:rsid w:val="00ED54F9"/>
    <w:rsid w:val="00ED643B"/>
    <w:rsid w:val="00ED6E5D"/>
    <w:rsid w:val="00ED72D7"/>
    <w:rsid w:val="00ED75B6"/>
    <w:rsid w:val="00ED7903"/>
    <w:rsid w:val="00EE04A1"/>
    <w:rsid w:val="00EE0660"/>
    <w:rsid w:val="00EE0F64"/>
    <w:rsid w:val="00EE10C9"/>
    <w:rsid w:val="00EE1578"/>
    <w:rsid w:val="00EE238A"/>
    <w:rsid w:val="00EE28F5"/>
    <w:rsid w:val="00EE3315"/>
    <w:rsid w:val="00EE3749"/>
    <w:rsid w:val="00EE3E2F"/>
    <w:rsid w:val="00EE3FE6"/>
    <w:rsid w:val="00EE482B"/>
    <w:rsid w:val="00EE4B6E"/>
    <w:rsid w:val="00EE4DD6"/>
    <w:rsid w:val="00EE5688"/>
    <w:rsid w:val="00EE6190"/>
    <w:rsid w:val="00EE642B"/>
    <w:rsid w:val="00EE64E0"/>
    <w:rsid w:val="00EE6E09"/>
    <w:rsid w:val="00EF0778"/>
    <w:rsid w:val="00EF07DB"/>
    <w:rsid w:val="00EF198D"/>
    <w:rsid w:val="00EF1A61"/>
    <w:rsid w:val="00EF1F5B"/>
    <w:rsid w:val="00EF2AE0"/>
    <w:rsid w:val="00EF2E3A"/>
    <w:rsid w:val="00EF33DB"/>
    <w:rsid w:val="00EF496C"/>
    <w:rsid w:val="00EF6402"/>
    <w:rsid w:val="00EF7042"/>
    <w:rsid w:val="00F009CC"/>
    <w:rsid w:val="00F00D78"/>
    <w:rsid w:val="00F00DA0"/>
    <w:rsid w:val="00F01750"/>
    <w:rsid w:val="00F025DF"/>
    <w:rsid w:val="00F02F81"/>
    <w:rsid w:val="00F0344B"/>
    <w:rsid w:val="00F04166"/>
    <w:rsid w:val="00F0416F"/>
    <w:rsid w:val="00F042D4"/>
    <w:rsid w:val="00F047E2"/>
    <w:rsid w:val="00F04D57"/>
    <w:rsid w:val="00F05DC2"/>
    <w:rsid w:val="00F06677"/>
    <w:rsid w:val="00F078DC"/>
    <w:rsid w:val="00F07992"/>
    <w:rsid w:val="00F107C2"/>
    <w:rsid w:val="00F111F2"/>
    <w:rsid w:val="00F11746"/>
    <w:rsid w:val="00F13463"/>
    <w:rsid w:val="00F13E86"/>
    <w:rsid w:val="00F13EF1"/>
    <w:rsid w:val="00F15741"/>
    <w:rsid w:val="00F16052"/>
    <w:rsid w:val="00F16668"/>
    <w:rsid w:val="00F172F4"/>
    <w:rsid w:val="00F207A7"/>
    <w:rsid w:val="00F20BD1"/>
    <w:rsid w:val="00F21382"/>
    <w:rsid w:val="00F22253"/>
    <w:rsid w:val="00F22766"/>
    <w:rsid w:val="00F22B35"/>
    <w:rsid w:val="00F22EAA"/>
    <w:rsid w:val="00F2370A"/>
    <w:rsid w:val="00F25B9F"/>
    <w:rsid w:val="00F26EF9"/>
    <w:rsid w:val="00F27088"/>
    <w:rsid w:val="00F277B4"/>
    <w:rsid w:val="00F3050A"/>
    <w:rsid w:val="00F30658"/>
    <w:rsid w:val="00F309E7"/>
    <w:rsid w:val="00F31E84"/>
    <w:rsid w:val="00F32FCB"/>
    <w:rsid w:val="00F33255"/>
    <w:rsid w:val="00F332E1"/>
    <w:rsid w:val="00F339AC"/>
    <w:rsid w:val="00F35BEE"/>
    <w:rsid w:val="00F35C11"/>
    <w:rsid w:val="00F362DC"/>
    <w:rsid w:val="00F3636B"/>
    <w:rsid w:val="00F365E2"/>
    <w:rsid w:val="00F4020E"/>
    <w:rsid w:val="00F40217"/>
    <w:rsid w:val="00F41950"/>
    <w:rsid w:val="00F42326"/>
    <w:rsid w:val="00F423B6"/>
    <w:rsid w:val="00F4253B"/>
    <w:rsid w:val="00F43B89"/>
    <w:rsid w:val="00F43CE4"/>
    <w:rsid w:val="00F4547B"/>
    <w:rsid w:val="00F458F8"/>
    <w:rsid w:val="00F4675A"/>
    <w:rsid w:val="00F47593"/>
    <w:rsid w:val="00F510C9"/>
    <w:rsid w:val="00F51687"/>
    <w:rsid w:val="00F53766"/>
    <w:rsid w:val="00F53F9E"/>
    <w:rsid w:val="00F55435"/>
    <w:rsid w:val="00F554D2"/>
    <w:rsid w:val="00F55629"/>
    <w:rsid w:val="00F57859"/>
    <w:rsid w:val="00F60F91"/>
    <w:rsid w:val="00F6134D"/>
    <w:rsid w:val="00F631A0"/>
    <w:rsid w:val="00F635F2"/>
    <w:rsid w:val="00F635FC"/>
    <w:rsid w:val="00F63A6D"/>
    <w:rsid w:val="00F64F31"/>
    <w:rsid w:val="00F65715"/>
    <w:rsid w:val="00F6709F"/>
    <w:rsid w:val="00F6730D"/>
    <w:rsid w:val="00F67401"/>
    <w:rsid w:val="00F6753E"/>
    <w:rsid w:val="00F677A9"/>
    <w:rsid w:val="00F67B52"/>
    <w:rsid w:val="00F67B7F"/>
    <w:rsid w:val="00F67E65"/>
    <w:rsid w:val="00F70823"/>
    <w:rsid w:val="00F723BD"/>
    <w:rsid w:val="00F72D1B"/>
    <w:rsid w:val="00F72EC3"/>
    <w:rsid w:val="00F732EA"/>
    <w:rsid w:val="00F7378A"/>
    <w:rsid w:val="00F73EBF"/>
    <w:rsid w:val="00F760A8"/>
    <w:rsid w:val="00F765C1"/>
    <w:rsid w:val="00F76ECE"/>
    <w:rsid w:val="00F7760E"/>
    <w:rsid w:val="00F77A73"/>
    <w:rsid w:val="00F81558"/>
    <w:rsid w:val="00F81F51"/>
    <w:rsid w:val="00F82BFB"/>
    <w:rsid w:val="00F82D63"/>
    <w:rsid w:val="00F82DEE"/>
    <w:rsid w:val="00F83D1C"/>
    <w:rsid w:val="00F844A8"/>
    <w:rsid w:val="00F84592"/>
    <w:rsid w:val="00F84BA2"/>
    <w:rsid w:val="00F84CF5"/>
    <w:rsid w:val="00F850D4"/>
    <w:rsid w:val="00F8612E"/>
    <w:rsid w:val="00F86A9D"/>
    <w:rsid w:val="00F87AEE"/>
    <w:rsid w:val="00F90149"/>
    <w:rsid w:val="00F91AB5"/>
    <w:rsid w:val="00F91EE9"/>
    <w:rsid w:val="00F92056"/>
    <w:rsid w:val="00F924A2"/>
    <w:rsid w:val="00F93C2A"/>
    <w:rsid w:val="00F94641"/>
    <w:rsid w:val="00F953A7"/>
    <w:rsid w:val="00F957E5"/>
    <w:rsid w:val="00F96AD4"/>
    <w:rsid w:val="00FA0095"/>
    <w:rsid w:val="00FA00A9"/>
    <w:rsid w:val="00FA02BF"/>
    <w:rsid w:val="00FA0D88"/>
    <w:rsid w:val="00FA1B13"/>
    <w:rsid w:val="00FA20AE"/>
    <w:rsid w:val="00FA2204"/>
    <w:rsid w:val="00FA2505"/>
    <w:rsid w:val="00FA3151"/>
    <w:rsid w:val="00FA3172"/>
    <w:rsid w:val="00FA420B"/>
    <w:rsid w:val="00FA5FA6"/>
    <w:rsid w:val="00FA683A"/>
    <w:rsid w:val="00FA78D0"/>
    <w:rsid w:val="00FA7FC4"/>
    <w:rsid w:val="00FB04FD"/>
    <w:rsid w:val="00FB1263"/>
    <w:rsid w:val="00FB1B4F"/>
    <w:rsid w:val="00FB1F17"/>
    <w:rsid w:val="00FB225E"/>
    <w:rsid w:val="00FB2A26"/>
    <w:rsid w:val="00FB2A9C"/>
    <w:rsid w:val="00FB6E3B"/>
    <w:rsid w:val="00FC07FE"/>
    <w:rsid w:val="00FC1D1E"/>
    <w:rsid w:val="00FC210A"/>
    <w:rsid w:val="00FC2E2B"/>
    <w:rsid w:val="00FC4A96"/>
    <w:rsid w:val="00FC4B35"/>
    <w:rsid w:val="00FC5075"/>
    <w:rsid w:val="00FC51BB"/>
    <w:rsid w:val="00FC53C5"/>
    <w:rsid w:val="00FC541E"/>
    <w:rsid w:val="00FC617A"/>
    <w:rsid w:val="00FC75D9"/>
    <w:rsid w:val="00FC7743"/>
    <w:rsid w:val="00FC78DE"/>
    <w:rsid w:val="00FD01EF"/>
    <w:rsid w:val="00FD189F"/>
    <w:rsid w:val="00FD1D82"/>
    <w:rsid w:val="00FD41BD"/>
    <w:rsid w:val="00FD5B3C"/>
    <w:rsid w:val="00FD6F07"/>
    <w:rsid w:val="00FD7550"/>
    <w:rsid w:val="00FD7C65"/>
    <w:rsid w:val="00FD7CB0"/>
    <w:rsid w:val="00FD7F4F"/>
    <w:rsid w:val="00FE0781"/>
    <w:rsid w:val="00FE176A"/>
    <w:rsid w:val="00FE19C5"/>
    <w:rsid w:val="00FE1B03"/>
    <w:rsid w:val="00FE1E77"/>
    <w:rsid w:val="00FE2AF4"/>
    <w:rsid w:val="00FE39A5"/>
    <w:rsid w:val="00FE3B97"/>
    <w:rsid w:val="00FE589C"/>
    <w:rsid w:val="00FE594C"/>
    <w:rsid w:val="00FE6496"/>
    <w:rsid w:val="00FE7371"/>
    <w:rsid w:val="00FE73F4"/>
    <w:rsid w:val="00FF161C"/>
    <w:rsid w:val="00FF19AE"/>
    <w:rsid w:val="00FF19C0"/>
    <w:rsid w:val="00FF39DE"/>
    <w:rsid w:val="00FF58B2"/>
    <w:rsid w:val="00FF627B"/>
    <w:rsid w:val="00FF63DD"/>
    <w:rsid w:val="00FF7BC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15F9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91BD1"/>
    <w:pPr>
      <w:spacing w:line="260" w:lineRule="atLeast"/>
    </w:pPr>
    <w:rPr>
      <w:sz w:val="22"/>
    </w:rPr>
  </w:style>
  <w:style w:type="paragraph" w:styleId="Heading1">
    <w:name w:val="heading 1"/>
    <w:basedOn w:val="Normal"/>
    <w:next w:val="Normal"/>
    <w:link w:val="Heading1Char"/>
    <w:uiPriority w:val="9"/>
    <w:qFormat/>
    <w:rsid w:val="00891BD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1BD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1BD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91BD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91BD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91BD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91BD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91BD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91BD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91BD1"/>
  </w:style>
  <w:style w:type="paragraph" w:customStyle="1" w:styleId="OPCParaBase">
    <w:name w:val="OPCParaBase"/>
    <w:qFormat/>
    <w:rsid w:val="00891BD1"/>
    <w:pPr>
      <w:spacing w:line="260" w:lineRule="atLeast"/>
    </w:pPr>
    <w:rPr>
      <w:rFonts w:eastAsia="Times New Roman" w:cs="Times New Roman"/>
      <w:sz w:val="22"/>
      <w:lang w:eastAsia="en-AU"/>
    </w:rPr>
  </w:style>
  <w:style w:type="paragraph" w:customStyle="1" w:styleId="ShortT">
    <w:name w:val="ShortT"/>
    <w:basedOn w:val="OPCParaBase"/>
    <w:next w:val="Normal"/>
    <w:qFormat/>
    <w:rsid w:val="00891BD1"/>
    <w:pPr>
      <w:spacing w:line="240" w:lineRule="auto"/>
    </w:pPr>
    <w:rPr>
      <w:b/>
      <w:sz w:val="40"/>
    </w:rPr>
  </w:style>
  <w:style w:type="paragraph" w:customStyle="1" w:styleId="ActHead1">
    <w:name w:val="ActHead 1"/>
    <w:aliases w:val="c"/>
    <w:basedOn w:val="OPCParaBase"/>
    <w:next w:val="Normal"/>
    <w:qFormat/>
    <w:rsid w:val="00891BD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91BD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91BD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91BD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91BD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91BD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91BD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91BD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91BD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91BD1"/>
  </w:style>
  <w:style w:type="paragraph" w:customStyle="1" w:styleId="Blocks">
    <w:name w:val="Blocks"/>
    <w:aliases w:val="bb"/>
    <w:basedOn w:val="OPCParaBase"/>
    <w:qFormat/>
    <w:rsid w:val="00891BD1"/>
    <w:pPr>
      <w:spacing w:line="240" w:lineRule="auto"/>
    </w:pPr>
    <w:rPr>
      <w:sz w:val="24"/>
    </w:rPr>
  </w:style>
  <w:style w:type="paragraph" w:customStyle="1" w:styleId="BoxText">
    <w:name w:val="BoxText"/>
    <w:aliases w:val="bt"/>
    <w:basedOn w:val="OPCParaBase"/>
    <w:qFormat/>
    <w:rsid w:val="00891BD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91BD1"/>
    <w:rPr>
      <w:b/>
    </w:rPr>
  </w:style>
  <w:style w:type="paragraph" w:customStyle="1" w:styleId="BoxHeadItalic">
    <w:name w:val="BoxHeadItalic"/>
    <w:aliases w:val="bhi"/>
    <w:basedOn w:val="BoxText"/>
    <w:next w:val="BoxStep"/>
    <w:qFormat/>
    <w:rsid w:val="00891BD1"/>
    <w:rPr>
      <w:i/>
    </w:rPr>
  </w:style>
  <w:style w:type="paragraph" w:customStyle="1" w:styleId="BoxList">
    <w:name w:val="BoxList"/>
    <w:aliases w:val="bl"/>
    <w:basedOn w:val="BoxText"/>
    <w:qFormat/>
    <w:rsid w:val="00891BD1"/>
    <w:pPr>
      <w:ind w:left="1559" w:hanging="425"/>
    </w:pPr>
  </w:style>
  <w:style w:type="paragraph" w:customStyle="1" w:styleId="BoxNote">
    <w:name w:val="BoxNote"/>
    <w:aliases w:val="bn"/>
    <w:basedOn w:val="BoxText"/>
    <w:qFormat/>
    <w:rsid w:val="00891BD1"/>
    <w:pPr>
      <w:tabs>
        <w:tab w:val="left" w:pos="1985"/>
      </w:tabs>
      <w:spacing w:before="122" w:line="198" w:lineRule="exact"/>
      <w:ind w:left="2948" w:hanging="1814"/>
    </w:pPr>
    <w:rPr>
      <w:sz w:val="18"/>
    </w:rPr>
  </w:style>
  <w:style w:type="paragraph" w:customStyle="1" w:styleId="BoxPara">
    <w:name w:val="BoxPara"/>
    <w:aliases w:val="bp"/>
    <w:basedOn w:val="BoxText"/>
    <w:qFormat/>
    <w:rsid w:val="00891BD1"/>
    <w:pPr>
      <w:tabs>
        <w:tab w:val="right" w:pos="2268"/>
      </w:tabs>
      <w:ind w:left="2552" w:hanging="1418"/>
    </w:pPr>
  </w:style>
  <w:style w:type="paragraph" w:customStyle="1" w:styleId="BoxStep">
    <w:name w:val="BoxStep"/>
    <w:aliases w:val="bs"/>
    <w:basedOn w:val="BoxText"/>
    <w:qFormat/>
    <w:rsid w:val="00891BD1"/>
    <w:pPr>
      <w:ind w:left="1985" w:hanging="851"/>
    </w:pPr>
  </w:style>
  <w:style w:type="character" w:customStyle="1" w:styleId="CharAmPartNo">
    <w:name w:val="CharAmPartNo"/>
    <w:basedOn w:val="OPCCharBase"/>
    <w:qFormat/>
    <w:rsid w:val="00891BD1"/>
  </w:style>
  <w:style w:type="character" w:customStyle="1" w:styleId="CharAmPartText">
    <w:name w:val="CharAmPartText"/>
    <w:basedOn w:val="OPCCharBase"/>
    <w:qFormat/>
    <w:rsid w:val="00891BD1"/>
  </w:style>
  <w:style w:type="character" w:customStyle="1" w:styleId="CharAmSchNo">
    <w:name w:val="CharAmSchNo"/>
    <w:basedOn w:val="OPCCharBase"/>
    <w:qFormat/>
    <w:rsid w:val="00891BD1"/>
  </w:style>
  <w:style w:type="character" w:customStyle="1" w:styleId="CharAmSchText">
    <w:name w:val="CharAmSchText"/>
    <w:basedOn w:val="OPCCharBase"/>
    <w:qFormat/>
    <w:rsid w:val="00891BD1"/>
  </w:style>
  <w:style w:type="character" w:customStyle="1" w:styleId="CharBoldItalic">
    <w:name w:val="CharBoldItalic"/>
    <w:basedOn w:val="OPCCharBase"/>
    <w:uiPriority w:val="1"/>
    <w:qFormat/>
    <w:rsid w:val="00891BD1"/>
    <w:rPr>
      <w:b/>
      <w:i/>
    </w:rPr>
  </w:style>
  <w:style w:type="character" w:customStyle="1" w:styleId="CharChapNo">
    <w:name w:val="CharChapNo"/>
    <w:basedOn w:val="OPCCharBase"/>
    <w:uiPriority w:val="1"/>
    <w:qFormat/>
    <w:rsid w:val="00891BD1"/>
  </w:style>
  <w:style w:type="character" w:customStyle="1" w:styleId="CharChapText">
    <w:name w:val="CharChapText"/>
    <w:basedOn w:val="OPCCharBase"/>
    <w:uiPriority w:val="1"/>
    <w:qFormat/>
    <w:rsid w:val="00891BD1"/>
  </w:style>
  <w:style w:type="character" w:customStyle="1" w:styleId="CharDivNo">
    <w:name w:val="CharDivNo"/>
    <w:basedOn w:val="OPCCharBase"/>
    <w:uiPriority w:val="1"/>
    <w:qFormat/>
    <w:rsid w:val="00891BD1"/>
  </w:style>
  <w:style w:type="character" w:customStyle="1" w:styleId="CharDivText">
    <w:name w:val="CharDivText"/>
    <w:basedOn w:val="OPCCharBase"/>
    <w:uiPriority w:val="1"/>
    <w:qFormat/>
    <w:rsid w:val="00891BD1"/>
  </w:style>
  <w:style w:type="character" w:customStyle="1" w:styleId="CharItalic">
    <w:name w:val="CharItalic"/>
    <w:basedOn w:val="OPCCharBase"/>
    <w:uiPriority w:val="1"/>
    <w:qFormat/>
    <w:rsid w:val="00891BD1"/>
    <w:rPr>
      <w:i/>
    </w:rPr>
  </w:style>
  <w:style w:type="character" w:customStyle="1" w:styleId="CharPartNo">
    <w:name w:val="CharPartNo"/>
    <w:basedOn w:val="OPCCharBase"/>
    <w:uiPriority w:val="1"/>
    <w:qFormat/>
    <w:rsid w:val="00891BD1"/>
  </w:style>
  <w:style w:type="character" w:customStyle="1" w:styleId="CharPartText">
    <w:name w:val="CharPartText"/>
    <w:basedOn w:val="OPCCharBase"/>
    <w:uiPriority w:val="1"/>
    <w:qFormat/>
    <w:rsid w:val="00891BD1"/>
  </w:style>
  <w:style w:type="character" w:customStyle="1" w:styleId="CharSectno">
    <w:name w:val="CharSectno"/>
    <w:basedOn w:val="OPCCharBase"/>
    <w:qFormat/>
    <w:rsid w:val="00891BD1"/>
  </w:style>
  <w:style w:type="character" w:customStyle="1" w:styleId="CharSubdNo">
    <w:name w:val="CharSubdNo"/>
    <w:basedOn w:val="OPCCharBase"/>
    <w:uiPriority w:val="1"/>
    <w:qFormat/>
    <w:rsid w:val="00891BD1"/>
  </w:style>
  <w:style w:type="character" w:customStyle="1" w:styleId="CharSubdText">
    <w:name w:val="CharSubdText"/>
    <w:basedOn w:val="OPCCharBase"/>
    <w:uiPriority w:val="1"/>
    <w:qFormat/>
    <w:rsid w:val="00891BD1"/>
  </w:style>
  <w:style w:type="paragraph" w:customStyle="1" w:styleId="CTA--">
    <w:name w:val="CTA --"/>
    <w:basedOn w:val="OPCParaBase"/>
    <w:next w:val="Normal"/>
    <w:rsid w:val="00891BD1"/>
    <w:pPr>
      <w:spacing w:before="60" w:line="240" w:lineRule="atLeast"/>
      <w:ind w:left="142" w:hanging="142"/>
    </w:pPr>
    <w:rPr>
      <w:sz w:val="20"/>
    </w:rPr>
  </w:style>
  <w:style w:type="paragraph" w:customStyle="1" w:styleId="CTA-">
    <w:name w:val="CTA -"/>
    <w:basedOn w:val="OPCParaBase"/>
    <w:rsid w:val="00891BD1"/>
    <w:pPr>
      <w:spacing w:before="60" w:line="240" w:lineRule="atLeast"/>
      <w:ind w:left="85" w:hanging="85"/>
    </w:pPr>
    <w:rPr>
      <w:sz w:val="20"/>
    </w:rPr>
  </w:style>
  <w:style w:type="paragraph" w:customStyle="1" w:styleId="CTA---">
    <w:name w:val="CTA ---"/>
    <w:basedOn w:val="OPCParaBase"/>
    <w:next w:val="Normal"/>
    <w:rsid w:val="00891BD1"/>
    <w:pPr>
      <w:spacing w:before="60" w:line="240" w:lineRule="atLeast"/>
      <w:ind w:left="198" w:hanging="198"/>
    </w:pPr>
    <w:rPr>
      <w:sz w:val="20"/>
    </w:rPr>
  </w:style>
  <w:style w:type="paragraph" w:customStyle="1" w:styleId="CTA----">
    <w:name w:val="CTA ----"/>
    <w:basedOn w:val="OPCParaBase"/>
    <w:next w:val="Normal"/>
    <w:rsid w:val="00891BD1"/>
    <w:pPr>
      <w:spacing w:before="60" w:line="240" w:lineRule="atLeast"/>
      <w:ind w:left="255" w:hanging="255"/>
    </w:pPr>
    <w:rPr>
      <w:sz w:val="20"/>
    </w:rPr>
  </w:style>
  <w:style w:type="paragraph" w:customStyle="1" w:styleId="CTA1a">
    <w:name w:val="CTA 1(a)"/>
    <w:basedOn w:val="OPCParaBase"/>
    <w:rsid w:val="00891BD1"/>
    <w:pPr>
      <w:tabs>
        <w:tab w:val="right" w:pos="414"/>
      </w:tabs>
      <w:spacing w:before="40" w:line="240" w:lineRule="atLeast"/>
      <w:ind w:left="675" w:hanging="675"/>
    </w:pPr>
    <w:rPr>
      <w:sz w:val="20"/>
    </w:rPr>
  </w:style>
  <w:style w:type="paragraph" w:customStyle="1" w:styleId="CTA1ai">
    <w:name w:val="CTA 1(a)(i)"/>
    <w:basedOn w:val="OPCParaBase"/>
    <w:rsid w:val="00891BD1"/>
    <w:pPr>
      <w:tabs>
        <w:tab w:val="right" w:pos="1004"/>
      </w:tabs>
      <w:spacing w:before="40" w:line="240" w:lineRule="atLeast"/>
      <w:ind w:left="1253" w:hanging="1253"/>
    </w:pPr>
    <w:rPr>
      <w:sz w:val="20"/>
    </w:rPr>
  </w:style>
  <w:style w:type="paragraph" w:customStyle="1" w:styleId="CTA2a">
    <w:name w:val="CTA 2(a)"/>
    <w:basedOn w:val="OPCParaBase"/>
    <w:rsid w:val="00891BD1"/>
    <w:pPr>
      <w:tabs>
        <w:tab w:val="right" w:pos="482"/>
      </w:tabs>
      <w:spacing w:before="40" w:line="240" w:lineRule="atLeast"/>
      <w:ind w:left="748" w:hanging="748"/>
    </w:pPr>
    <w:rPr>
      <w:sz w:val="20"/>
    </w:rPr>
  </w:style>
  <w:style w:type="paragraph" w:customStyle="1" w:styleId="CTA2ai">
    <w:name w:val="CTA 2(a)(i)"/>
    <w:basedOn w:val="OPCParaBase"/>
    <w:rsid w:val="00891BD1"/>
    <w:pPr>
      <w:tabs>
        <w:tab w:val="right" w:pos="1089"/>
      </w:tabs>
      <w:spacing w:before="40" w:line="240" w:lineRule="atLeast"/>
      <w:ind w:left="1327" w:hanging="1327"/>
    </w:pPr>
    <w:rPr>
      <w:sz w:val="20"/>
    </w:rPr>
  </w:style>
  <w:style w:type="paragraph" w:customStyle="1" w:styleId="CTA3a">
    <w:name w:val="CTA 3(a)"/>
    <w:basedOn w:val="OPCParaBase"/>
    <w:rsid w:val="00891BD1"/>
    <w:pPr>
      <w:tabs>
        <w:tab w:val="right" w:pos="556"/>
      </w:tabs>
      <w:spacing w:before="40" w:line="240" w:lineRule="atLeast"/>
      <w:ind w:left="805" w:hanging="805"/>
    </w:pPr>
    <w:rPr>
      <w:sz w:val="20"/>
    </w:rPr>
  </w:style>
  <w:style w:type="paragraph" w:customStyle="1" w:styleId="CTA3ai">
    <w:name w:val="CTA 3(a)(i)"/>
    <w:basedOn w:val="OPCParaBase"/>
    <w:rsid w:val="00891BD1"/>
    <w:pPr>
      <w:tabs>
        <w:tab w:val="right" w:pos="1140"/>
      </w:tabs>
      <w:spacing w:before="40" w:line="240" w:lineRule="atLeast"/>
      <w:ind w:left="1361" w:hanging="1361"/>
    </w:pPr>
    <w:rPr>
      <w:sz w:val="20"/>
    </w:rPr>
  </w:style>
  <w:style w:type="paragraph" w:customStyle="1" w:styleId="CTA4a">
    <w:name w:val="CTA 4(a)"/>
    <w:basedOn w:val="OPCParaBase"/>
    <w:rsid w:val="00891BD1"/>
    <w:pPr>
      <w:tabs>
        <w:tab w:val="right" w:pos="624"/>
      </w:tabs>
      <w:spacing w:before="40" w:line="240" w:lineRule="atLeast"/>
      <w:ind w:left="873" w:hanging="873"/>
    </w:pPr>
    <w:rPr>
      <w:sz w:val="20"/>
    </w:rPr>
  </w:style>
  <w:style w:type="paragraph" w:customStyle="1" w:styleId="CTA4ai">
    <w:name w:val="CTA 4(a)(i)"/>
    <w:basedOn w:val="OPCParaBase"/>
    <w:rsid w:val="00891BD1"/>
    <w:pPr>
      <w:tabs>
        <w:tab w:val="right" w:pos="1213"/>
      </w:tabs>
      <w:spacing w:before="40" w:line="240" w:lineRule="atLeast"/>
      <w:ind w:left="1452" w:hanging="1452"/>
    </w:pPr>
    <w:rPr>
      <w:sz w:val="20"/>
    </w:rPr>
  </w:style>
  <w:style w:type="paragraph" w:customStyle="1" w:styleId="CTACAPS">
    <w:name w:val="CTA CAPS"/>
    <w:basedOn w:val="OPCParaBase"/>
    <w:rsid w:val="00891BD1"/>
    <w:pPr>
      <w:spacing w:before="60" w:line="240" w:lineRule="atLeast"/>
    </w:pPr>
    <w:rPr>
      <w:sz w:val="20"/>
    </w:rPr>
  </w:style>
  <w:style w:type="paragraph" w:customStyle="1" w:styleId="CTAright">
    <w:name w:val="CTA right"/>
    <w:basedOn w:val="OPCParaBase"/>
    <w:rsid w:val="00891BD1"/>
    <w:pPr>
      <w:spacing w:before="60" w:line="240" w:lineRule="auto"/>
      <w:jc w:val="right"/>
    </w:pPr>
    <w:rPr>
      <w:sz w:val="20"/>
    </w:rPr>
  </w:style>
  <w:style w:type="paragraph" w:customStyle="1" w:styleId="subsection">
    <w:name w:val="subsection"/>
    <w:aliases w:val="ss"/>
    <w:basedOn w:val="OPCParaBase"/>
    <w:link w:val="subsectionChar"/>
    <w:rsid w:val="00891BD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91BD1"/>
    <w:pPr>
      <w:spacing w:before="180" w:line="240" w:lineRule="auto"/>
      <w:ind w:left="1134"/>
    </w:pPr>
  </w:style>
  <w:style w:type="paragraph" w:customStyle="1" w:styleId="ETAsubitem">
    <w:name w:val="ETA(subitem)"/>
    <w:basedOn w:val="OPCParaBase"/>
    <w:rsid w:val="00891BD1"/>
    <w:pPr>
      <w:tabs>
        <w:tab w:val="right" w:pos="340"/>
      </w:tabs>
      <w:spacing w:before="60" w:line="240" w:lineRule="auto"/>
      <w:ind w:left="454" w:hanging="454"/>
    </w:pPr>
    <w:rPr>
      <w:sz w:val="20"/>
    </w:rPr>
  </w:style>
  <w:style w:type="paragraph" w:customStyle="1" w:styleId="ETApara">
    <w:name w:val="ETA(para)"/>
    <w:basedOn w:val="OPCParaBase"/>
    <w:rsid w:val="00891BD1"/>
    <w:pPr>
      <w:tabs>
        <w:tab w:val="right" w:pos="754"/>
      </w:tabs>
      <w:spacing w:before="60" w:line="240" w:lineRule="auto"/>
      <w:ind w:left="828" w:hanging="828"/>
    </w:pPr>
    <w:rPr>
      <w:sz w:val="20"/>
    </w:rPr>
  </w:style>
  <w:style w:type="paragraph" w:customStyle="1" w:styleId="ETAsubpara">
    <w:name w:val="ETA(subpara)"/>
    <w:basedOn w:val="OPCParaBase"/>
    <w:rsid w:val="00891BD1"/>
    <w:pPr>
      <w:tabs>
        <w:tab w:val="right" w:pos="1083"/>
      </w:tabs>
      <w:spacing w:before="60" w:line="240" w:lineRule="auto"/>
      <w:ind w:left="1191" w:hanging="1191"/>
    </w:pPr>
    <w:rPr>
      <w:sz w:val="20"/>
    </w:rPr>
  </w:style>
  <w:style w:type="paragraph" w:customStyle="1" w:styleId="ETAsub-subpara">
    <w:name w:val="ETA(sub-subpara)"/>
    <w:basedOn w:val="OPCParaBase"/>
    <w:rsid w:val="00891BD1"/>
    <w:pPr>
      <w:tabs>
        <w:tab w:val="right" w:pos="1412"/>
      </w:tabs>
      <w:spacing w:before="60" w:line="240" w:lineRule="auto"/>
      <w:ind w:left="1525" w:hanging="1525"/>
    </w:pPr>
    <w:rPr>
      <w:sz w:val="20"/>
    </w:rPr>
  </w:style>
  <w:style w:type="paragraph" w:customStyle="1" w:styleId="Formula">
    <w:name w:val="Formula"/>
    <w:basedOn w:val="OPCParaBase"/>
    <w:rsid w:val="00891BD1"/>
    <w:pPr>
      <w:spacing w:line="240" w:lineRule="auto"/>
      <w:ind w:left="1134"/>
    </w:pPr>
    <w:rPr>
      <w:sz w:val="20"/>
    </w:rPr>
  </w:style>
  <w:style w:type="paragraph" w:styleId="Header">
    <w:name w:val="header"/>
    <w:basedOn w:val="OPCParaBase"/>
    <w:link w:val="HeaderChar"/>
    <w:unhideWhenUsed/>
    <w:rsid w:val="00891BD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91BD1"/>
    <w:rPr>
      <w:rFonts w:eastAsia="Times New Roman" w:cs="Times New Roman"/>
      <w:sz w:val="16"/>
      <w:lang w:eastAsia="en-AU"/>
    </w:rPr>
  </w:style>
  <w:style w:type="paragraph" w:customStyle="1" w:styleId="House">
    <w:name w:val="House"/>
    <w:basedOn w:val="OPCParaBase"/>
    <w:rsid w:val="00891BD1"/>
    <w:pPr>
      <w:spacing w:line="240" w:lineRule="auto"/>
    </w:pPr>
    <w:rPr>
      <w:sz w:val="28"/>
    </w:rPr>
  </w:style>
  <w:style w:type="paragraph" w:customStyle="1" w:styleId="Item">
    <w:name w:val="Item"/>
    <w:aliases w:val="i"/>
    <w:basedOn w:val="OPCParaBase"/>
    <w:next w:val="ItemHead"/>
    <w:rsid w:val="00891BD1"/>
    <w:pPr>
      <w:keepLines/>
      <w:spacing w:before="80" w:line="240" w:lineRule="auto"/>
      <w:ind w:left="709"/>
    </w:pPr>
  </w:style>
  <w:style w:type="paragraph" w:customStyle="1" w:styleId="ItemHead">
    <w:name w:val="ItemHead"/>
    <w:aliases w:val="ih"/>
    <w:basedOn w:val="OPCParaBase"/>
    <w:next w:val="Item"/>
    <w:rsid w:val="00891BD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91BD1"/>
    <w:pPr>
      <w:spacing w:line="240" w:lineRule="auto"/>
    </w:pPr>
    <w:rPr>
      <w:b/>
      <w:sz w:val="32"/>
    </w:rPr>
  </w:style>
  <w:style w:type="paragraph" w:customStyle="1" w:styleId="notedraft">
    <w:name w:val="note(draft)"/>
    <w:aliases w:val="nd"/>
    <w:basedOn w:val="OPCParaBase"/>
    <w:link w:val="notedraftChar"/>
    <w:rsid w:val="00891BD1"/>
    <w:pPr>
      <w:spacing w:before="240" w:line="240" w:lineRule="auto"/>
      <w:ind w:left="284" w:hanging="284"/>
    </w:pPr>
    <w:rPr>
      <w:i/>
      <w:sz w:val="24"/>
    </w:rPr>
  </w:style>
  <w:style w:type="paragraph" w:customStyle="1" w:styleId="notemargin">
    <w:name w:val="note(margin)"/>
    <w:aliases w:val="nm"/>
    <w:basedOn w:val="OPCParaBase"/>
    <w:rsid w:val="00891BD1"/>
    <w:pPr>
      <w:tabs>
        <w:tab w:val="left" w:pos="709"/>
      </w:tabs>
      <w:spacing w:before="122" w:line="198" w:lineRule="exact"/>
      <w:ind w:left="709" w:hanging="709"/>
    </w:pPr>
    <w:rPr>
      <w:sz w:val="18"/>
    </w:rPr>
  </w:style>
  <w:style w:type="paragraph" w:customStyle="1" w:styleId="noteToPara">
    <w:name w:val="noteToPara"/>
    <w:aliases w:val="ntp"/>
    <w:basedOn w:val="OPCParaBase"/>
    <w:rsid w:val="00891BD1"/>
    <w:pPr>
      <w:spacing w:before="122" w:line="198" w:lineRule="exact"/>
      <w:ind w:left="2353" w:hanging="709"/>
    </w:pPr>
    <w:rPr>
      <w:sz w:val="18"/>
    </w:rPr>
  </w:style>
  <w:style w:type="paragraph" w:customStyle="1" w:styleId="noteParlAmend">
    <w:name w:val="note(ParlAmend)"/>
    <w:aliases w:val="npp"/>
    <w:basedOn w:val="OPCParaBase"/>
    <w:next w:val="ParlAmend"/>
    <w:rsid w:val="00891BD1"/>
    <w:pPr>
      <w:spacing w:line="240" w:lineRule="auto"/>
      <w:jc w:val="right"/>
    </w:pPr>
    <w:rPr>
      <w:rFonts w:ascii="Arial" w:hAnsi="Arial"/>
      <w:b/>
      <w:i/>
    </w:rPr>
  </w:style>
  <w:style w:type="paragraph" w:customStyle="1" w:styleId="Page1">
    <w:name w:val="Page1"/>
    <w:basedOn w:val="OPCParaBase"/>
    <w:rsid w:val="00891BD1"/>
    <w:pPr>
      <w:spacing w:before="5600" w:line="240" w:lineRule="auto"/>
    </w:pPr>
    <w:rPr>
      <w:b/>
      <w:sz w:val="32"/>
    </w:rPr>
  </w:style>
  <w:style w:type="paragraph" w:customStyle="1" w:styleId="PageBreak">
    <w:name w:val="PageBreak"/>
    <w:aliases w:val="pb"/>
    <w:basedOn w:val="OPCParaBase"/>
    <w:rsid w:val="00891BD1"/>
    <w:pPr>
      <w:spacing w:line="240" w:lineRule="auto"/>
    </w:pPr>
    <w:rPr>
      <w:sz w:val="20"/>
    </w:rPr>
  </w:style>
  <w:style w:type="paragraph" w:customStyle="1" w:styleId="paragraphsub">
    <w:name w:val="paragraph(sub)"/>
    <w:aliases w:val="aa"/>
    <w:basedOn w:val="OPCParaBase"/>
    <w:link w:val="paragraphsubChar"/>
    <w:rsid w:val="00891BD1"/>
    <w:pPr>
      <w:tabs>
        <w:tab w:val="right" w:pos="1985"/>
      </w:tabs>
      <w:spacing w:before="40" w:line="240" w:lineRule="auto"/>
      <w:ind w:left="2098" w:hanging="2098"/>
    </w:pPr>
  </w:style>
  <w:style w:type="paragraph" w:customStyle="1" w:styleId="paragraphsub-sub">
    <w:name w:val="paragraph(sub-sub)"/>
    <w:aliases w:val="aaa"/>
    <w:basedOn w:val="OPCParaBase"/>
    <w:rsid w:val="00891BD1"/>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891BD1"/>
    <w:pPr>
      <w:tabs>
        <w:tab w:val="right" w:pos="1531"/>
      </w:tabs>
      <w:spacing w:before="40" w:line="240" w:lineRule="auto"/>
      <w:ind w:left="1644" w:hanging="1644"/>
    </w:pPr>
  </w:style>
  <w:style w:type="paragraph" w:customStyle="1" w:styleId="ParlAmend">
    <w:name w:val="ParlAmend"/>
    <w:aliases w:val="pp"/>
    <w:basedOn w:val="OPCParaBase"/>
    <w:rsid w:val="00891BD1"/>
    <w:pPr>
      <w:spacing w:before="240" w:line="240" w:lineRule="atLeast"/>
      <w:ind w:hanging="567"/>
    </w:pPr>
    <w:rPr>
      <w:sz w:val="24"/>
    </w:rPr>
  </w:style>
  <w:style w:type="paragraph" w:customStyle="1" w:styleId="Penalty">
    <w:name w:val="Penalty"/>
    <w:basedOn w:val="OPCParaBase"/>
    <w:rsid w:val="00891BD1"/>
    <w:pPr>
      <w:tabs>
        <w:tab w:val="left" w:pos="2977"/>
      </w:tabs>
      <w:spacing w:before="180" w:line="240" w:lineRule="auto"/>
      <w:ind w:left="1985" w:hanging="851"/>
    </w:pPr>
  </w:style>
  <w:style w:type="paragraph" w:customStyle="1" w:styleId="Portfolio">
    <w:name w:val="Portfolio"/>
    <w:basedOn w:val="OPCParaBase"/>
    <w:rsid w:val="00891BD1"/>
    <w:pPr>
      <w:spacing w:line="240" w:lineRule="auto"/>
    </w:pPr>
    <w:rPr>
      <w:i/>
      <w:sz w:val="20"/>
    </w:rPr>
  </w:style>
  <w:style w:type="paragraph" w:customStyle="1" w:styleId="Preamble">
    <w:name w:val="Preamble"/>
    <w:basedOn w:val="OPCParaBase"/>
    <w:next w:val="Normal"/>
    <w:rsid w:val="00891BD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91BD1"/>
    <w:pPr>
      <w:spacing w:line="240" w:lineRule="auto"/>
    </w:pPr>
    <w:rPr>
      <w:i/>
      <w:sz w:val="20"/>
    </w:rPr>
  </w:style>
  <w:style w:type="paragraph" w:customStyle="1" w:styleId="Session">
    <w:name w:val="Session"/>
    <w:basedOn w:val="OPCParaBase"/>
    <w:rsid w:val="00891BD1"/>
    <w:pPr>
      <w:spacing w:line="240" w:lineRule="auto"/>
    </w:pPr>
    <w:rPr>
      <w:sz w:val="28"/>
    </w:rPr>
  </w:style>
  <w:style w:type="paragraph" w:customStyle="1" w:styleId="Sponsor">
    <w:name w:val="Sponsor"/>
    <w:basedOn w:val="OPCParaBase"/>
    <w:rsid w:val="00891BD1"/>
    <w:pPr>
      <w:spacing w:line="240" w:lineRule="auto"/>
    </w:pPr>
    <w:rPr>
      <w:i/>
    </w:rPr>
  </w:style>
  <w:style w:type="paragraph" w:customStyle="1" w:styleId="Subitem">
    <w:name w:val="Subitem"/>
    <w:aliases w:val="iss"/>
    <w:basedOn w:val="OPCParaBase"/>
    <w:rsid w:val="00891BD1"/>
    <w:pPr>
      <w:spacing w:before="180" w:line="240" w:lineRule="auto"/>
      <w:ind w:left="709" w:hanging="709"/>
    </w:pPr>
  </w:style>
  <w:style w:type="paragraph" w:customStyle="1" w:styleId="SubitemHead">
    <w:name w:val="SubitemHead"/>
    <w:aliases w:val="issh"/>
    <w:basedOn w:val="OPCParaBase"/>
    <w:rsid w:val="00891BD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91BD1"/>
    <w:pPr>
      <w:spacing w:before="40" w:line="240" w:lineRule="auto"/>
      <w:ind w:left="1134"/>
    </w:pPr>
  </w:style>
  <w:style w:type="paragraph" w:customStyle="1" w:styleId="SubsectionHead">
    <w:name w:val="SubsectionHead"/>
    <w:aliases w:val="ssh"/>
    <w:basedOn w:val="OPCParaBase"/>
    <w:next w:val="subsection"/>
    <w:rsid w:val="00891BD1"/>
    <w:pPr>
      <w:keepNext/>
      <w:keepLines/>
      <w:spacing w:before="240" w:line="240" w:lineRule="auto"/>
      <w:ind w:left="1134"/>
    </w:pPr>
    <w:rPr>
      <w:i/>
    </w:rPr>
  </w:style>
  <w:style w:type="paragraph" w:customStyle="1" w:styleId="Tablea">
    <w:name w:val="Table(a)"/>
    <w:aliases w:val="ta"/>
    <w:basedOn w:val="OPCParaBase"/>
    <w:rsid w:val="00891BD1"/>
    <w:pPr>
      <w:spacing w:before="60" w:line="240" w:lineRule="auto"/>
      <w:ind w:left="284" w:hanging="284"/>
    </w:pPr>
    <w:rPr>
      <w:sz w:val="20"/>
    </w:rPr>
  </w:style>
  <w:style w:type="paragraph" w:customStyle="1" w:styleId="TableAA">
    <w:name w:val="Table(AA)"/>
    <w:aliases w:val="taaa"/>
    <w:basedOn w:val="OPCParaBase"/>
    <w:rsid w:val="00891BD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91BD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891BD1"/>
    <w:pPr>
      <w:spacing w:before="60" w:line="240" w:lineRule="atLeast"/>
    </w:pPr>
    <w:rPr>
      <w:sz w:val="20"/>
    </w:rPr>
  </w:style>
  <w:style w:type="paragraph" w:customStyle="1" w:styleId="TLPBoxTextnote">
    <w:name w:val="TLPBoxText(note"/>
    <w:aliases w:val="right)"/>
    <w:basedOn w:val="OPCParaBase"/>
    <w:rsid w:val="00891BD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91BD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91BD1"/>
    <w:pPr>
      <w:spacing w:before="122" w:line="198" w:lineRule="exact"/>
      <w:ind w:left="1985" w:hanging="851"/>
      <w:jc w:val="right"/>
    </w:pPr>
    <w:rPr>
      <w:sz w:val="18"/>
    </w:rPr>
  </w:style>
  <w:style w:type="paragraph" w:customStyle="1" w:styleId="TLPTableBullet">
    <w:name w:val="TLPTableBullet"/>
    <w:aliases w:val="ttb"/>
    <w:basedOn w:val="OPCParaBase"/>
    <w:rsid w:val="00891BD1"/>
    <w:pPr>
      <w:spacing w:line="240" w:lineRule="exact"/>
      <w:ind w:left="284" w:hanging="284"/>
    </w:pPr>
    <w:rPr>
      <w:sz w:val="20"/>
    </w:rPr>
  </w:style>
  <w:style w:type="paragraph" w:styleId="TOC1">
    <w:name w:val="toc 1"/>
    <w:basedOn w:val="Normal"/>
    <w:next w:val="Normal"/>
    <w:uiPriority w:val="39"/>
    <w:unhideWhenUsed/>
    <w:rsid w:val="00891BD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91BD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91BD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91BD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91BD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91BD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91BD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91BD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91BD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91BD1"/>
    <w:pPr>
      <w:keepLines/>
      <w:spacing w:before="240" w:after="120" w:line="240" w:lineRule="auto"/>
      <w:ind w:left="794"/>
    </w:pPr>
    <w:rPr>
      <w:b/>
      <w:kern w:val="28"/>
      <w:sz w:val="20"/>
    </w:rPr>
  </w:style>
  <w:style w:type="paragraph" w:customStyle="1" w:styleId="TofSectsHeading">
    <w:name w:val="TofSects(Heading)"/>
    <w:basedOn w:val="OPCParaBase"/>
    <w:rsid w:val="00891BD1"/>
    <w:pPr>
      <w:spacing w:before="240" w:after="120" w:line="240" w:lineRule="auto"/>
    </w:pPr>
    <w:rPr>
      <w:b/>
      <w:sz w:val="24"/>
    </w:rPr>
  </w:style>
  <w:style w:type="paragraph" w:customStyle="1" w:styleId="TofSectsSection">
    <w:name w:val="TofSects(Section)"/>
    <w:basedOn w:val="OPCParaBase"/>
    <w:rsid w:val="00891BD1"/>
    <w:pPr>
      <w:keepLines/>
      <w:spacing w:before="40" w:line="240" w:lineRule="auto"/>
      <w:ind w:left="1588" w:hanging="794"/>
    </w:pPr>
    <w:rPr>
      <w:kern w:val="28"/>
      <w:sz w:val="18"/>
    </w:rPr>
  </w:style>
  <w:style w:type="paragraph" w:customStyle="1" w:styleId="TofSectsSubdiv">
    <w:name w:val="TofSects(Subdiv)"/>
    <w:basedOn w:val="OPCParaBase"/>
    <w:rsid w:val="00891BD1"/>
    <w:pPr>
      <w:keepLines/>
      <w:spacing w:before="80" w:line="240" w:lineRule="auto"/>
      <w:ind w:left="1588" w:hanging="794"/>
    </w:pPr>
    <w:rPr>
      <w:kern w:val="28"/>
    </w:rPr>
  </w:style>
  <w:style w:type="paragraph" w:customStyle="1" w:styleId="WRStyle">
    <w:name w:val="WR Style"/>
    <w:aliases w:val="WR"/>
    <w:basedOn w:val="OPCParaBase"/>
    <w:rsid w:val="00891BD1"/>
    <w:pPr>
      <w:spacing w:before="240" w:line="240" w:lineRule="auto"/>
      <w:ind w:left="284" w:hanging="284"/>
    </w:pPr>
    <w:rPr>
      <w:b/>
      <w:i/>
      <w:kern w:val="28"/>
      <w:sz w:val="24"/>
    </w:rPr>
  </w:style>
  <w:style w:type="paragraph" w:customStyle="1" w:styleId="notepara">
    <w:name w:val="note(para)"/>
    <w:aliases w:val="na"/>
    <w:basedOn w:val="OPCParaBase"/>
    <w:rsid w:val="00891BD1"/>
    <w:pPr>
      <w:spacing w:before="40" w:line="198" w:lineRule="exact"/>
      <w:ind w:left="2354" w:hanging="369"/>
    </w:pPr>
    <w:rPr>
      <w:sz w:val="18"/>
    </w:rPr>
  </w:style>
  <w:style w:type="paragraph" w:styleId="Footer">
    <w:name w:val="footer"/>
    <w:link w:val="FooterChar"/>
    <w:rsid w:val="00891BD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91BD1"/>
    <w:rPr>
      <w:rFonts w:eastAsia="Times New Roman" w:cs="Times New Roman"/>
      <w:sz w:val="22"/>
      <w:szCs w:val="24"/>
      <w:lang w:eastAsia="en-AU"/>
    </w:rPr>
  </w:style>
  <w:style w:type="character" w:styleId="LineNumber">
    <w:name w:val="line number"/>
    <w:basedOn w:val="OPCCharBase"/>
    <w:uiPriority w:val="99"/>
    <w:unhideWhenUsed/>
    <w:rsid w:val="00891BD1"/>
    <w:rPr>
      <w:sz w:val="16"/>
    </w:rPr>
  </w:style>
  <w:style w:type="table" w:customStyle="1" w:styleId="CFlag">
    <w:name w:val="CFlag"/>
    <w:basedOn w:val="TableNormal"/>
    <w:uiPriority w:val="99"/>
    <w:rsid w:val="00891BD1"/>
    <w:rPr>
      <w:rFonts w:eastAsia="Times New Roman" w:cs="Times New Roman"/>
      <w:lang w:eastAsia="en-AU"/>
    </w:rPr>
    <w:tblPr/>
  </w:style>
  <w:style w:type="paragraph" w:styleId="BalloonText">
    <w:name w:val="Balloon Text"/>
    <w:basedOn w:val="Normal"/>
    <w:link w:val="BalloonTextChar"/>
    <w:uiPriority w:val="99"/>
    <w:unhideWhenUsed/>
    <w:rsid w:val="00891B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1BD1"/>
    <w:rPr>
      <w:rFonts w:ascii="Tahoma" w:hAnsi="Tahoma" w:cs="Tahoma"/>
      <w:sz w:val="16"/>
      <w:szCs w:val="16"/>
    </w:rPr>
  </w:style>
  <w:style w:type="table" w:styleId="TableGrid">
    <w:name w:val="Table Grid"/>
    <w:basedOn w:val="TableNormal"/>
    <w:uiPriority w:val="59"/>
    <w:rsid w:val="00891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91BD1"/>
    <w:rPr>
      <w:b/>
      <w:sz w:val="28"/>
      <w:szCs w:val="32"/>
    </w:rPr>
  </w:style>
  <w:style w:type="paragraph" w:customStyle="1" w:styleId="LegislationMadeUnder">
    <w:name w:val="LegislationMadeUnder"/>
    <w:basedOn w:val="OPCParaBase"/>
    <w:next w:val="Normal"/>
    <w:rsid w:val="00891BD1"/>
    <w:rPr>
      <w:i/>
      <w:sz w:val="32"/>
      <w:szCs w:val="32"/>
    </w:rPr>
  </w:style>
  <w:style w:type="paragraph" w:customStyle="1" w:styleId="SignCoverPageEnd">
    <w:name w:val="SignCoverPageEnd"/>
    <w:basedOn w:val="OPCParaBase"/>
    <w:next w:val="Normal"/>
    <w:rsid w:val="00891BD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91BD1"/>
    <w:pPr>
      <w:pBdr>
        <w:top w:val="single" w:sz="4" w:space="1" w:color="auto"/>
      </w:pBdr>
      <w:spacing w:before="360"/>
      <w:ind w:right="397"/>
      <w:jc w:val="both"/>
    </w:pPr>
  </w:style>
  <w:style w:type="paragraph" w:customStyle="1" w:styleId="NotesHeading1">
    <w:name w:val="NotesHeading 1"/>
    <w:basedOn w:val="OPCParaBase"/>
    <w:next w:val="Normal"/>
    <w:rsid w:val="00891BD1"/>
    <w:rPr>
      <w:b/>
      <w:sz w:val="28"/>
      <w:szCs w:val="28"/>
    </w:rPr>
  </w:style>
  <w:style w:type="paragraph" w:customStyle="1" w:styleId="NotesHeading2">
    <w:name w:val="NotesHeading 2"/>
    <w:basedOn w:val="OPCParaBase"/>
    <w:next w:val="Normal"/>
    <w:rsid w:val="00891BD1"/>
    <w:rPr>
      <w:b/>
      <w:sz w:val="28"/>
      <w:szCs w:val="28"/>
    </w:rPr>
  </w:style>
  <w:style w:type="paragraph" w:customStyle="1" w:styleId="ENotesText">
    <w:name w:val="ENotesText"/>
    <w:aliases w:val="Ent"/>
    <w:basedOn w:val="OPCParaBase"/>
    <w:next w:val="Normal"/>
    <w:rsid w:val="00891BD1"/>
    <w:pPr>
      <w:spacing w:before="120"/>
    </w:pPr>
  </w:style>
  <w:style w:type="paragraph" w:customStyle="1" w:styleId="CompiledActNo">
    <w:name w:val="CompiledActNo"/>
    <w:basedOn w:val="OPCParaBase"/>
    <w:next w:val="Normal"/>
    <w:rsid w:val="00891BD1"/>
    <w:rPr>
      <w:b/>
      <w:sz w:val="24"/>
      <w:szCs w:val="24"/>
    </w:rPr>
  </w:style>
  <w:style w:type="paragraph" w:customStyle="1" w:styleId="CompiledMadeUnder">
    <w:name w:val="CompiledMadeUnder"/>
    <w:basedOn w:val="OPCParaBase"/>
    <w:next w:val="Normal"/>
    <w:rsid w:val="00891BD1"/>
    <w:rPr>
      <w:i/>
      <w:sz w:val="24"/>
      <w:szCs w:val="24"/>
    </w:rPr>
  </w:style>
  <w:style w:type="paragraph" w:customStyle="1" w:styleId="Paragraphsub-sub-sub">
    <w:name w:val="Paragraph(sub-sub-sub)"/>
    <w:aliases w:val="aaaa"/>
    <w:basedOn w:val="OPCParaBase"/>
    <w:rsid w:val="00891BD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91BD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91BD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91BD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91BD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91BD1"/>
    <w:pPr>
      <w:spacing w:before="60" w:line="240" w:lineRule="auto"/>
    </w:pPr>
    <w:rPr>
      <w:rFonts w:cs="Arial"/>
      <w:sz w:val="20"/>
      <w:szCs w:val="22"/>
    </w:rPr>
  </w:style>
  <w:style w:type="paragraph" w:customStyle="1" w:styleId="NoteToSubpara">
    <w:name w:val="NoteToSubpara"/>
    <w:aliases w:val="nts"/>
    <w:basedOn w:val="OPCParaBase"/>
    <w:rsid w:val="00891BD1"/>
    <w:pPr>
      <w:spacing w:before="40" w:line="198" w:lineRule="exact"/>
      <w:ind w:left="2835" w:hanging="709"/>
    </w:pPr>
    <w:rPr>
      <w:sz w:val="18"/>
    </w:rPr>
  </w:style>
  <w:style w:type="paragraph" w:customStyle="1" w:styleId="ENoteTableHeading">
    <w:name w:val="ENoteTableHeading"/>
    <w:aliases w:val="enth"/>
    <w:basedOn w:val="OPCParaBase"/>
    <w:rsid w:val="00891BD1"/>
    <w:pPr>
      <w:keepNext/>
      <w:spacing w:before="60" w:line="240" w:lineRule="atLeast"/>
    </w:pPr>
    <w:rPr>
      <w:rFonts w:ascii="Arial" w:hAnsi="Arial"/>
      <w:b/>
      <w:sz w:val="16"/>
    </w:rPr>
  </w:style>
  <w:style w:type="paragraph" w:customStyle="1" w:styleId="ENoteTTi">
    <w:name w:val="ENoteTTi"/>
    <w:aliases w:val="entti"/>
    <w:basedOn w:val="OPCParaBase"/>
    <w:rsid w:val="00891BD1"/>
    <w:pPr>
      <w:keepNext/>
      <w:spacing w:before="60" w:line="240" w:lineRule="atLeast"/>
      <w:ind w:left="170"/>
    </w:pPr>
    <w:rPr>
      <w:sz w:val="16"/>
    </w:rPr>
  </w:style>
  <w:style w:type="paragraph" w:customStyle="1" w:styleId="ENotesHeading1">
    <w:name w:val="ENotesHeading 1"/>
    <w:aliases w:val="Enh1"/>
    <w:basedOn w:val="OPCParaBase"/>
    <w:next w:val="Normal"/>
    <w:rsid w:val="00891BD1"/>
    <w:pPr>
      <w:spacing w:before="120"/>
      <w:outlineLvl w:val="1"/>
    </w:pPr>
    <w:rPr>
      <w:b/>
      <w:sz w:val="28"/>
      <w:szCs w:val="28"/>
    </w:rPr>
  </w:style>
  <w:style w:type="paragraph" w:customStyle="1" w:styleId="ENotesHeading2">
    <w:name w:val="ENotesHeading 2"/>
    <w:aliases w:val="Enh2"/>
    <w:basedOn w:val="OPCParaBase"/>
    <w:next w:val="Normal"/>
    <w:rsid w:val="00891BD1"/>
    <w:pPr>
      <w:spacing w:before="120" w:after="120"/>
      <w:outlineLvl w:val="2"/>
    </w:pPr>
    <w:rPr>
      <w:b/>
      <w:sz w:val="24"/>
      <w:szCs w:val="28"/>
    </w:rPr>
  </w:style>
  <w:style w:type="paragraph" w:customStyle="1" w:styleId="ENoteTTIndentHeading">
    <w:name w:val="ENoteTTIndentHeading"/>
    <w:aliases w:val="enTTHi"/>
    <w:basedOn w:val="OPCParaBase"/>
    <w:rsid w:val="00891BD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91BD1"/>
    <w:pPr>
      <w:spacing w:before="60" w:line="240" w:lineRule="atLeast"/>
    </w:pPr>
    <w:rPr>
      <w:sz w:val="16"/>
    </w:rPr>
  </w:style>
  <w:style w:type="paragraph" w:customStyle="1" w:styleId="MadeunderText">
    <w:name w:val="MadeunderText"/>
    <w:basedOn w:val="OPCParaBase"/>
    <w:next w:val="Normal"/>
    <w:rsid w:val="00891BD1"/>
    <w:pPr>
      <w:spacing w:before="240"/>
    </w:pPr>
    <w:rPr>
      <w:sz w:val="24"/>
      <w:szCs w:val="24"/>
    </w:rPr>
  </w:style>
  <w:style w:type="paragraph" w:customStyle="1" w:styleId="ENotesHeading3">
    <w:name w:val="ENotesHeading 3"/>
    <w:aliases w:val="Enh3"/>
    <w:basedOn w:val="OPCParaBase"/>
    <w:next w:val="Normal"/>
    <w:rsid w:val="00891BD1"/>
    <w:pPr>
      <w:keepNext/>
      <w:spacing w:before="120" w:line="240" w:lineRule="auto"/>
      <w:outlineLvl w:val="4"/>
    </w:pPr>
    <w:rPr>
      <w:b/>
      <w:szCs w:val="24"/>
    </w:rPr>
  </w:style>
  <w:style w:type="character" w:customStyle="1" w:styleId="CharSubPartTextCASA">
    <w:name w:val="CharSubPartText(CASA)"/>
    <w:basedOn w:val="OPCCharBase"/>
    <w:uiPriority w:val="1"/>
    <w:rsid w:val="00891BD1"/>
  </w:style>
  <w:style w:type="character" w:customStyle="1" w:styleId="CharSubPartNoCASA">
    <w:name w:val="CharSubPartNo(CASA)"/>
    <w:basedOn w:val="OPCCharBase"/>
    <w:uiPriority w:val="1"/>
    <w:rsid w:val="00891BD1"/>
  </w:style>
  <w:style w:type="paragraph" w:customStyle="1" w:styleId="ENoteTTIndentHeadingSub">
    <w:name w:val="ENoteTTIndentHeadingSub"/>
    <w:aliases w:val="enTTHis"/>
    <w:basedOn w:val="OPCParaBase"/>
    <w:rsid w:val="00891BD1"/>
    <w:pPr>
      <w:keepNext/>
      <w:spacing w:before="60" w:line="240" w:lineRule="atLeast"/>
      <w:ind w:left="340"/>
    </w:pPr>
    <w:rPr>
      <w:b/>
      <w:sz w:val="16"/>
    </w:rPr>
  </w:style>
  <w:style w:type="paragraph" w:customStyle="1" w:styleId="ENoteTTiSub">
    <w:name w:val="ENoteTTiSub"/>
    <w:aliases w:val="enttis"/>
    <w:basedOn w:val="OPCParaBase"/>
    <w:rsid w:val="00891BD1"/>
    <w:pPr>
      <w:keepNext/>
      <w:spacing w:before="60" w:line="240" w:lineRule="atLeast"/>
      <w:ind w:left="340"/>
    </w:pPr>
    <w:rPr>
      <w:sz w:val="16"/>
    </w:rPr>
  </w:style>
  <w:style w:type="paragraph" w:customStyle="1" w:styleId="SubDivisionMigration">
    <w:name w:val="SubDivisionMigration"/>
    <w:aliases w:val="sdm"/>
    <w:basedOn w:val="OPCParaBase"/>
    <w:rsid w:val="00891BD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91BD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91BD1"/>
    <w:pPr>
      <w:spacing w:before="122" w:line="240" w:lineRule="auto"/>
      <w:ind w:left="1985" w:hanging="851"/>
    </w:pPr>
    <w:rPr>
      <w:sz w:val="18"/>
    </w:rPr>
  </w:style>
  <w:style w:type="paragraph" w:customStyle="1" w:styleId="FreeForm">
    <w:name w:val="FreeForm"/>
    <w:rsid w:val="00891BD1"/>
    <w:rPr>
      <w:rFonts w:ascii="Arial" w:hAnsi="Arial"/>
      <w:sz w:val="22"/>
    </w:rPr>
  </w:style>
  <w:style w:type="paragraph" w:customStyle="1" w:styleId="SOText">
    <w:name w:val="SO Text"/>
    <w:aliases w:val="sot"/>
    <w:link w:val="SOTextChar"/>
    <w:rsid w:val="00891BD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91BD1"/>
    <w:rPr>
      <w:sz w:val="22"/>
    </w:rPr>
  </w:style>
  <w:style w:type="paragraph" w:customStyle="1" w:styleId="SOTextNote">
    <w:name w:val="SO TextNote"/>
    <w:aliases w:val="sont"/>
    <w:basedOn w:val="SOText"/>
    <w:qFormat/>
    <w:rsid w:val="00891BD1"/>
    <w:pPr>
      <w:spacing w:before="122" w:line="198" w:lineRule="exact"/>
      <w:ind w:left="1843" w:hanging="709"/>
    </w:pPr>
    <w:rPr>
      <w:sz w:val="18"/>
    </w:rPr>
  </w:style>
  <w:style w:type="paragraph" w:customStyle="1" w:styleId="SOPara">
    <w:name w:val="SO Para"/>
    <w:aliases w:val="soa"/>
    <w:basedOn w:val="SOText"/>
    <w:link w:val="SOParaChar"/>
    <w:qFormat/>
    <w:rsid w:val="00891BD1"/>
    <w:pPr>
      <w:tabs>
        <w:tab w:val="right" w:pos="1786"/>
      </w:tabs>
      <w:spacing w:before="40"/>
      <w:ind w:left="2070" w:hanging="936"/>
    </w:pPr>
  </w:style>
  <w:style w:type="character" w:customStyle="1" w:styleId="SOParaChar">
    <w:name w:val="SO Para Char"/>
    <w:aliases w:val="soa Char"/>
    <w:basedOn w:val="DefaultParagraphFont"/>
    <w:link w:val="SOPara"/>
    <w:rsid w:val="00891BD1"/>
    <w:rPr>
      <w:sz w:val="22"/>
    </w:rPr>
  </w:style>
  <w:style w:type="paragraph" w:customStyle="1" w:styleId="FileName">
    <w:name w:val="FileName"/>
    <w:basedOn w:val="Normal"/>
    <w:rsid w:val="00891BD1"/>
  </w:style>
  <w:style w:type="paragraph" w:customStyle="1" w:styleId="TableHeading">
    <w:name w:val="TableHeading"/>
    <w:aliases w:val="th"/>
    <w:basedOn w:val="OPCParaBase"/>
    <w:next w:val="Tabletext"/>
    <w:rsid w:val="00891BD1"/>
    <w:pPr>
      <w:keepNext/>
      <w:spacing w:before="60" w:line="240" w:lineRule="atLeast"/>
    </w:pPr>
    <w:rPr>
      <w:b/>
      <w:sz w:val="20"/>
    </w:rPr>
  </w:style>
  <w:style w:type="paragraph" w:customStyle="1" w:styleId="SOHeadBold">
    <w:name w:val="SO HeadBold"/>
    <w:aliases w:val="sohb"/>
    <w:basedOn w:val="SOText"/>
    <w:next w:val="SOText"/>
    <w:link w:val="SOHeadBoldChar"/>
    <w:qFormat/>
    <w:rsid w:val="00891BD1"/>
    <w:rPr>
      <w:b/>
    </w:rPr>
  </w:style>
  <w:style w:type="character" w:customStyle="1" w:styleId="SOHeadBoldChar">
    <w:name w:val="SO HeadBold Char"/>
    <w:aliases w:val="sohb Char"/>
    <w:basedOn w:val="DefaultParagraphFont"/>
    <w:link w:val="SOHeadBold"/>
    <w:rsid w:val="00891BD1"/>
    <w:rPr>
      <w:b/>
      <w:sz w:val="22"/>
    </w:rPr>
  </w:style>
  <w:style w:type="paragraph" w:customStyle="1" w:styleId="SOHeadItalic">
    <w:name w:val="SO HeadItalic"/>
    <w:aliases w:val="sohi"/>
    <w:basedOn w:val="SOText"/>
    <w:next w:val="SOText"/>
    <w:link w:val="SOHeadItalicChar"/>
    <w:qFormat/>
    <w:rsid w:val="00891BD1"/>
    <w:rPr>
      <w:i/>
    </w:rPr>
  </w:style>
  <w:style w:type="character" w:customStyle="1" w:styleId="SOHeadItalicChar">
    <w:name w:val="SO HeadItalic Char"/>
    <w:aliases w:val="sohi Char"/>
    <w:basedOn w:val="DefaultParagraphFont"/>
    <w:link w:val="SOHeadItalic"/>
    <w:rsid w:val="00891BD1"/>
    <w:rPr>
      <w:i/>
      <w:sz w:val="22"/>
    </w:rPr>
  </w:style>
  <w:style w:type="paragraph" w:customStyle="1" w:styleId="SOBullet">
    <w:name w:val="SO Bullet"/>
    <w:aliases w:val="sotb"/>
    <w:basedOn w:val="SOText"/>
    <w:link w:val="SOBulletChar"/>
    <w:qFormat/>
    <w:rsid w:val="00891BD1"/>
    <w:pPr>
      <w:ind w:left="1559" w:hanging="425"/>
    </w:pPr>
  </w:style>
  <w:style w:type="character" w:customStyle="1" w:styleId="SOBulletChar">
    <w:name w:val="SO Bullet Char"/>
    <w:aliases w:val="sotb Char"/>
    <w:basedOn w:val="DefaultParagraphFont"/>
    <w:link w:val="SOBullet"/>
    <w:rsid w:val="00891BD1"/>
    <w:rPr>
      <w:sz w:val="22"/>
    </w:rPr>
  </w:style>
  <w:style w:type="paragraph" w:customStyle="1" w:styleId="SOBulletNote">
    <w:name w:val="SO BulletNote"/>
    <w:aliases w:val="sonb"/>
    <w:basedOn w:val="SOTextNote"/>
    <w:link w:val="SOBulletNoteChar"/>
    <w:qFormat/>
    <w:rsid w:val="00891BD1"/>
    <w:pPr>
      <w:tabs>
        <w:tab w:val="left" w:pos="1560"/>
      </w:tabs>
      <w:ind w:left="2268" w:hanging="1134"/>
    </w:pPr>
  </w:style>
  <w:style w:type="character" w:customStyle="1" w:styleId="SOBulletNoteChar">
    <w:name w:val="SO BulletNote Char"/>
    <w:aliases w:val="sonb Char"/>
    <w:basedOn w:val="DefaultParagraphFont"/>
    <w:link w:val="SOBulletNote"/>
    <w:rsid w:val="00891BD1"/>
    <w:rPr>
      <w:sz w:val="18"/>
    </w:rPr>
  </w:style>
  <w:style w:type="paragraph" w:customStyle="1" w:styleId="SOText2">
    <w:name w:val="SO Text2"/>
    <w:aliases w:val="sot2"/>
    <w:basedOn w:val="Normal"/>
    <w:next w:val="SOText"/>
    <w:link w:val="SOText2Char"/>
    <w:rsid w:val="00891BD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91BD1"/>
    <w:rPr>
      <w:sz w:val="22"/>
    </w:rPr>
  </w:style>
  <w:style w:type="paragraph" w:customStyle="1" w:styleId="SubPartCASA">
    <w:name w:val="SubPart(CASA)"/>
    <w:aliases w:val="csp"/>
    <w:basedOn w:val="OPCParaBase"/>
    <w:next w:val="ActHead3"/>
    <w:rsid w:val="00891BD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91BD1"/>
    <w:rPr>
      <w:rFonts w:eastAsia="Times New Roman" w:cs="Times New Roman"/>
      <w:sz w:val="22"/>
      <w:lang w:eastAsia="en-AU"/>
    </w:rPr>
  </w:style>
  <w:style w:type="character" w:customStyle="1" w:styleId="notetextChar">
    <w:name w:val="note(text) Char"/>
    <w:aliases w:val="n Char"/>
    <w:basedOn w:val="DefaultParagraphFont"/>
    <w:link w:val="notetext"/>
    <w:rsid w:val="00891BD1"/>
    <w:rPr>
      <w:rFonts w:eastAsia="Times New Roman" w:cs="Times New Roman"/>
      <w:sz w:val="18"/>
      <w:lang w:eastAsia="en-AU"/>
    </w:rPr>
  </w:style>
  <w:style w:type="character" w:customStyle="1" w:styleId="Heading1Char">
    <w:name w:val="Heading 1 Char"/>
    <w:basedOn w:val="DefaultParagraphFont"/>
    <w:link w:val="Heading1"/>
    <w:uiPriority w:val="9"/>
    <w:rsid w:val="00891B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91B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91BD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91BD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91BD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91BD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91BD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91BD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91BD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891BD1"/>
  </w:style>
  <w:style w:type="character" w:customStyle="1" w:styleId="charlegsubtitle1">
    <w:name w:val="charlegsubtitle1"/>
    <w:basedOn w:val="DefaultParagraphFont"/>
    <w:rsid w:val="00891BD1"/>
    <w:rPr>
      <w:rFonts w:ascii="Arial" w:hAnsi="Arial" w:cs="Arial" w:hint="default"/>
      <w:b/>
      <w:bCs/>
      <w:sz w:val="28"/>
      <w:szCs w:val="28"/>
    </w:rPr>
  </w:style>
  <w:style w:type="paragraph" w:styleId="Index1">
    <w:name w:val="index 1"/>
    <w:basedOn w:val="Normal"/>
    <w:next w:val="Normal"/>
    <w:autoRedefine/>
    <w:rsid w:val="00891BD1"/>
    <w:pPr>
      <w:ind w:left="240" w:hanging="240"/>
    </w:pPr>
  </w:style>
  <w:style w:type="paragraph" w:styleId="Index2">
    <w:name w:val="index 2"/>
    <w:basedOn w:val="Normal"/>
    <w:next w:val="Normal"/>
    <w:autoRedefine/>
    <w:rsid w:val="00891BD1"/>
    <w:pPr>
      <w:ind w:left="480" w:hanging="240"/>
    </w:pPr>
  </w:style>
  <w:style w:type="paragraph" w:styleId="Index3">
    <w:name w:val="index 3"/>
    <w:basedOn w:val="Normal"/>
    <w:next w:val="Normal"/>
    <w:autoRedefine/>
    <w:rsid w:val="00891BD1"/>
    <w:pPr>
      <w:ind w:left="720" w:hanging="240"/>
    </w:pPr>
  </w:style>
  <w:style w:type="paragraph" w:styleId="Index4">
    <w:name w:val="index 4"/>
    <w:basedOn w:val="Normal"/>
    <w:next w:val="Normal"/>
    <w:autoRedefine/>
    <w:rsid w:val="00891BD1"/>
    <w:pPr>
      <w:ind w:left="960" w:hanging="240"/>
    </w:pPr>
  </w:style>
  <w:style w:type="paragraph" w:styleId="Index5">
    <w:name w:val="index 5"/>
    <w:basedOn w:val="Normal"/>
    <w:next w:val="Normal"/>
    <w:autoRedefine/>
    <w:rsid w:val="00891BD1"/>
    <w:pPr>
      <w:ind w:left="1200" w:hanging="240"/>
    </w:pPr>
  </w:style>
  <w:style w:type="paragraph" w:styleId="Index6">
    <w:name w:val="index 6"/>
    <w:basedOn w:val="Normal"/>
    <w:next w:val="Normal"/>
    <w:autoRedefine/>
    <w:rsid w:val="00891BD1"/>
    <w:pPr>
      <w:ind w:left="1440" w:hanging="240"/>
    </w:pPr>
  </w:style>
  <w:style w:type="paragraph" w:styleId="Index7">
    <w:name w:val="index 7"/>
    <w:basedOn w:val="Normal"/>
    <w:next w:val="Normal"/>
    <w:autoRedefine/>
    <w:rsid w:val="00891BD1"/>
    <w:pPr>
      <w:ind w:left="1680" w:hanging="240"/>
    </w:pPr>
  </w:style>
  <w:style w:type="paragraph" w:styleId="Index8">
    <w:name w:val="index 8"/>
    <w:basedOn w:val="Normal"/>
    <w:next w:val="Normal"/>
    <w:autoRedefine/>
    <w:rsid w:val="00891BD1"/>
    <w:pPr>
      <w:ind w:left="1920" w:hanging="240"/>
    </w:pPr>
  </w:style>
  <w:style w:type="paragraph" w:styleId="Index9">
    <w:name w:val="index 9"/>
    <w:basedOn w:val="Normal"/>
    <w:next w:val="Normal"/>
    <w:autoRedefine/>
    <w:rsid w:val="00891BD1"/>
    <w:pPr>
      <w:ind w:left="2160" w:hanging="240"/>
    </w:pPr>
  </w:style>
  <w:style w:type="paragraph" w:styleId="NormalIndent">
    <w:name w:val="Normal Indent"/>
    <w:basedOn w:val="Normal"/>
    <w:rsid w:val="00891BD1"/>
    <w:pPr>
      <w:ind w:left="720"/>
    </w:pPr>
  </w:style>
  <w:style w:type="paragraph" w:styleId="FootnoteText">
    <w:name w:val="footnote text"/>
    <w:basedOn w:val="Normal"/>
    <w:link w:val="FootnoteTextChar"/>
    <w:rsid w:val="00891BD1"/>
    <w:rPr>
      <w:sz w:val="20"/>
    </w:rPr>
  </w:style>
  <w:style w:type="character" w:customStyle="1" w:styleId="FootnoteTextChar">
    <w:name w:val="Footnote Text Char"/>
    <w:basedOn w:val="DefaultParagraphFont"/>
    <w:link w:val="FootnoteText"/>
    <w:rsid w:val="00891BD1"/>
  </w:style>
  <w:style w:type="paragraph" w:styleId="CommentText">
    <w:name w:val="annotation text"/>
    <w:basedOn w:val="Normal"/>
    <w:link w:val="CommentTextChar"/>
    <w:rsid w:val="00891BD1"/>
    <w:rPr>
      <w:sz w:val="20"/>
    </w:rPr>
  </w:style>
  <w:style w:type="character" w:customStyle="1" w:styleId="CommentTextChar">
    <w:name w:val="Comment Text Char"/>
    <w:basedOn w:val="DefaultParagraphFont"/>
    <w:link w:val="CommentText"/>
    <w:rsid w:val="00891BD1"/>
  </w:style>
  <w:style w:type="paragraph" w:styleId="IndexHeading">
    <w:name w:val="index heading"/>
    <w:basedOn w:val="Normal"/>
    <w:next w:val="Index1"/>
    <w:rsid w:val="00891BD1"/>
    <w:rPr>
      <w:rFonts w:ascii="Arial" w:hAnsi="Arial" w:cs="Arial"/>
      <w:b/>
      <w:bCs/>
    </w:rPr>
  </w:style>
  <w:style w:type="paragraph" w:styleId="Caption">
    <w:name w:val="caption"/>
    <w:basedOn w:val="Normal"/>
    <w:next w:val="Normal"/>
    <w:qFormat/>
    <w:rsid w:val="00891BD1"/>
    <w:pPr>
      <w:spacing w:before="120" w:after="120"/>
    </w:pPr>
    <w:rPr>
      <w:b/>
      <w:bCs/>
      <w:sz w:val="20"/>
    </w:rPr>
  </w:style>
  <w:style w:type="paragraph" w:styleId="TableofFigures">
    <w:name w:val="table of figures"/>
    <w:basedOn w:val="Normal"/>
    <w:next w:val="Normal"/>
    <w:rsid w:val="00891BD1"/>
    <w:pPr>
      <w:ind w:left="480" w:hanging="480"/>
    </w:pPr>
  </w:style>
  <w:style w:type="paragraph" w:styleId="EnvelopeAddress">
    <w:name w:val="envelope address"/>
    <w:basedOn w:val="Normal"/>
    <w:rsid w:val="00891BD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91BD1"/>
    <w:rPr>
      <w:rFonts w:ascii="Arial" w:hAnsi="Arial" w:cs="Arial"/>
      <w:sz w:val="20"/>
    </w:rPr>
  </w:style>
  <w:style w:type="character" w:styleId="FootnoteReference">
    <w:name w:val="footnote reference"/>
    <w:basedOn w:val="DefaultParagraphFont"/>
    <w:rsid w:val="00891BD1"/>
    <w:rPr>
      <w:rFonts w:ascii="Times New Roman" w:hAnsi="Times New Roman"/>
      <w:sz w:val="20"/>
      <w:vertAlign w:val="superscript"/>
    </w:rPr>
  </w:style>
  <w:style w:type="character" w:styleId="CommentReference">
    <w:name w:val="annotation reference"/>
    <w:basedOn w:val="DefaultParagraphFont"/>
    <w:rsid w:val="00891BD1"/>
    <w:rPr>
      <w:sz w:val="16"/>
      <w:szCs w:val="16"/>
    </w:rPr>
  </w:style>
  <w:style w:type="character" w:styleId="PageNumber">
    <w:name w:val="page number"/>
    <w:basedOn w:val="DefaultParagraphFont"/>
    <w:rsid w:val="00891BD1"/>
  </w:style>
  <w:style w:type="character" w:styleId="EndnoteReference">
    <w:name w:val="endnote reference"/>
    <w:basedOn w:val="DefaultParagraphFont"/>
    <w:rsid w:val="00891BD1"/>
    <w:rPr>
      <w:vertAlign w:val="superscript"/>
    </w:rPr>
  </w:style>
  <w:style w:type="paragraph" w:styleId="EndnoteText">
    <w:name w:val="endnote text"/>
    <w:basedOn w:val="Normal"/>
    <w:link w:val="EndnoteTextChar"/>
    <w:rsid w:val="00891BD1"/>
    <w:rPr>
      <w:sz w:val="20"/>
    </w:rPr>
  </w:style>
  <w:style w:type="character" w:customStyle="1" w:styleId="EndnoteTextChar">
    <w:name w:val="Endnote Text Char"/>
    <w:basedOn w:val="DefaultParagraphFont"/>
    <w:link w:val="EndnoteText"/>
    <w:rsid w:val="00891BD1"/>
  </w:style>
  <w:style w:type="paragraph" w:styleId="TableofAuthorities">
    <w:name w:val="table of authorities"/>
    <w:basedOn w:val="Normal"/>
    <w:next w:val="Normal"/>
    <w:rsid w:val="00891BD1"/>
    <w:pPr>
      <w:ind w:left="240" w:hanging="240"/>
    </w:pPr>
  </w:style>
  <w:style w:type="paragraph" w:styleId="MacroText">
    <w:name w:val="macro"/>
    <w:link w:val="MacroTextChar"/>
    <w:rsid w:val="00891BD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91BD1"/>
    <w:rPr>
      <w:rFonts w:ascii="Courier New" w:eastAsia="Times New Roman" w:hAnsi="Courier New" w:cs="Courier New"/>
      <w:lang w:eastAsia="en-AU"/>
    </w:rPr>
  </w:style>
  <w:style w:type="paragraph" w:styleId="TOAHeading">
    <w:name w:val="toa heading"/>
    <w:basedOn w:val="Normal"/>
    <w:next w:val="Normal"/>
    <w:rsid w:val="00891BD1"/>
    <w:pPr>
      <w:spacing w:before="120"/>
    </w:pPr>
    <w:rPr>
      <w:rFonts w:ascii="Arial" w:hAnsi="Arial" w:cs="Arial"/>
      <w:b/>
      <w:bCs/>
    </w:rPr>
  </w:style>
  <w:style w:type="paragraph" w:styleId="List">
    <w:name w:val="List"/>
    <w:basedOn w:val="Normal"/>
    <w:rsid w:val="00891BD1"/>
    <w:pPr>
      <w:ind w:left="283" w:hanging="283"/>
    </w:pPr>
  </w:style>
  <w:style w:type="paragraph" w:styleId="ListBullet">
    <w:name w:val="List Bullet"/>
    <w:basedOn w:val="Normal"/>
    <w:autoRedefine/>
    <w:rsid w:val="00891BD1"/>
    <w:pPr>
      <w:tabs>
        <w:tab w:val="num" w:pos="360"/>
      </w:tabs>
      <w:ind w:left="360" w:hanging="360"/>
    </w:pPr>
  </w:style>
  <w:style w:type="paragraph" w:styleId="ListNumber">
    <w:name w:val="List Number"/>
    <w:basedOn w:val="Normal"/>
    <w:rsid w:val="00891BD1"/>
    <w:pPr>
      <w:tabs>
        <w:tab w:val="num" w:pos="360"/>
      </w:tabs>
      <w:ind w:left="360" w:hanging="360"/>
    </w:pPr>
  </w:style>
  <w:style w:type="paragraph" w:styleId="List2">
    <w:name w:val="List 2"/>
    <w:basedOn w:val="Normal"/>
    <w:rsid w:val="00891BD1"/>
    <w:pPr>
      <w:ind w:left="566" w:hanging="283"/>
    </w:pPr>
  </w:style>
  <w:style w:type="paragraph" w:styleId="List3">
    <w:name w:val="List 3"/>
    <w:basedOn w:val="Normal"/>
    <w:rsid w:val="00891BD1"/>
    <w:pPr>
      <w:ind w:left="849" w:hanging="283"/>
    </w:pPr>
  </w:style>
  <w:style w:type="paragraph" w:styleId="List4">
    <w:name w:val="List 4"/>
    <w:basedOn w:val="Normal"/>
    <w:rsid w:val="00891BD1"/>
    <w:pPr>
      <w:ind w:left="1132" w:hanging="283"/>
    </w:pPr>
  </w:style>
  <w:style w:type="paragraph" w:styleId="List5">
    <w:name w:val="List 5"/>
    <w:basedOn w:val="Normal"/>
    <w:rsid w:val="00891BD1"/>
    <w:pPr>
      <w:ind w:left="1415" w:hanging="283"/>
    </w:pPr>
  </w:style>
  <w:style w:type="paragraph" w:styleId="ListBullet2">
    <w:name w:val="List Bullet 2"/>
    <w:basedOn w:val="Normal"/>
    <w:autoRedefine/>
    <w:rsid w:val="00891BD1"/>
    <w:pPr>
      <w:tabs>
        <w:tab w:val="num" w:pos="360"/>
      </w:tabs>
    </w:pPr>
  </w:style>
  <w:style w:type="paragraph" w:styleId="ListBullet3">
    <w:name w:val="List Bullet 3"/>
    <w:basedOn w:val="Normal"/>
    <w:autoRedefine/>
    <w:rsid w:val="00891BD1"/>
    <w:pPr>
      <w:tabs>
        <w:tab w:val="num" w:pos="926"/>
      </w:tabs>
      <w:ind w:left="926" w:hanging="360"/>
    </w:pPr>
  </w:style>
  <w:style w:type="paragraph" w:styleId="ListBullet4">
    <w:name w:val="List Bullet 4"/>
    <w:basedOn w:val="Normal"/>
    <w:autoRedefine/>
    <w:rsid w:val="00891BD1"/>
    <w:pPr>
      <w:tabs>
        <w:tab w:val="num" w:pos="1209"/>
      </w:tabs>
      <w:ind w:left="1209" w:hanging="360"/>
    </w:pPr>
  </w:style>
  <w:style w:type="paragraph" w:styleId="ListBullet5">
    <w:name w:val="List Bullet 5"/>
    <w:basedOn w:val="Normal"/>
    <w:autoRedefine/>
    <w:rsid w:val="00891BD1"/>
    <w:pPr>
      <w:tabs>
        <w:tab w:val="num" w:pos="1492"/>
      </w:tabs>
      <w:ind w:left="1492" w:hanging="360"/>
    </w:pPr>
  </w:style>
  <w:style w:type="paragraph" w:styleId="ListNumber2">
    <w:name w:val="List Number 2"/>
    <w:basedOn w:val="Normal"/>
    <w:rsid w:val="00891BD1"/>
    <w:pPr>
      <w:tabs>
        <w:tab w:val="num" w:pos="643"/>
      </w:tabs>
      <w:ind w:left="643" w:hanging="360"/>
    </w:pPr>
  </w:style>
  <w:style w:type="paragraph" w:styleId="ListNumber3">
    <w:name w:val="List Number 3"/>
    <w:basedOn w:val="Normal"/>
    <w:rsid w:val="00891BD1"/>
    <w:pPr>
      <w:tabs>
        <w:tab w:val="num" w:pos="926"/>
      </w:tabs>
      <w:ind w:left="926" w:hanging="360"/>
    </w:pPr>
  </w:style>
  <w:style w:type="paragraph" w:styleId="ListNumber4">
    <w:name w:val="List Number 4"/>
    <w:basedOn w:val="Normal"/>
    <w:rsid w:val="00891BD1"/>
    <w:pPr>
      <w:tabs>
        <w:tab w:val="num" w:pos="1209"/>
      </w:tabs>
      <w:ind w:left="1209" w:hanging="360"/>
    </w:pPr>
  </w:style>
  <w:style w:type="paragraph" w:styleId="ListNumber5">
    <w:name w:val="List Number 5"/>
    <w:basedOn w:val="Normal"/>
    <w:rsid w:val="00891BD1"/>
    <w:pPr>
      <w:tabs>
        <w:tab w:val="num" w:pos="1492"/>
      </w:tabs>
      <w:ind w:left="1492" w:hanging="360"/>
    </w:pPr>
  </w:style>
  <w:style w:type="paragraph" w:styleId="Title">
    <w:name w:val="Title"/>
    <w:basedOn w:val="Normal"/>
    <w:link w:val="TitleChar"/>
    <w:qFormat/>
    <w:rsid w:val="00891BD1"/>
    <w:pPr>
      <w:spacing w:before="240" w:after="60"/>
    </w:pPr>
    <w:rPr>
      <w:rFonts w:ascii="Arial" w:hAnsi="Arial" w:cs="Arial"/>
      <w:b/>
      <w:bCs/>
      <w:sz w:val="40"/>
      <w:szCs w:val="40"/>
    </w:rPr>
  </w:style>
  <w:style w:type="character" w:customStyle="1" w:styleId="TitleChar">
    <w:name w:val="Title Char"/>
    <w:basedOn w:val="DefaultParagraphFont"/>
    <w:link w:val="Title"/>
    <w:rsid w:val="00891BD1"/>
    <w:rPr>
      <w:rFonts w:ascii="Arial" w:hAnsi="Arial" w:cs="Arial"/>
      <w:b/>
      <w:bCs/>
      <w:sz w:val="40"/>
      <w:szCs w:val="40"/>
    </w:rPr>
  </w:style>
  <w:style w:type="paragraph" w:styleId="Closing">
    <w:name w:val="Closing"/>
    <w:basedOn w:val="Normal"/>
    <w:link w:val="ClosingChar"/>
    <w:rsid w:val="00891BD1"/>
    <w:pPr>
      <w:ind w:left="4252"/>
    </w:pPr>
  </w:style>
  <w:style w:type="character" w:customStyle="1" w:styleId="ClosingChar">
    <w:name w:val="Closing Char"/>
    <w:basedOn w:val="DefaultParagraphFont"/>
    <w:link w:val="Closing"/>
    <w:rsid w:val="00891BD1"/>
    <w:rPr>
      <w:sz w:val="22"/>
    </w:rPr>
  </w:style>
  <w:style w:type="paragraph" w:styleId="Signature">
    <w:name w:val="Signature"/>
    <w:basedOn w:val="Normal"/>
    <w:link w:val="SignatureChar"/>
    <w:rsid w:val="00891BD1"/>
    <w:pPr>
      <w:ind w:left="4252"/>
    </w:pPr>
  </w:style>
  <w:style w:type="character" w:customStyle="1" w:styleId="SignatureChar">
    <w:name w:val="Signature Char"/>
    <w:basedOn w:val="DefaultParagraphFont"/>
    <w:link w:val="Signature"/>
    <w:rsid w:val="00891BD1"/>
    <w:rPr>
      <w:sz w:val="22"/>
    </w:rPr>
  </w:style>
  <w:style w:type="paragraph" w:styleId="BodyText">
    <w:name w:val="Body Text"/>
    <w:basedOn w:val="Normal"/>
    <w:link w:val="BodyTextChar"/>
    <w:rsid w:val="00891BD1"/>
    <w:pPr>
      <w:spacing w:after="120"/>
    </w:pPr>
  </w:style>
  <w:style w:type="character" w:customStyle="1" w:styleId="BodyTextChar">
    <w:name w:val="Body Text Char"/>
    <w:basedOn w:val="DefaultParagraphFont"/>
    <w:link w:val="BodyText"/>
    <w:rsid w:val="00891BD1"/>
    <w:rPr>
      <w:sz w:val="22"/>
    </w:rPr>
  </w:style>
  <w:style w:type="paragraph" w:styleId="BodyTextIndent">
    <w:name w:val="Body Text Indent"/>
    <w:basedOn w:val="Normal"/>
    <w:link w:val="BodyTextIndentChar"/>
    <w:rsid w:val="00891BD1"/>
    <w:pPr>
      <w:spacing w:after="120"/>
      <w:ind w:left="283"/>
    </w:pPr>
  </w:style>
  <w:style w:type="character" w:customStyle="1" w:styleId="BodyTextIndentChar">
    <w:name w:val="Body Text Indent Char"/>
    <w:basedOn w:val="DefaultParagraphFont"/>
    <w:link w:val="BodyTextIndent"/>
    <w:rsid w:val="00891BD1"/>
    <w:rPr>
      <w:sz w:val="22"/>
    </w:rPr>
  </w:style>
  <w:style w:type="paragraph" w:styleId="ListContinue">
    <w:name w:val="List Continue"/>
    <w:basedOn w:val="Normal"/>
    <w:rsid w:val="00891BD1"/>
    <w:pPr>
      <w:spacing w:after="120"/>
      <w:ind w:left="283"/>
    </w:pPr>
  </w:style>
  <w:style w:type="paragraph" w:styleId="ListContinue2">
    <w:name w:val="List Continue 2"/>
    <w:basedOn w:val="Normal"/>
    <w:rsid w:val="00891BD1"/>
    <w:pPr>
      <w:spacing w:after="120"/>
      <w:ind w:left="566"/>
    </w:pPr>
  </w:style>
  <w:style w:type="paragraph" w:styleId="ListContinue3">
    <w:name w:val="List Continue 3"/>
    <w:basedOn w:val="Normal"/>
    <w:rsid w:val="00891BD1"/>
    <w:pPr>
      <w:spacing w:after="120"/>
      <w:ind w:left="849"/>
    </w:pPr>
  </w:style>
  <w:style w:type="paragraph" w:styleId="ListContinue4">
    <w:name w:val="List Continue 4"/>
    <w:basedOn w:val="Normal"/>
    <w:rsid w:val="00891BD1"/>
    <w:pPr>
      <w:spacing w:after="120"/>
      <w:ind w:left="1132"/>
    </w:pPr>
  </w:style>
  <w:style w:type="paragraph" w:styleId="ListContinue5">
    <w:name w:val="List Continue 5"/>
    <w:basedOn w:val="Normal"/>
    <w:rsid w:val="00891BD1"/>
    <w:pPr>
      <w:spacing w:after="120"/>
      <w:ind w:left="1415"/>
    </w:pPr>
  </w:style>
  <w:style w:type="paragraph" w:styleId="MessageHeader">
    <w:name w:val="Message Header"/>
    <w:basedOn w:val="Normal"/>
    <w:link w:val="MessageHeaderChar"/>
    <w:rsid w:val="00891B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91BD1"/>
    <w:rPr>
      <w:rFonts w:ascii="Arial" w:hAnsi="Arial" w:cs="Arial"/>
      <w:sz w:val="22"/>
      <w:shd w:val="pct20" w:color="auto" w:fill="auto"/>
    </w:rPr>
  </w:style>
  <w:style w:type="paragraph" w:styleId="Subtitle">
    <w:name w:val="Subtitle"/>
    <w:basedOn w:val="Normal"/>
    <w:link w:val="SubtitleChar"/>
    <w:qFormat/>
    <w:rsid w:val="00891BD1"/>
    <w:pPr>
      <w:spacing w:after="60"/>
      <w:jc w:val="center"/>
      <w:outlineLvl w:val="1"/>
    </w:pPr>
    <w:rPr>
      <w:rFonts w:ascii="Arial" w:hAnsi="Arial" w:cs="Arial"/>
    </w:rPr>
  </w:style>
  <w:style w:type="character" w:customStyle="1" w:styleId="SubtitleChar">
    <w:name w:val="Subtitle Char"/>
    <w:basedOn w:val="DefaultParagraphFont"/>
    <w:link w:val="Subtitle"/>
    <w:rsid w:val="00891BD1"/>
    <w:rPr>
      <w:rFonts w:ascii="Arial" w:hAnsi="Arial" w:cs="Arial"/>
      <w:sz w:val="22"/>
    </w:rPr>
  </w:style>
  <w:style w:type="paragraph" w:styleId="Salutation">
    <w:name w:val="Salutation"/>
    <w:basedOn w:val="Normal"/>
    <w:next w:val="Normal"/>
    <w:link w:val="SalutationChar"/>
    <w:rsid w:val="00891BD1"/>
  </w:style>
  <w:style w:type="character" w:customStyle="1" w:styleId="SalutationChar">
    <w:name w:val="Salutation Char"/>
    <w:basedOn w:val="DefaultParagraphFont"/>
    <w:link w:val="Salutation"/>
    <w:rsid w:val="00891BD1"/>
    <w:rPr>
      <w:sz w:val="22"/>
    </w:rPr>
  </w:style>
  <w:style w:type="paragraph" w:styleId="Date">
    <w:name w:val="Date"/>
    <w:basedOn w:val="Normal"/>
    <w:next w:val="Normal"/>
    <w:link w:val="DateChar"/>
    <w:rsid w:val="00891BD1"/>
  </w:style>
  <w:style w:type="character" w:customStyle="1" w:styleId="DateChar">
    <w:name w:val="Date Char"/>
    <w:basedOn w:val="DefaultParagraphFont"/>
    <w:link w:val="Date"/>
    <w:rsid w:val="00891BD1"/>
    <w:rPr>
      <w:sz w:val="22"/>
    </w:rPr>
  </w:style>
  <w:style w:type="paragraph" w:styleId="BodyTextFirstIndent">
    <w:name w:val="Body Text First Indent"/>
    <w:basedOn w:val="BodyText"/>
    <w:link w:val="BodyTextFirstIndentChar"/>
    <w:rsid w:val="00891BD1"/>
    <w:pPr>
      <w:ind w:firstLine="210"/>
    </w:pPr>
  </w:style>
  <w:style w:type="character" w:customStyle="1" w:styleId="BodyTextFirstIndentChar">
    <w:name w:val="Body Text First Indent Char"/>
    <w:basedOn w:val="BodyTextChar"/>
    <w:link w:val="BodyTextFirstIndent"/>
    <w:rsid w:val="00891BD1"/>
    <w:rPr>
      <w:sz w:val="22"/>
    </w:rPr>
  </w:style>
  <w:style w:type="paragraph" w:styleId="BodyTextFirstIndent2">
    <w:name w:val="Body Text First Indent 2"/>
    <w:basedOn w:val="BodyTextIndent"/>
    <w:link w:val="BodyTextFirstIndent2Char"/>
    <w:rsid w:val="00891BD1"/>
    <w:pPr>
      <w:ind w:firstLine="210"/>
    </w:pPr>
  </w:style>
  <w:style w:type="character" w:customStyle="1" w:styleId="BodyTextFirstIndent2Char">
    <w:name w:val="Body Text First Indent 2 Char"/>
    <w:basedOn w:val="BodyTextIndentChar"/>
    <w:link w:val="BodyTextFirstIndent2"/>
    <w:rsid w:val="00891BD1"/>
    <w:rPr>
      <w:sz w:val="22"/>
    </w:rPr>
  </w:style>
  <w:style w:type="paragraph" w:styleId="BodyText2">
    <w:name w:val="Body Text 2"/>
    <w:basedOn w:val="Normal"/>
    <w:link w:val="BodyText2Char"/>
    <w:rsid w:val="00891BD1"/>
    <w:pPr>
      <w:spacing w:after="120" w:line="480" w:lineRule="auto"/>
    </w:pPr>
  </w:style>
  <w:style w:type="character" w:customStyle="1" w:styleId="BodyText2Char">
    <w:name w:val="Body Text 2 Char"/>
    <w:basedOn w:val="DefaultParagraphFont"/>
    <w:link w:val="BodyText2"/>
    <w:rsid w:val="00891BD1"/>
    <w:rPr>
      <w:sz w:val="22"/>
    </w:rPr>
  </w:style>
  <w:style w:type="paragraph" w:styleId="BodyText3">
    <w:name w:val="Body Text 3"/>
    <w:basedOn w:val="Normal"/>
    <w:link w:val="BodyText3Char"/>
    <w:rsid w:val="00891BD1"/>
    <w:pPr>
      <w:spacing w:after="120"/>
    </w:pPr>
    <w:rPr>
      <w:sz w:val="16"/>
      <w:szCs w:val="16"/>
    </w:rPr>
  </w:style>
  <w:style w:type="character" w:customStyle="1" w:styleId="BodyText3Char">
    <w:name w:val="Body Text 3 Char"/>
    <w:basedOn w:val="DefaultParagraphFont"/>
    <w:link w:val="BodyText3"/>
    <w:rsid w:val="00891BD1"/>
    <w:rPr>
      <w:sz w:val="16"/>
      <w:szCs w:val="16"/>
    </w:rPr>
  </w:style>
  <w:style w:type="paragraph" w:styleId="BodyTextIndent2">
    <w:name w:val="Body Text Indent 2"/>
    <w:basedOn w:val="Normal"/>
    <w:link w:val="BodyTextIndent2Char"/>
    <w:rsid w:val="00891BD1"/>
    <w:pPr>
      <w:spacing w:after="120" w:line="480" w:lineRule="auto"/>
      <w:ind w:left="283"/>
    </w:pPr>
  </w:style>
  <w:style w:type="character" w:customStyle="1" w:styleId="BodyTextIndent2Char">
    <w:name w:val="Body Text Indent 2 Char"/>
    <w:basedOn w:val="DefaultParagraphFont"/>
    <w:link w:val="BodyTextIndent2"/>
    <w:rsid w:val="00891BD1"/>
    <w:rPr>
      <w:sz w:val="22"/>
    </w:rPr>
  </w:style>
  <w:style w:type="paragraph" w:styleId="BodyTextIndent3">
    <w:name w:val="Body Text Indent 3"/>
    <w:basedOn w:val="Normal"/>
    <w:link w:val="BodyTextIndent3Char"/>
    <w:rsid w:val="00891BD1"/>
    <w:pPr>
      <w:spacing w:after="120"/>
      <w:ind w:left="283"/>
    </w:pPr>
    <w:rPr>
      <w:sz w:val="16"/>
      <w:szCs w:val="16"/>
    </w:rPr>
  </w:style>
  <w:style w:type="character" w:customStyle="1" w:styleId="BodyTextIndent3Char">
    <w:name w:val="Body Text Indent 3 Char"/>
    <w:basedOn w:val="DefaultParagraphFont"/>
    <w:link w:val="BodyTextIndent3"/>
    <w:rsid w:val="00891BD1"/>
    <w:rPr>
      <w:sz w:val="16"/>
      <w:szCs w:val="16"/>
    </w:rPr>
  </w:style>
  <w:style w:type="paragraph" w:styleId="BlockText">
    <w:name w:val="Block Text"/>
    <w:basedOn w:val="Normal"/>
    <w:rsid w:val="00891BD1"/>
    <w:pPr>
      <w:spacing w:after="120"/>
      <w:ind w:left="1440" w:right="1440"/>
    </w:pPr>
  </w:style>
  <w:style w:type="character" w:styleId="Hyperlink">
    <w:name w:val="Hyperlink"/>
    <w:basedOn w:val="DefaultParagraphFont"/>
    <w:rsid w:val="00891BD1"/>
    <w:rPr>
      <w:color w:val="0000FF"/>
      <w:u w:val="single"/>
    </w:rPr>
  </w:style>
  <w:style w:type="character" w:styleId="FollowedHyperlink">
    <w:name w:val="FollowedHyperlink"/>
    <w:basedOn w:val="DefaultParagraphFont"/>
    <w:rsid w:val="00891BD1"/>
    <w:rPr>
      <w:color w:val="800080"/>
      <w:u w:val="single"/>
    </w:rPr>
  </w:style>
  <w:style w:type="character" w:styleId="Strong">
    <w:name w:val="Strong"/>
    <w:basedOn w:val="DefaultParagraphFont"/>
    <w:qFormat/>
    <w:rsid w:val="00891BD1"/>
    <w:rPr>
      <w:b/>
      <w:bCs/>
    </w:rPr>
  </w:style>
  <w:style w:type="character" w:styleId="Emphasis">
    <w:name w:val="Emphasis"/>
    <w:basedOn w:val="DefaultParagraphFont"/>
    <w:qFormat/>
    <w:rsid w:val="00891BD1"/>
    <w:rPr>
      <w:i/>
      <w:iCs/>
    </w:rPr>
  </w:style>
  <w:style w:type="paragraph" w:styleId="DocumentMap">
    <w:name w:val="Document Map"/>
    <w:basedOn w:val="Normal"/>
    <w:link w:val="DocumentMapChar"/>
    <w:rsid w:val="00891BD1"/>
    <w:pPr>
      <w:shd w:val="clear" w:color="auto" w:fill="000080"/>
    </w:pPr>
    <w:rPr>
      <w:rFonts w:ascii="Tahoma" w:hAnsi="Tahoma" w:cs="Tahoma"/>
    </w:rPr>
  </w:style>
  <w:style w:type="character" w:customStyle="1" w:styleId="DocumentMapChar">
    <w:name w:val="Document Map Char"/>
    <w:basedOn w:val="DefaultParagraphFont"/>
    <w:link w:val="DocumentMap"/>
    <w:rsid w:val="00891BD1"/>
    <w:rPr>
      <w:rFonts w:ascii="Tahoma" w:hAnsi="Tahoma" w:cs="Tahoma"/>
      <w:sz w:val="22"/>
      <w:shd w:val="clear" w:color="auto" w:fill="000080"/>
    </w:rPr>
  </w:style>
  <w:style w:type="paragraph" w:styleId="PlainText">
    <w:name w:val="Plain Text"/>
    <w:basedOn w:val="Normal"/>
    <w:link w:val="PlainTextChar"/>
    <w:rsid w:val="00891BD1"/>
    <w:rPr>
      <w:rFonts w:ascii="Courier New" w:hAnsi="Courier New" w:cs="Courier New"/>
      <w:sz w:val="20"/>
    </w:rPr>
  </w:style>
  <w:style w:type="character" w:customStyle="1" w:styleId="PlainTextChar">
    <w:name w:val="Plain Text Char"/>
    <w:basedOn w:val="DefaultParagraphFont"/>
    <w:link w:val="PlainText"/>
    <w:rsid w:val="00891BD1"/>
    <w:rPr>
      <w:rFonts w:ascii="Courier New" w:hAnsi="Courier New" w:cs="Courier New"/>
    </w:rPr>
  </w:style>
  <w:style w:type="paragraph" w:styleId="E-mailSignature">
    <w:name w:val="E-mail Signature"/>
    <w:basedOn w:val="Normal"/>
    <w:link w:val="E-mailSignatureChar"/>
    <w:rsid w:val="00891BD1"/>
  </w:style>
  <w:style w:type="character" w:customStyle="1" w:styleId="E-mailSignatureChar">
    <w:name w:val="E-mail Signature Char"/>
    <w:basedOn w:val="DefaultParagraphFont"/>
    <w:link w:val="E-mailSignature"/>
    <w:rsid w:val="00891BD1"/>
    <w:rPr>
      <w:sz w:val="22"/>
    </w:rPr>
  </w:style>
  <w:style w:type="paragraph" w:styleId="NormalWeb">
    <w:name w:val="Normal (Web)"/>
    <w:basedOn w:val="Normal"/>
    <w:rsid w:val="00891BD1"/>
  </w:style>
  <w:style w:type="character" w:styleId="HTMLAcronym">
    <w:name w:val="HTML Acronym"/>
    <w:basedOn w:val="DefaultParagraphFont"/>
    <w:rsid w:val="00891BD1"/>
  </w:style>
  <w:style w:type="paragraph" w:styleId="HTMLAddress">
    <w:name w:val="HTML Address"/>
    <w:basedOn w:val="Normal"/>
    <w:link w:val="HTMLAddressChar"/>
    <w:rsid w:val="00891BD1"/>
    <w:rPr>
      <w:i/>
      <w:iCs/>
    </w:rPr>
  </w:style>
  <w:style w:type="character" w:customStyle="1" w:styleId="HTMLAddressChar">
    <w:name w:val="HTML Address Char"/>
    <w:basedOn w:val="DefaultParagraphFont"/>
    <w:link w:val="HTMLAddress"/>
    <w:rsid w:val="00891BD1"/>
    <w:rPr>
      <w:i/>
      <w:iCs/>
      <w:sz w:val="22"/>
    </w:rPr>
  </w:style>
  <w:style w:type="character" w:styleId="HTMLCite">
    <w:name w:val="HTML Cite"/>
    <w:basedOn w:val="DefaultParagraphFont"/>
    <w:rsid w:val="00891BD1"/>
    <w:rPr>
      <w:i/>
      <w:iCs/>
    </w:rPr>
  </w:style>
  <w:style w:type="character" w:styleId="HTMLCode">
    <w:name w:val="HTML Code"/>
    <w:basedOn w:val="DefaultParagraphFont"/>
    <w:rsid w:val="00891BD1"/>
    <w:rPr>
      <w:rFonts w:ascii="Courier New" w:hAnsi="Courier New" w:cs="Courier New"/>
      <w:sz w:val="20"/>
      <w:szCs w:val="20"/>
    </w:rPr>
  </w:style>
  <w:style w:type="character" w:styleId="HTMLDefinition">
    <w:name w:val="HTML Definition"/>
    <w:basedOn w:val="DefaultParagraphFont"/>
    <w:rsid w:val="00891BD1"/>
    <w:rPr>
      <w:i/>
      <w:iCs/>
    </w:rPr>
  </w:style>
  <w:style w:type="character" w:styleId="HTMLKeyboard">
    <w:name w:val="HTML Keyboard"/>
    <w:basedOn w:val="DefaultParagraphFont"/>
    <w:rsid w:val="00891BD1"/>
    <w:rPr>
      <w:rFonts w:ascii="Courier New" w:hAnsi="Courier New" w:cs="Courier New"/>
      <w:sz w:val="20"/>
      <w:szCs w:val="20"/>
    </w:rPr>
  </w:style>
  <w:style w:type="paragraph" w:styleId="HTMLPreformatted">
    <w:name w:val="HTML Preformatted"/>
    <w:basedOn w:val="Normal"/>
    <w:link w:val="HTMLPreformattedChar"/>
    <w:rsid w:val="00891BD1"/>
    <w:rPr>
      <w:rFonts w:ascii="Courier New" w:hAnsi="Courier New" w:cs="Courier New"/>
      <w:sz w:val="20"/>
    </w:rPr>
  </w:style>
  <w:style w:type="character" w:customStyle="1" w:styleId="HTMLPreformattedChar">
    <w:name w:val="HTML Preformatted Char"/>
    <w:basedOn w:val="DefaultParagraphFont"/>
    <w:link w:val="HTMLPreformatted"/>
    <w:rsid w:val="00891BD1"/>
    <w:rPr>
      <w:rFonts w:ascii="Courier New" w:hAnsi="Courier New" w:cs="Courier New"/>
    </w:rPr>
  </w:style>
  <w:style w:type="character" w:styleId="HTMLSample">
    <w:name w:val="HTML Sample"/>
    <w:basedOn w:val="DefaultParagraphFont"/>
    <w:rsid w:val="00891BD1"/>
    <w:rPr>
      <w:rFonts w:ascii="Courier New" w:hAnsi="Courier New" w:cs="Courier New"/>
    </w:rPr>
  </w:style>
  <w:style w:type="character" w:styleId="HTMLTypewriter">
    <w:name w:val="HTML Typewriter"/>
    <w:basedOn w:val="DefaultParagraphFont"/>
    <w:rsid w:val="00891BD1"/>
    <w:rPr>
      <w:rFonts w:ascii="Courier New" w:hAnsi="Courier New" w:cs="Courier New"/>
      <w:sz w:val="20"/>
      <w:szCs w:val="20"/>
    </w:rPr>
  </w:style>
  <w:style w:type="character" w:styleId="HTMLVariable">
    <w:name w:val="HTML Variable"/>
    <w:basedOn w:val="DefaultParagraphFont"/>
    <w:rsid w:val="00891BD1"/>
    <w:rPr>
      <w:i/>
      <w:iCs/>
    </w:rPr>
  </w:style>
  <w:style w:type="paragraph" w:styleId="CommentSubject">
    <w:name w:val="annotation subject"/>
    <w:basedOn w:val="CommentText"/>
    <w:next w:val="CommentText"/>
    <w:link w:val="CommentSubjectChar"/>
    <w:rsid w:val="00891BD1"/>
    <w:rPr>
      <w:b/>
      <w:bCs/>
    </w:rPr>
  </w:style>
  <w:style w:type="character" w:customStyle="1" w:styleId="CommentSubjectChar">
    <w:name w:val="Comment Subject Char"/>
    <w:basedOn w:val="CommentTextChar"/>
    <w:link w:val="CommentSubject"/>
    <w:rsid w:val="00891BD1"/>
    <w:rPr>
      <w:b/>
      <w:bCs/>
    </w:rPr>
  </w:style>
  <w:style w:type="numbering" w:styleId="1ai">
    <w:name w:val="Outline List 1"/>
    <w:basedOn w:val="NoList"/>
    <w:rsid w:val="00891BD1"/>
    <w:pPr>
      <w:numPr>
        <w:numId w:val="14"/>
      </w:numPr>
    </w:pPr>
  </w:style>
  <w:style w:type="numbering" w:styleId="111111">
    <w:name w:val="Outline List 2"/>
    <w:basedOn w:val="NoList"/>
    <w:rsid w:val="00891BD1"/>
    <w:pPr>
      <w:numPr>
        <w:numId w:val="15"/>
      </w:numPr>
    </w:pPr>
  </w:style>
  <w:style w:type="numbering" w:styleId="ArticleSection">
    <w:name w:val="Outline List 3"/>
    <w:basedOn w:val="NoList"/>
    <w:rsid w:val="00891BD1"/>
    <w:pPr>
      <w:numPr>
        <w:numId w:val="17"/>
      </w:numPr>
    </w:pPr>
  </w:style>
  <w:style w:type="table" w:styleId="TableSimple1">
    <w:name w:val="Table Simple 1"/>
    <w:basedOn w:val="TableNormal"/>
    <w:rsid w:val="00891BD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1BD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1BD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91BD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1BD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1BD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1BD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1BD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1BD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1BD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1BD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1BD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1BD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1BD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1BD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91BD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1BD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1BD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1BD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1BD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1BD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1BD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1BD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1BD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1BD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1BD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1BD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1BD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1BD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1BD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1BD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91BD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1BD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1BD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91BD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1BD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91BD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1BD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1BD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91BD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1BD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1BD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91BD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91BD1"/>
    <w:rPr>
      <w:rFonts w:eastAsia="Times New Roman" w:cs="Times New Roman"/>
      <w:b/>
      <w:kern w:val="28"/>
      <w:sz w:val="24"/>
      <w:lang w:eastAsia="en-AU"/>
    </w:rPr>
  </w:style>
  <w:style w:type="paragraph" w:styleId="Bibliography">
    <w:name w:val="Bibliography"/>
    <w:basedOn w:val="Normal"/>
    <w:next w:val="Normal"/>
    <w:uiPriority w:val="37"/>
    <w:semiHidden/>
    <w:unhideWhenUsed/>
    <w:rsid w:val="00891BD1"/>
  </w:style>
  <w:style w:type="character" w:styleId="BookTitle">
    <w:name w:val="Book Title"/>
    <w:basedOn w:val="DefaultParagraphFont"/>
    <w:uiPriority w:val="33"/>
    <w:qFormat/>
    <w:rsid w:val="00891BD1"/>
    <w:rPr>
      <w:b/>
      <w:bCs/>
      <w:i/>
      <w:iCs/>
      <w:spacing w:val="5"/>
    </w:rPr>
  </w:style>
  <w:style w:type="table" w:styleId="ColorfulGrid">
    <w:name w:val="Colorful Grid"/>
    <w:basedOn w:val="TableNormal"/>
    <w:uiPriority w:val="73"/>
    <w:semiHidden/>
    <w:unhideWhenUsed/>
    <w:rsid w:val="00891BD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91BD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91BD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91BD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91BD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91BD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91BD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91BD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91BD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91BD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91BD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91BD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91BD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91BD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91BD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91BD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91BD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91BD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91BD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91BD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91BD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91BD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91BD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91BD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91BD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91BD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91BD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91BD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891B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91BD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91BD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91BD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91BD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91BD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91BD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91BD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91BD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91BD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91BD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91BD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91BD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91BD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91BD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91BD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91BD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91BD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91BD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91BD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91BD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91BD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91BD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91BD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91BD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91BD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91BD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91BD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91BD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91BD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91BD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91BD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91BD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91BD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91BD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91BD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91BD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91BD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91BD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91BD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91BD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91BD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91BD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91BD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91BD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91BD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91BD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91BD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91BD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91BD1"/>
    <w:rPr>
      <w:color w:val="2B579A"/>
      <w:shd w:val="clear" w:color="auto" w:fill="E1DFDD"/>
    </w:rPr>
  </w:style>
  <w:style w:type="character" w:styleId="IntenseEmphasis">
    <w:name w:val="Intense Emphasis"/>
    <w:basedOn w:val="DefaultParagraphFont"/>
    <w:uiPriority w:val="21"/>
    <w:qFormat/>
    <w:rsid w:val="00891BD1"/>
    <w:rPr>
      <w:i/>
      <w:iCs/>
      <w:color w:val="4F81BD" w:themeColor="accent1"/>
    </w:rPr>
  </w:style>
  <w:style w:type="paragraph" w:styleId="IntenseQuote">
    <w:name w:val="Intense Quote"/>
    <w:basedOn w:val="Normal"/>
    <w:next w:val="Normal"/>
    <w:link w:val="IntenseQuoteChar"/>
    <w:uiPriority w:val="30"/>
    <w:qFormat/>
    <w:rsid w:val="00891B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91BD1"/>
    <w:rPr>
      <w:i/>
      <w:iCs/>
      <w:color w:val="4F81BD" w:themeColor="accent1"/>
      <w:sz w:val="22"/>
    </w:rPr>
  </w:style>
  <w:style w:type="character" w:styleId="IntenseReference">
    <w:name w:val="Intense Reference"/>
    <w:basedOn w:val="DefaultParagraphFont"/>
    <w:uiPriority w:val="32"/>
    <w:qFormat/>
    <w:rsid w:val="00891BD1"/>
    <w:rPr>
      <w:b/>
      <w:bCs/>
      <w:smallCaps/>
      <w:color w:val="4F81BD" w:themeColor="accent1"/>
      <w:spacing w:val="5"/>
    </w:rPr>
  </w:style>
  <w:style w:type="table" w:styleId="LightGrid">
    <w:name w:val="Light Grid"/>
    <w:basedOn w:val="TableNormal"/>
    <w:uiPriority w:val="62"/>
    <w:semiHidden/>
    <w:unhideWhenUsed/>
    <w:rsid w:val="00891B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91BD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91BD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91BD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91BD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91BD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91BD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91B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91BD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91BD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91BD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91BD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91BD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91BD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91BD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91BD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91BD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91BD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91BD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91BD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91BD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91BD1"/>
    <w:pPr>
      <w:ind w:left="720"/>
      <w:contextualSpacing/>
    </w:pPr>
  </w:style>
  <w:style w:type="table" w:styleId="ListTable1Light">
    <w:name w:val="List Table 1 Light"/>
    <w:basedOn w:val="TableNormal"/>
    <w:uiPriority w:val="46"/>
    <w:rsid w:val="00891BD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91BD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91BD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91BD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91BD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91BD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91BD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91BD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91BD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91BD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91BD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91BD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91BD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91BD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91BD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91BD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91BD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91BD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91BD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91BD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91BD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91BD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91BD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91BD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91BD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91BD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91BD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91BD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91BD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91BD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91BD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91BD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91BD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91BD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91BD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91BD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91BD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91BD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91BD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91BD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91BD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91BD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91BD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91BD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91BD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91BD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91BD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91BD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91BD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91BD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91BD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91BD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91BD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91BD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91BD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91BD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91BD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91BD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91BD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91BD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91BD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91BD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91BD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91B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91B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91B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91B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91B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91B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91B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91BD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91BD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91BD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91BD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91BD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91BD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91BD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91BD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91BD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91BD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91BD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91BD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91BD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91BD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91BD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91BD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91BD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91BD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91BD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91BD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91BD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91B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91B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91B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91B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91B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91B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91B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91BD1"/>
    <w:rPr>
      <w:color w:val="2B579A"/>
      <w:shd w:val="clear" w:color="auto" w:fill="E1DFDD"/>
    </w:rPr>
  </w:style>
  <w:style w:type="paragraph" w:styleId="NoSpacing">
    <w:name w:val="No Spacing"/>
    <w:uiPriority w:val="1"/>
    <w:qFormat/>
    <w:rsid w:val="00891BD1"/>
    <w:rPr>
      <w:sz w:val="22"/>
    </w:rPr>
  </w:style>
  <w:style w:type="paragraph" w:styleId="NoteHeading">
    <w:name w:val="Note Heading"/>
    <w:basedOn w:val="Normal"/>
    <w:next w:val="Normal"/>
    <w:link w:val="NoteHeadingChar"/>
    <w:uiPriority w:val="99"/>
    <w:semiHidden/>
    <w:unhideWhenUsed/>
    <w:rsid w:val="00891BD1"/>
    <w:pPr>
      <w:spacing w:line="240" w:lineRule="auto"/>
    </w:pPr>
  </w:style>
  <w:style w:type="character" w:customStyle="1" w:styleId="NoteHeadingChar">
    <w:name w:val="Note Heading Char"/>
    <w:basedOn w:val="DefaultParagraphFont"/>
    <w:link w:val="NoteHeading"/>
    <w:uiPriority w:val="99"/>
    <w:semiHidden/>
    <w:rsid w:val="00891BD1"/>
    <w:rPr>
      <w:sz w:val="22"/>
    </w:rPr>
  </w:style>
  <w:style w:type="character" w:styleId="PlaceholderText">
    <w:name w:val="Placeholder Text"/>
    <w:basedOn w:val="DefaultParagraphFont"/>
    <w:uiPriority w:val="99"/>
    <w:semiHidden/>
    <w:rsid w:val="00891BD1"/>
    <w:rPr>
      <w:color w:val="808080"/>
    </w:rPr>
  </w:style>
  <w:style w:type="table" w:styleId="PlainTable1">
    <w:name w:val="Plain Table 1"/>
    <w:basedOn w:val="TableNormal"/>
    <w:uiPriority w:val="41"/>
    <w:rsid w:val="00891BD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91BD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91BD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91BD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91BD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891B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91BD1"/>
    <w:rPr>
      <w:i/>
      <w:iCs/>
      <w:color w:val="404040" w:themeColor="text1" w:themeTint="BF"/>
      <w:sz w:val="22"/>
    </w:rPr>
  </w:style>
  <w:style w:type="character" w:styleId="SmartHyperlink">
    <w:name w:val="Smart Hyperlink"/>
    <w:basedOn w:val="DefaultParagraphFont"/>
    <w:uiPriority w:val="99"/>
    <w:semiHidden/>
    <w:unhideWhenUsed/>
    <w:rsid w:val="00891BD1"/>
    <w:rPr>
      <w:u w:val="dotted"/>
    </w:rPr>
  </w:style>
  <w:style w:type="character" w:styleId="SubtleEmphasis">
    <w:name w:val="Subtle Emphasis"/>
    <w:basedOn w:val="DefaultParagraphFont"/>
    <w:uiPriority w:val="19"/>
    <w:qFormat/>
    <w:rsid w:val="00891BD1"/>
    <w:rPr>
      <w:i/>
      <w:iCs/>
      <w:color w:val="404040" w:themeColor="text1" w:themeTint="BF"/>
    </w:rPr>
  </w:style>
  <w:style w:type="character" w:styleId="SubtleReference">
    <w:name w:val="Subtle Reference"/>
    <w:basedOn w:val="DefaultParagraphFont"/>
    <w:uiPriority w:val="31"/>
    <w:qFormat/>
    <w:rsid w:val="00891BD1"/>
    <w:rPr>
      <w:smallCaps/>
      <w:color w:val="5A5A5A" w:themeColor="text1" w:themeTint="A5"/>
    </w:rPr>
  </w:style>
  <w:style w:type="table" w:styleId="TableGridLight">
    <w:name w:val="Grid Table Light"/>
    <w:basedOn w:val="TableNormal"/>
    <w:uiPriority w:val="40"/>
    <w:rsid w:val="00891BD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891BD1"/>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891BD1"/>
    <w:rPr>
      <w:color w:val="605E5C"/>
      <w:shd w:val="clear" w:color="auto" w:fill="E1DFDD"/>
    </w:rPr>
  </w:style>
  <w:style w:type="character" w:customStyle="1" w:styleId="paragraphChar">
    <w:name w:val="paragraph Char"/>
    <w:aliases w:val="a Char"/>
    <w:link w:val="paragraph"/>
    <w:rsid w:val="00FE3B97"/>
    <w:rPr>
      <w:rFonts w:eastAsia="Times New Roman" w:cs="Times New Roman"/>
      <w:sz w:val="22"/>
      <w:lang w:eastAsia="en-AU"/>
    </w:rPr>
  </w:style>
  <w:style w:type="character" w:customStyle="1" w:styleId="subsection2Char">
    <w:name w:val="subsection2 Char"/>
    <w:aliases w:val="ss2 Char"/>
    <w:link w:val="subsection2"/>
    <w:rsid w:val="009873C8"/>
    <w:rPr>
      <w:rFonts w:eastAsia="Times New Roman" w:cs="Times New Roman"/>
      <w:sz w:val="22"/>
      <w:lang w:eastAsia="en-AU"/>
    </w:rPr>
  </w:style>
  <w:style w:type="character" w:customStyle="1" w:styleId="DefinitionChar">
    <w:name w:val="Definition Char"/>
    <w:aliases w:val="dd Char"/>
    <w:link w:val="Definition"/>
    <w:rsid w:val="00E67E00"/>
    <w:rPr>
      <w:rFonts w:eastAsia="Times New Roman" w:cs="Times New Roman"/>
      <w:sz w:val="22"/>
      <w:lang w:eastAsia="en-AU"/>
    </w:rPr>
  </w:style>
  <w:style w:type="character" w:customStyle="1" w:styleId="TabletextChar">
    <w:name w:val="Tabletext Char"/>
    <w:aliases w:val="tt Char"/>
    <w:basedOn w:val="DefaultParagraphFont"/>
    <w:link w:val="Tabletext"/>
    <w:rsid w:val="00E67E00"/>
    <w:rPr>
      <w:rFonts w:eastAsia="Times New Roman" w:cs="Times New Roman"/>
      <w:lang w:eastAsia="en-AU"/>
    </w:rPr>
  </w:style>
  <w:style w:type="character" w:customStyle="1" w:styleId="paragraphsubChar">
    <w:name w:val="paragraph(sub) Char"/>
    <w:aliases w:val="aa Char"/>
    <w:link w:val="paragraphsub"/>
    <w:rsid w:val="00C46BA6"/>
    <w:rPr>
      <w:rFonts w:eastAsia="Times New Roman" w:cs="Times New Roman"/>
      <w:sz w:val="22"/>
      <w:lang w:eastAsia="en-AU"/>
    </w:rPr>
  </w:style>
  <w:style w:type="character" w:customStyle="1" w:styleId="notedraftChar">
    <w:name w:val="note(draft) Char"/>
    <w:aliases w:val="nd Char"/>
    <w:basedOn w:val="DefaultParagraphFont"/>
    <w:link w:val="notedraft"/>
    <w:rsid w:val="002E2467"/>
    <w:rPr>
      <w:rFonts w:eastAsia="Times New Roman" w:cs="Times New Roman"/>
      <w:i/>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42441">
      <w:bodyDiv w:val="1"/>
      <w:marLeft w:val="0"/>
      <w:marRight w:val="0"/>
      <w:marTop w:val="0"/>
      <w:marBottom w:val="0"/>
      <w:divBdr>
        <w:top w:val="none" w:sz="0" w:space="0" w:color="auto"/>
        <w:left w:val="none" w:sz="0" w:space="0" w:color="auto"/>
        <w:bottom w:val="none" w:sz="0" w:space="0" w:color="auto"/>
        <w:right w:val="none" w:sz="0" w:space="0" w:color="auto"/>
      </w:divBdr>
    </w:div>
    <w:div w:id="213313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12</Pages>
  <Words>2207</Words>
  <Characters>12580</Characters>
  <Application>Microsoft Office Word</Application>
  <DocSecurity>2</DocSecurity>
  <PresentationFormat/>
  <Lines>104</Lines>
  <Paragraphs>29</Paragraphs>
  <ScaleCrop>false</ScaleCrop>
  <HeadingPairs>
    <vt:vector size="2" baseType="variant">
      <vt:variant>
        <vt:lpstr>Title</vt:lpstr>
      </vt:variant>
      <vt:variant>
        <vt:i4>1</vt:i4>
      </vt:variant>
    </vt:vector>
  </HeadingPairs>
  <TitlesOfParts>
    <vt:vector size="1" baseType="lpstr">
      <vt:lpstr>Exposure draft: National Consumer Credit Protection Amendment (Low Cost Credit) Regulations 2025</vt:lpstr>
    </vt:vector>
  </TitlesOfParts>
  <Manager/>
  <Company/>
  <LinksUpToDate>false</LinksUpToDate>
  <CharactersWithSpaces>14758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National Consumer Credit Protection Amendment (Low Cost Credit) Regulations 2025</dc:title>
  <dc:subject/>
  <dc:creator>Treasury</dc:creator>
  <cp:keywords/>
  <dc:description/>
  <cp:lastModifiedBy/>
  <cp:revision>1</cp:revision>
  <cp:lastPrinted>2025-01-08T23:55:00Z</cp:lastPrinted>
  <dcterms:created xsi:type="dcterms:W3CDTF">2025-02-03T21:11:00Z</dcterms:created>
  <dcterms:modified xsi:type="dcterms:W3CDTF">2025-02-04T01:26:00Z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Consumer Credit Protection Amendment (Low Cost Credit) Regulations 2025</vt:lpwstr>
  </property>
  <property fmtid="{D5CDD505-2E9C-101B-9397-08002B2CF9AE}" pid="3" name="Classification">
    <vt:lpwstr>EXPOSURE DRAFT</vt:lpwstr>
  </property>
  <property fmtid="{D5CDD505-2E9C-101B-9397-08002B2CF9AE}" pid="4" name="MSIP_Label_4f932d64-9ab1-4d9b-81d2-a3a8b82dd47d_Enabled">
    <vt:lpwstr>true</vt:lpwstr>
  </property>
  <property fmtid="{D5CDD505-2E9C-101B-9397-08002B2CF9AE}" pid="5" name="MSIP_Label_4f932d64-9ab1-4d9b-81d2-a3a8b82dd47d_SetDate">
    <vt:lpwstr>2025-02-04T01:26:04Z</vt:lpwstr>
  </property>
  <property fmtid="{D5CDD505-2E9C-101B-9397-08002B2CF9AE}" pid="6" name="MSIP_Label_4f932d64-9ab1-4d9b-81d2-a3a8b82dd47d_Method">
    <vt:lpwstr>Privileged</vt:lpwstr>
  </property>
  <property fmtid="{D5CDD505-2E9C-101B-9397-08002B2CF9AE}" pid="7" name="MSIP_Label_4f932d64-9ab1-4d9b-81d2-a3a8b82dd47d_Name">
    <vt:lpwstr>OFFICIAL No Visual Marking</vt:lpwstr>
  </property>
  <property fmtid="{D5CDD505-2E9C-101B-9397-08002B2CF9AE}" pid="8" name="MSIP_Label_4f932d64-9ab1-4d9b-81d2-a3a8b82dd47d_SiteId">
    <vt:lpwstr>214f1646-2021-47cc-8397-e3d3a7ba7d9d</vt:lpwstr>
  </property>
  <property fmtid="{D5CDD505-2E9C-101B-9397-08002B2CF9AE}" pid="9" name="MSIP_Label_4f932d64-9ab1-4d9b-81d2-a3a8b82dd47d_ActionId">
    <vt:lpwstr>8feb1072-4fff-4773-90ff-9c603d8ba1d3</vt:lpwstr>
  </property>
  <property fmtid="{D5CDD505-2E9C-101B-9397-08002B2CF9AE}" pid="10" name="MSIP_Label_4f932d64-9ab1-4d9b-81d2-a3a8b82dd47d_ContentBits">
    <vt:lpwstr>0</vt:lpwstr>
  </property>
</Properties>
</file>