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8077A2" w14:paraId="34E94068" w14:textId="77777777" w:rsidTr="008077A2">
        <w:tc>
          <w:tcPr>
            <w:tcW w:w="5000" w:type="pct"/>
            <w:shd w:val="clear" w:color="auto" w:fill="auto"/>
          </w:tcPr>
          <w:p w14:paraId="66C54A50" w14:textId="77777777" w:rsidR="008077A2" w:rsidRDefault="008077A2" w:rsidP="008077A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9C0CF9B" w14:textId="77777777" w:rsidR="008077A2" w:rsidRPr="008077A2" w:rsidRDefault="008077A2" w:rsidP="008077A2">
            <w:pPr>
              <w:rPr>
                <w:b/>
                <w:sz w:val="20"/>
              </w:rPr>
            </w:pPr>
          </w:p>
        </w:tc>
      </w:tr>
    </w:tbl>
    <w:p w14:paraId="73589A1D" w14:textId="77777777" w:rsidR="008077A2" w:rsidRDefault="008077A2" w:rsidP="0084132E">
      <w:pPr>
        <w:rPr>
          <w:sz w:val="32"/>
          <w:szCs w:val="32"/>
        </w:rPr>
      </w:pPr>
    </w:p>
    <w:p w14:paraId="291D3D8D" w14:textId="77777777" w:rsidR="00664C63" w:rsidRPr="00932FA3" w:rsidRDefault="00664C63" w:rsidP="0084132E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61CF1D2B" w14:textId="77777777" w:rsidR="00664C63" w:rsidRDefault="00F42CAD" w:rsidP="0084132E">
      <w:pPr>
        <w:pStyle w:val="ShortT"/>
      </w:pPr>
      <w:r>
        <w:t>Treasury Laws Amendment Bill</w:t>
      </w:r>
      <w:r w:rsidR="00AE59F7">
        <w:t xml:space="preserve"> </w:t>
      </w:r>
      <w:r w:rsidR="00EE17B3">
        <w:t>2024</w:t>
      </w:r>
      <w:r w:rsidR="00664C63">
        <w:t xml:space="preserve">: </w:t>
      </w:r>
      <w:r>
        <w:t>Denying Deductions for Interest Charges</w:t>
      </w:r>
    </w:p>
    <w:p w14:paraId="619ED761" w14:textId="77777777" w:rsidR="00664C63" w:rsidRDefault="00664C63" w:rsidP="0084132E">
      <w:pPr>
        <w:jc w:val="center"/>
      </w:pPr>
    </w:p>
    <w:p w14:paraId="25B99F7F" w14:textId="77777777" w:rsidR="00664C63" w:rsidRDefault="00664C63" w:rsidP="008413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7A25C9CF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D289D42" w14:textId="77777777" w:rsidR="00664C63" w:rsidRPr="00402376" w:rsidRDefault="00664C63" w:rsidP="0084132E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4C7830D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C0C6D" w14:textId="77777777" w:rsidR="00664C63" w:rsidRPr="00402376" w:rsidRDefault="00664C63" w:rsidP="0084132E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57FBF" w14:textId="77777777" w:rsidR="00664C63" w:rsidRPr="00402376" w:rsidRDefault="00664C63" w:rsidP="0084132E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2AD88" w14:textId="77777777" w:rsidR="00664C63" w:rsidRPr="00402376" w:rsidRDefault="00664C63" w:rsidP="0084132E">
            <w:pPr>
              <w:pStyle w:val="TableHeading"/>
            </w:pPr>
            <w:r w:rsidRPr="00402376">
              <w:t>Column 3</w:t>
            </w:r>
          </w:p>
        </w:tc>
      </w:tr>
      <w:tr w:rsidR="00664C63" w14:paraId="51E38E16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F79528" w14:textId="77777777" w:rsidR="00664C63" w:rsidRPr="00402376" w:rsidRDefault="00664C63" w:rsidP="0084132E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21F792" w14:textId="77777777" w:rsidR="00664C63" w:rsidRPr="00402376" w:rsidRDefault="00664C63" w:rsidP="0084132E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23864A" w14:textId="77777777" w:rsidR="00664C63" w:rsidRPr="00402376" w:rsidRDefault="00664C63" w:rsidP="0084132E">
            <w:pPr>
              <w:pStyle w:val="TableHeading"/>
            </w:pPr>
            <w:r w:rsidRPr="00402376">
              <w:t>Date/Details</w:t>
            </w:r>
          </w:p>
        </w:tc>
      </w:tr>
      <w:tr w:rsidR="00664C63" w14:paraId="5C2A8ED1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1CECD97" w14:textId="77777777" w:rsidR="00664C63" w:rsidRDefault="00664C63" w:rsidP="0084132E">
            <w:pPr>
              <w:pStyle w:val="Tabletext"/>
            </w:pPr>
            <w:r>
              <w:t xml:space="preserve">1.  </w:t>
            </w:r>
            <w:r w:rsidR="00E25D2F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5B1ED67" w14:textId="77777777" w:rsidR="00664C63" w:rsidRDefault="003B6868" w:rsidP="0084132E">
            <w:pPr>
              <w:pStyle w:val="Tabletext"/>
            </w:pPr>
            <w:r>
              <w:t xml:space="preserve">The first </w:t>
            </w:r>
            <w:r w:rsidR="00E25D2F">
              <w:t>1 January</w:t>
            </w:r>
            <w:r>
              <w:t xml:space="preserve">, </w:t>
            </w:r>
            <w:r w:rsidR="00E25D2F">
              <w:t>1 April</w:t>
            </w:r>
            <w:r>
              <w:t xml:space="preserve">, </w:t>
            </w:r>
            <w:r w:rsidR="00E25D2F">
              <w:t>1 July</w:t>
            </w:r>
            <w:r>
              <w:t xml:space="preserve"> or </w:t>
            </w:r>
            <w:r w:rsidR="00E25D2F">
              <w:t>1 October</w:t>
            </w:r>
            <w:r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5ED5033" w14:textId="77777777" w:rsidR="00664C63" w:rsidRDefault="00664C63" w:rsidP="0084132E">
            <w:pPr>
              <w:pStyle w:val="Tabletext"/>
            </w:pPr>
          </w:p>
        </w:tc>
      </w:tr>
      <w:tr w:rsidR="00664C63" w14:paraId="70DF67A7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B5BD0B" w14:textId="77777777" w:rsidR="00664C63" w:rsidRDefault="00664C63" w:rsidP="0084132E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2223606" w14:textId="77777777" w:rsidR="00664C63" w:rsidRDefault="00664C63" w:rsidP="0084132E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357F54A7" w14:textId="77777777" w:rsidR="00664C63" w:rsidRDefault="00664C63" w:rsidP="0084132E">
            <w:pPr>
              <w:pStyle w:val="Tabletext"/>
            </w:pPr>
          </w:p>
        </w:tc>
      </w:tr>
      <w:tr w:rsidR="00664C63" w14:paraId="3FC90054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45985B77" w14:textId="77777777" w:rsidR="00664C63" w:rsidRDefault="00664C63" w:rsidP="0084132E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00F9D05B" w14:textId="77777777" w:rsidR="00664C63" w:rsidRDefault="00664C63" w:rsidP="0084132E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ABAEAA9" w14:textId="77777777" w:rsidR="00664C63" w:rsidRDefault="00664C63" w:rsidP="0084132E">
            <w:pPr>
              <w:pStyle w:val="Tabletext"/>
            </w:pPr>
          </w:p>
        </w:tc>
      </w:tr>
    </w:tbl>
    <w:p w14:paraId="1D1E7EEE" w14:textId="77777777" w:rsidR="0033411C" w:rsidRDefault="00E25D2F" w:rsidP="0084132E">
      <w:pPr>
        <w:pStyle w:val="ActHead6"/>
        <w:pageBreakBefore/>
      </w:pPr>
      <w:r w:rsidRPr="008077A2">
        <w:rPr>
          <w:rStyle w:val="CharAmSchNo"/>
        </w:rPr>
        <w:lastRenderedPageBreak/>
        <w:t>Schedule 1</w:t>
      </w:r>
      <w:r w:rsidR="003B6868">
        <w:t>—</w:t>
      </w:r>
      <w:r w:rsidR="003B6868" w:rsidRPr="008077A2">
        <w:rPr>
          <w:rStyle w:val="CharAmSchText"/>
        </w:rPr>
        <w:t xml:space="preserve">Denying </w:t>
      </w:r>
      <w:r w:rsidR="005306FF" w:rsidRPr="008077A2">
        <w:rPr>
          <w:rStyle w:val="CharAmSchText"/>
        </w:rPr>
        <w:t>d</w:t>
      </w:r>
      <w:r w:rsidR="003B6868" w:rsidRPr="008077A2">
        <w:rPr>
          <w:rStyle w:val="CharAmSchText"/>
        </w:rPr>
        <w:t xml:space="preserve">eductions for </w:t>
      </w:r>
      <w:r w:rsidR="005306FF" w:rsidRPr="008077A2">
        <w:rPr>
          <w:rStyle w:val="CharAmSchText"/>
        </w:rPr>
        <w:t xml:space="preserve">interest </w:t>
      </w:r>
      <w:proofErr w:type="gramStart"/>
      <w:r w:rsidR="005306FF" w:rsidRPr="008077A2">
        <w:rPr>
          <w:rStyle w:val="CharAmSchText"/>
        </w:rPr>
        <w:t>charges</w:t>
      </w:r>
      <w:proofErr w:type="gramEnd"/>
    </w:p>
    <w:p w14:paraId="35F83B8A" w14:textId="77777777" w:rsidR="00E25D2F" w:rsidRPr="008077A2" w:rsidRDefault="00E25D2F" w:rsidP="0084132E">
      <w:pPr>
        <w:pStyle w:val="Header"/>
      </w:pPr>
      <w:r w:rsidRPr="008077A2">
        <w:rPr>
          <w:rStyle w:val="CharAmPartNo"/>
        </w:rPr>
        <w:t xml:space="preserve"> </w:t>
      </w:r>
      <w:r w:rsidRPr="008077A2">
        <w:rPr>
          <w:rStyle w:val="CharAmPartText"/>
        </w:rPr>
        <w:t xml:space="preserve"> </w:t>
      </w:r>
    </w:p>
    <w:p w14:paraId="0F10F720" w14:textId="77777777" w:rsidR="005306FF" w:rsidRDefault="005306FF" w:rsidP="0084132E">
      <w:pPr>
        <w:pStyle w:val="ActHead9"/>
      </w:pPr>
      <w:r>
        <w:t>Income Tax Assessment Act 1997</w:t>
      </w:r>
    </w:p>
    <w:p w14:paraId="18E53FDF" w14:textId="77777777" w:rsidR="005306FF" w:rsidRDefault="00B1191D" w:rsidP="0084132E">
      <w:pPr>
        <w:pStyle w:val="ItemHead"/>
      </w:pPr>
      <w:proofErr w:type="gramStart"/>
      <w:r>
        <w:t>1</w:t>
      </w:r>
      <w:r w:rsidR="005306FF">
        <w:t xml:space="preserve">  </w:t>
      </w:r>
      <w:r w:rsidR="00E25D2F">
        <w:t>Paragraph</w:t>
      </w:r>
      <w:proofErr w:type="gramEnd"/>
      <w:r w:rsidR="00E25D2F">
        <w:t> 2</w:t>
      </w:r>
      <w:r w:rsidR="00D30C11">
        <w:t>5</w:t>
      </w:r>
      <w:r w:rsidR="0084132E">
        <w:noBreakHyphen/>
      </w:r>
      <w:r w:rsidR="00D30C11">
        <w:t>5(1)(c)</w:t>
      </w:r>
    </w:p>
    <w:p w14:paraId="2DD01F29" w14:textId="77777777" w:rsidR="00D30C11" w:rsidRDefault="007B0B74" w:rsidP="0084132E">
      <w:pPr>
        <w:pStyle w:val="Item"/>
      </w:pPr>
      <w:r>
        <w:t>Repeal the paragraph.</w:t>
      </w:r>
    </w:p>
    <w:p w14:paraId="244836DF" w14:textId="77777777" w:rsidR="00BC01CC" w:rsidRDefault="00B1191D" w:rsidP="0084132E">
      <w:pPr>
        <w:pStyle w:val="ItemHead"/>
      </w:pPr>
      <w:proofErr w:type="gramStart"/>
      <w:r>
        <w:t>2</w:t>
      </w:r>
      <w:r w:rsidR="00922C3C" w:rsidRPr="00744B34">
        <w:t xml:space="preserve">  </w:t>
      </w:r>
      <w:r w:rsidR="00E25D2F">
        <w:t>Subsection</w:t>
      </w:r>
      <w:proofErr w:type="gramEnd"/>
      <w:r w:rsidR="00E25D2F">
        <w:t> 2</w:t>
      </w:r>
      <w:r w:rsidR="00744B34" w:rsidRPr="00744B34">
        <w:t>5</w:t>
      </w:r>
      <w:r w:rsidR="0084132E">
        <w:noBreakHyphen/>
      </w:r>
      <w:r w:rsidR="00744B34" w:rsidRPr="00744B34">
        <w:t>5(7)</w:t>
      </w:r>
    </w:p>
    <w:p w14:paraId="016DCDBA" w14:textId="77777777" w:rsidR="00744B34" w:rsidRDefault="00744B34" w:rsidP="0084132E">
      <w:pPr>
        <w:pStyle w:val="Item"/>
      </w:pPr>
      <w:r>
        <w:t xml:space="preserve">Repeal the </w:t>
      </w:r>
      <w:r w:rsidR="00E25D2F">
        <w:t>subsection (</w:t>
      </w:r>
      <w:r>
        <w:t>including the note).</w:t>
      </w:r>
    </w:p>
    <w:p w14:paraId="6C79FB56" w14:textId="77777777" w:rsidR="008018F7" w:rsidRDefault="00B1191D" w:rsidP="0084132E">
      <w:pPr>
        <w:pStyle w:val="ItemHead"/>
      </w:pPr>
      <w:proofErr w:type="gramStart"/>
      <w:r>
        <w:t>3</w:t>
      </w:r>
      <w:r w:rsidR="00787C0B">
        <w:t xml:space="preserve">  A</w:t>
      </w:r>
      <w:r w:rsidR="007E4EB3">
        <w:t>fter</w:t>
      </w:r>
      <w:proofErr w:type="gramEnd"/>
      <w:r w:rsidR="007E4EB3">
        <w:t xml:space="preserve"> subsection 26-5(1)</w:t>
      </w:r>
    </w:p>
    <w:p w14:paraId="1EABF6E0" w14:textId="77777777" w:rsidR="00787C0B" w:rsidRDefault="007E4EB3" w:rsidP="0084132E">
      <w:pPr>
        <w:pStyle w:val="Item"/>
      </w:pPr>
      <w:r>
        <w:t>Insert</w:t>
      </w:r>
      <w:r w:rsidR="00EB4200">
        <w:t>:</w:t>
      </w:r>
    </w:p>
    <w:p w14:paraId="462AAC4B" w14:textId="77777777" w:rsidR="007E4EB3" w:rsidRPr="007E4EB3" w:rsidRDefault="007E4EB3" w:rsidP="007E4EB3">
      <w:pPr>
        <w:pStyle w:val="subsection"/>
      </w:pPr>
      <w:r>
        <w:tab/>
        <w:t>(1A)</w:t>
      </w:r>
      <w:r>
        <w:tab/>
      </w:r>
      <w:r w:rsidR="00B65BE0">
        <w:t>Without limiting paragraph (1)(a), you cannot deduct under this Act the *general interest charge or the *shortfall interest charge.</w:t>
      </w:r>
    </w:p>
    <w:p w14:paraId="6E208692" w14:textId="77777777" w:rsidR="00047C65" w:rsidRDefault="00B1191D" w:rsidP="0084132E">
      <w:pPr>
        <w:pStyle w:val="Transitional"/>
      </w:pPr>
      <w:proofErr w:type="gramStart"/>
      <w:r>
        <w:t>4</w:t>
      </w:r>
      <w:r w:rsidR="00047C65" w:rsidRPr="00DF5E8A">
        <w:t xml:space="preserve">  Application</w:t>
      </w:r>
      <w:proofErr w:type="gramEnd"/>
      <w:r w:rsidR="00047C65" w:rsidRPr="00DF5E8A">
        <w:t xml:space="preserve"> of amendments</w:t>
      </w:r>
    </w:p>
    <w:p w14:paraId="70D77A42" w14:textId="77777777" w:rsidR="00787C0B" w:rsidRPr="00787C0B" w:rsidRDefault="00DF5E8A" w:rsidP="0084132E">
      <w:pPr>
        <w:pStyle w:val="Item"/>
      </w:pPr>
      <w:r w:rsidRPr="005A57B0">
        <w:t xml:space="preserve">The amendments </w:t>
      </w:r>
      <w:r w:rsidR="00647152" w:rsidRPr="005A57B0">
        <w:t xml:space="preserve">made by this Schedule apply in relation to </w:t>
      </w:r>
      <w:r w:rsidR="0014160B">
        <w:t xml:space="preserve">assessments for income years </w:t>
      </w:r>
      <w:r w:rsidR="00770ACA" w:rsidRPr="005A57B0">
        <w:t xml:space="preserve">starting on or after </w:t>
      </w:r>
      <w:r w:rsidR="00E25D2F">
        <w:t>1 July</w:t>
      </w:r>
      <w:r w:rsidR="00770ACA" w:rsidRPr="005A57B0">
        <w:t xml:space="preserve"> 2025.</w:t>
      </w:r>
    </w:p>
    <w:sectPr w:rsidR="00787C0B" w:rsidRPr="00787C0B" w:rsidSect="00841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132D" w14:textId="77777777" w:rsidR="00C00ED3" w:rsidRDefault="00C00ED3" w:rsidP="00664C63">
      <w:pPr>
        <w:spacing w:line="240" w:lineRule="auto"/>
      </w:pPr>
      <w:r>
        <w:separator/>
      </w:r>
    </w:p>
  </w:endnote>
  <w:endnote w:type="continuationSeparator" w:id="0">
    <w:p w14:paraId="5828F015" w14:textId="77777777" w:rsidR="00C00ED3" w:rsidRDefault="00C00ED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AF97" w14:textId="77777777" w:rsidR="00C00ED3" w:rsidRPr="00BB4623" w:rsidRDefault="00C00ED3" w:rsidP="0084132E">
    <w:pPr>
      <w:pBdr>
        <w:top w:val="single" w:sz="6" w:space="1" w:color="auto"/>
      </w:pBdr>
      <w:spacing w:before="120"/>
      <w:jc w:val="right"/>
      <w:rPr>
        <w:sz w:val="18"/>
      </w:rPr>
    </w:pPr>
  </w:p>
  <w:p w14:paraId="23ADD4C0" w14:textId="77777777" w:rsidR="00C00ED3" w:rsidRPr="00BB4623" w:rsidRDefault="00C00ED3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EC799A0" w14:textId="77777777" w:rsidR="00C00ED3" w:rsidRPr="00BB4623" w:rsidRDefault="00C00ED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B229" w14:textId="77777777" w:rsidR="00C00ED3" w:rsidRDefault="00C00ED3" w:rsidP="0084132E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C00ED3" w:rsidRPr="00B3608C" w14:paraId="3A5805F8" w14:textId="77777777" w:rsidTr="00C00ED3">
      <w:trPr>
        <w:trHeight w:val="280"/>
      </w:trPr>
      <w:tc>
        <w:tcPr>
          <w:tcW w:w="7087" w:type="dxa"/>
        </w:tcPr>
        <w:p w14:paraId="79EAA8BB" w14:textId="77777777" w:rsidR="00C00ED3" w:rsidRPr="00B3608C" w:rsidRDefault="00C00ED3" w:rsidP="00C00ED3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C00ED3" w:rsidRPr="00B3608C" w14:paraId="6E8F2703" w14:textId="77777777" w:rsidTr="00C00ED3">
      <w:tc>
        <w:tcPr>
          <w:tcW w:w="7087" w:type="dxa"/>
        </w:tcPr>
        <w:p w14:paraId="5DE9D4A2" w14:textId="77777777" w:rsidR="00C00ED3" w:rsidRPr="00B3608C" w:rsidRDefault="00C00ED3" w:rsidP="00C00ED3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4D887F8" w14:textId="77777777" w:rsidR="00C00ED3" w:rsidRPr="00BB4623" w:rsidRDefault="00C00ED3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F7C43B4" wp14:editId="2D3E08A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6CBEA" w14:textId="77777777" w:rsidR="00C00ED3" w:rsidRPr="00324EB0" w:rsidRDefault="004B2B64" w:rsidP="00C00E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C43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676CBEA" w14:textId="77777777" w:rsidR="00C00ED3" w:rsidRPr="00324EB0" w:rsidRDefault="004B2B64" w:rsidP="00C00ED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6A2B" w14:textId="77777777" w:rsidR="00C00ED3" w:rsidRPr="00BB4623" w:rsidRDefault="00C00ED3" w:rsidP="0084132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337C" w14:textId="77777777" w:rsidR="00C00ED3" w:rsidRDefault="00C00ED3" w:rsidP="00664C63">
      <w:pPr>
        <w:spacing w:line="240" w:lineRule="auto"/>
      </w:pPr>
      <w:r>
        <w:separator/>
      </w:r>
    </w:p>
  </w:footnote>
  <w:footnote w:type="continuationSeparator" w:id="0">
    <w:p w14:paraId="3D3708CC" w14:textId="77777777" w:rsidR="00C00ED3" w:rsidRDefault="00C00ED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038E" w14:textId="77777777" w:rsidR="00C00ED3" w:rsidRPr="00BB4623" w:rsidRDefault="00C00ED3" w:rsidP="00664C63">
    <w:pPr>
      <w:rPr>
        <w:sz w:val="24"/>
      </w:rPr>
    </w:pPr>
  </w:p>
  <w:p w14:paraId="7CE43DD1" w14:textId="77777777" w:rsidR="00C00ED3" w:rsidRPr="00BB4623" w:rsidRDefault="00C00ED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1BBC" w14:textId="77777777" w:rsidR="00C00ED3" w:rsidRPr="00BB4623" w:rsidRDefault="00C00ED3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067F1E0" wp14:editId="3EB70D0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F250B" w14:textId="77777777" w:rsidR="00C00ED3" w:rsidRPr="00324EB0" w:rsidRDefault="004B2B64" w:rsidP="00C00E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7F1E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3FDF250B" w14:textId="77777777" w:rsidR="00C00ED3" w:rsidRPr="00324EB0" w:rsidRDefault="004B2B64" w:rsidP="00C00ED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1E0ACC12" w14:textId="77777777" w:rsidR="00C00ED3" w:rsidRPr="00BB4623" w:rsidRDefault="00C00ED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D137" w14:textId="77777777" w:rsidR="00C00ED3" w:rsidRPr="00BB4623" w:rsidRDefault="00C00ED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4357552">
    <w:abstractNumId w:val="9"/>
  </w:num>
  <w:num w:numId="2" w16cid:durableId="1680503881">
    <w:abstractNumId w:val="7"/>
  </w:num>
  <w:num w:numId="3" w16cid:durableId="1443916626">
    <w:abstractNumId w:val="6"/>
  </w:num>
  <w:num w:numId="4" w16cid:durableId="2011448039">
    <w:abstractNumId w:val="5"/>
  </w:num>
  <w:num w:numId="5" w16cid:durableId="134416040">
    <w:abstractNumId w:val="4"/>
  </w:num>
  <w:num w:numId="6" w16cid:durableId="1474980329">
    <w:abstractNumId w:val="8"/>
  </w:num>
  <w:num w:numId="7" w16cid:durableId="349572312">
    <w:abstractNumId w:val="3"/>
  </w:num>
  <w:num w:numId="8" w16cid:durableId="1909724123">
    <w:abstractNumId w:val="2"/>
  </w:num>
  <w:num w:numId="9" w16cid:durableId="1893079924">
    <w:abstractNumId w:val="1"/>
  </w:num>
  <w:num w:numId="10" w16cid:durableId="203372476">
    <w:abstractNumId w:val="0"/>
  </w:num>
  <w:num w:numId="11" w16cid:durableId="1694990157">
    <w:abstractNumId w:val="11"/>
  </w:num>
  <w:num w:numId="12" w16cid:durableId="1188636842">
    <w:abstractNumId w:val="10"/>
  </w:num>
  <w:num w:numId="13" w16cid:durableId="99112604">
    <w:abstractNumId w:val="13"/>
  </w:num>
  <w:num w:numId="14" w16cid:durableId="1392459723">
    <w:abstractNumId w:val="14"/>
  </w:num>
  <w:num w:numId="15" w16cid:durableId="1720015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AD"/>
    <w:rsid w:val="00003529"/>
    <w:rsid w:val="00011456"/>
    <w:rsid w:val="000136AF"/>
    <w:rsid w:val="00014B9A"/>
    <w:rsid w:val="0002362A"/>
    <w:rsid w:val="00025808"/>
    <w:rsid w:val="00035069"/>
    <w:rsid w:val="00047C65"/>
    <w:rsid w:val="00055D20"/>
    <w:rsid w:val="000614BF"/>
    <w:rsid w:val="00073C5A"/>
    <w:rsid w:val="00087033"/>
    <w:rsid w:val="000A2AFD"/>
    <w:rsid w:val="000C4AE5"/>
    <w:rsid w:val="000C74F9"/>
    <w:rsid w:val="000D05EF"/>
    <w:rsid w:val="000D3899"/>
    <w:rsid w:val="000F21C1"/>
    <w:rsid w:val="000F38FE"/>
    <w:rsid w:val="000F4126"/>
    <w:rsid w:val="001016D1"/>
    <w:rsid w:val="0010240E"/>
    <w:rsid w:val="0010745C"/>
    <w:rsid w:val="0011206D"/>
    <w:rsid w:val="0014160B"/>
    <w:rsid w:val="00145334"/>
    <w:rsid w:val="00156E23"/>
    <w:rsid w:val="00166C2F"/>
    <w:rsid w:val="00182C9A"/>
    <w:rsid w:val="0018435F"/>
    <w:rsid w:val="001939E1"/>
    <w:rsid w:val="00195382"/>
    <w:rsid w:val="001B0F61"/>
    <w:rsid w:val="001C13B4"/>
    <w:rsid w:val="001C69C4"/>
    <w:rsid w:val="001C6F35"/>
    <w:rsid w:val="001E3590"/>
    <w:rsid w:val="001E7407"/>
    <w:rsid w:val="0021250A"/>
    <w:rsid w:val="002170D8"/>
    <w:rsid w:val="002277A0"/>
    <w:rsid w:val="00235810"/>
    <w:rsid w:val="00240749"/>
    <w:rsid w:val="00255F0B"/>
    <w:rsid w:val="00290585"/>
    <w:rsid w:val="00290C74"/>
    <w:rsid w:val="00296415"/>
    <w:rsid w:val="00297ECB"/>
    <w:rsid w:val="002B1D6F"/>
    <w:rsid w:val="002C085A"/>
    <w:rsid w:val="002D043A"/>
    <w:rsid w:val="002F08B3"/>
    <w:rsid w:val="00313C6F"/>
    <w:rsid w:val="0033411C"/>
    <w:rsid w:val="00334771"/>
    <w:rsid w:val="003415D3"/>
    <w:rsid w:val="00352B0F"/>
    <w:rsid w:val="003632DB"/>
    <w:rsid w:val="00364110"/>
    <w:rsid w:val="00365E82"/>
    <w:rsid w:val="00386B68"/>
    <w:rsid w:val="003B0F1E"/>
    <w:rsid w:val="003B6868"/>
    <w:rsid w:val="003D0317"/>
    <w:rsid w:val="003D0BFE"/>
    <w:rsid w:val="003D2D96"/>
    <w:rsid w:val="003D5700"/>
    <w:rsid w:val="003E4BCD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62ED6"/>
    <w:rsid w:val="00466A56"/>
    <w:rsid w:val="00496F97"/>
    <w:rsid w:val="004B2B64"/>
    <w:rsid w:val="004B7278"/>
    <w:rsid w:val="004C3322"/>
    <w:rsid w:val="004C41D6"/>
    <w:rsid w:val="004D59E9"/>
    <w:rsid w:val="004E3680"/>
    <w:rsid w:val="004E6BB3"/>
    <w:rsid w:val="005104CE"/>
    <w:rsid w:val="00516B8D"/>
    <w:rsid w:val="005306FF"/>
    <w:rsid w:val="00530B4B"/>
    <w:rsid w:val="005345FD"/>
    <w:rsid w:val="00537FBC"/>
    <w:rsid w:val="00543850"/>
    <w:rsid w:val="005455E0"/>
    <w:rsid w:val="00560744"/>
    <w:rsid w:val="005702C1"/>
    <w:rsid w:val="005802E1"/>
    <w:rsid w:val="00584052"/>
    <w:rsid w:val="00584811"/>
    <w:rsid w:val="00593AA6"/>
    <w:rsid w:val="00594161"/>
    <w:rsid w:val="00594749"/>
    <w:rsid w:val="0059758F"/>
    <w:rsid w:val="005A57B0"/>
    <w:rsid w:val="005A6F34"/>
    <w:rsid w:val="005B2949"/>
    <w:rsid w:val="005B4067"/>
    <w:rsid w:val="005B59CE"/>
    <w:rsid w:val="005C3F41"/>
    <w:rsid w:val="005C5800"/>
    <w:rsid w:val="005C6BFA"/>
    <w:rsid w:val="005D031D"/>
    <w:rsid w:val="005D0446"/>
    <w:rsid w:val="005D2067"/>
    <w:rsid w:val="005D4DEA"/>
    <w:rsid w:val="005D67DD"/>
    <w:rsid w:val="005E06BE"/>
    <w:rsid w:val="005F3134"/>
    <w:rsid w:val="00600219"/>
    <w:rsid w:val="00611C2E"/>
    <w:rsid w:val="006354A6"/>
    <w:rsid w:val="006366E5"/>
    <w:rsid w:val="00637E6A"/>
    <w:rsid w:val="006444FB"/>
    <w:rsid w:val="00647152"/>
    <w:rsid w:val="0065106B"/>
    <w:rsid w:val="006527A6"/>
    <w:rsid w:val="006530D4"/>
    <w:rsid w:val="00664C63"/>
    <w:rsid w:val="00671C25"/>
    <w:rsid w:val="00677CC2"/>
    <w:rsid w:val="00681A4A"/>
    <w:rsid w:val="0068518A"/>
    <w:rsid w:val="00686511"/>
    <w:rsid w:val="00690ECF"/>
    <w:rsid w:val="0069207B"/>
    <w:rsid w:val="00693C73"/>
    <w:rsid w:val="006B51F1"/>
    <w:rsid w:val="006C4E19"/>
    <w:rsid w:val="006C7F8C"/>
    <w:rsid w:val="006D3764"/>
    <w:rsid w:val="006E4AB2"/>
    <w:rsid w:val="00700B2C"/>
    <w:rsid w:val="0071041E"/>
    <w:rsid w:val="00713084"/>
    <w:rsid w:val="007173B8"/>
    <w:rsid w:val="00731E00"/>
    <w:rsid w:val="00732A85"/>
    <w:rsid w:val="00740995"/>
    <w:rsid w:val="00741BD1"/>
    <w:rsid w:val="00742112"/>
    <w:rsid w:val="007440B7"/>
    <w:rsid w:val="00744B34"/>
    <w:rsid w:val="00747BC0"/>
    <w:rsid w:val="0075226A"/>
    <w:rsid w:val="00761DE2"/>
    <w:rsid w:val="007627F4"/>
    <w:rsid w:val="00770ACA"/>
    <w:rsid w:val="007715C9"/>
    <w:rsid w:val="00774EDD"/>
    <w:rsid w:val="007757EC"/>
    <w:rsid w:val="007845BF"/>
    <w:rsid w:val="0078661C"/>
    <w:rsid w:val="00787C0B"/>
    <w:rsid w:val="00790B78"/>
    <w:rsid w:val="00793EC3"/>
    <w:rsid w:val="00795FCE"/>
    <w:rsid w:val="007A659A"/>
    <w:rsid w:val="007B081F"/>
    <w:rsid w:val="007B0B74"/>
    <w:rsid w:val="007B276A"/>
    <w:rsid w:val="007E4CB6"/>
    <w:rsid w:val="007E4CC8"/>
    <w:rsid w:val="007E4EB3"/>
    <w:rsid w:val="008018F7"/>
    <w:rsid w:val="008077A2"/>
    <w:rsid w:val="00830815"/>
    <w:rsid w:val="0084132E"/>
    <w:rsid w:val="00856A31"/>
    <w:rsid w:val="008627E6"/>
    <w:rsid w:val="00867984"/>
    <w:rsid w:val="00871F57"/>
    <w:rsid w:val="008754D0"/>
    <w:rsid w:val="00883892"/>
    <w:rsid w:val="00893B7F"/>
    <w:rsid w:val="008A6470"/>
    <w:rsid w:val="008D0EE0"/>
    <w:rsid w:val="008E05CA"/>
    <w:rsid w:val="0091466B"/>
    <w:rsid w:val="00922C3C"/>
    <w:rsid w:val="00931D06"/>
    <w:rsid w:val="00932377"/>
    <w:rsid w:val="00932FA3"/>
    <w:rsid w:val="0095602D"/>
    <w:rsid w:val="009620C2"/>
    <w:rsid w:val="00983670"/>
    <w:rsid w:val="009B493F"/>
    <w:rsid w:val="009B65B8"/>
    <w:rsid w:val="009C1FF4"/>
    <w:rsid w:val="009D4DEF"/>
    <w:rsid w:val="009E4969"/>
    <w:rsid w:val="00A120DD"/>
    <w:rsid w:val="00A20789"/>
    <w:rsid w:val="00A231E2"/>
    <w:rsid w:val="00A25627"/>
    <w:rsid w:val="00A415B9"/>
    <w:rsid w:val="00A53E92"/>
    <w:rsid w:val="00A64912"/>
    <w:rsid w:val="00A70A74"/>
    <w:rsid w:val="00A72A23"/>
    <w:rsid w:val="00A74840"/>
    <w:rsid w:val="00AA5445"/>
    <w:rsid w:val="00AB5A90"/>
    <w:rsid w:val="00AD27B3"/>
    <w:rsid w:val="00AD5641"/>
    <w:rsid w:val="00AE1FE1"/>
    <w:rsid w:val="00AE2D73"/>
    <w:rsid w:val="00AE59F7"/>
    <w:rsid w:val="00AE6219"/>
    <w:rsid w:val="00AE7BD7"/>
    <w:rsid w:val="00B05DED"/>
    <w:rsid w:val="00B1191D"/>
    <w:rsid w:val="00B126BD"/>
    <w:rsid w:val="00B20C2D"/>
    <w:rsid w:val="00B23532"/>
    <w:rsid w:val="00B26413"/>
    <w:rsid w:val="00B30BBF"/>
    <w:rsid w:val="00B33B3C"/>
    <w:rsid w:val="00B340B6"/>
    <w:rsid w:val="00B3608C"/>
    <w:rsid w:val="00B372A6"/>
    <w:rsid w:val="00B429C2"/>
    <w:rsid w:val="00B61C25"/>
    <w:rsid w:val="00B65BE0"/>
    <w:rsid w:val="00B70E56"/>
    <w:rsid w:val="00B73022"/>
    <w:rsid w:val="00B83AC0"/>
    <w:rsid w:val="00B954F8"/>
    <w:rsid w:val="00BC01CC"/>
    <w:rsid w:val="00BC30F2"/>
    <w:rsid w:val="00BD1655"/>
    <w:rsid w:val="00BE5F0E"/>
    <w:rsid w:val="00BE719A"/>
    <w:rsid w:val="00BE720A"/>
    <w:rsid w:val="00BF04E3"/>
    <w:rsid w:val="00C00ED3"/>
    <w:rsid w:val="00C12645"/>
    <w:rsid w:val="00C42BF8"/>
    <w:rsid w:val="00C50043"/>
    <w:rsid w:val="00C53114"/>
    <w:rsid w:val="00C723B9"/>
    <w:rsid w:val="00C7573B"/>
    <w:rsid w:val="00C77D10"/>
    <w:rsid w:val="00C95C04"/>
    <w:rsid w:val="00CA2EB9"/>
    <w:rsid w:val="00CB0EA8"/>
    <w:rsid w:val="00CC7A09"/>
    <w:rsid w:val="00CE4FBA"/>
    <w:rsid w:val="00CF0BB2"/>
    <w:rsid w:val="00CF4975"/>
    <w:rsid w:val="00CF55B6"/>
    <w:rsid w:val="00CF6CAB"/>
    <w:rsid w:val="00D13441"/>
    <w:rsid w:val="00D30C11"/>
    <w:rsid w:val="00D3213F"/>
    <w:rsid w:val="00D374CE"/>
    <w:rsid w:val="00D40252"/>
    <w:rsid w:val="00D467B9"/>
    <w:rsid w:val="00D5410F"/>
    <w:rsid w:val="00D6411A"/>
    <w:rsid w:val="00D67311"/>
    <w:rsid w:val="00D70DFB"/>
    <w:rsid w:val="00D7186F"/>
    <w:rsid w:val="00D766DF"/>
    <w:rsid w:val="00D847CF"/>
    <w:rsid w:val="00D9033C"/>
    <w:rsid w:val="00D9284D"/>
    <w:rsid w:val="00DC2A60"/>
    <w:rsid w:val="00DD1AE0"/>
    <w:rsid w:val="00DD314D"/>
    <w:rsid w:val="00DF5E8A"/>
    <w:rsid w:val="00E05704"/>
    <w:rsid w:val="00E1363F"/>
    <w:rsid w:val="00E25D2F"/>
    <w:rsid w:val="00E27C4F"/>
    <w:rsid w:val="00E34C15"/>
    <w:rsid w:val="00E54CAB"/>
    <w:rsid w:val="00E73585"/>
    <w:rsid w:val="00E74DC7"/>
    <w:rsid w:val="00E773AF"/>
    <w:rsid w:val="00E85CB9"/>
    <w:rsid w:val="00E94998"/>
    <w:rsid w:val="00EA20AB"/>
    <w:rsid w:val="00EA53FA"/>
    <w:rsid w:val="00EB4200"/>
    <w:rsid w:val="00EB7B91"/>
    <w:rsid w:val="00EC04A8"/>
    <w:rsid w:val="00ED1A6C"/>
    <w:rsid w:val="00ED28EF"/>
    <w:rsid w:val="00ED6A9B"/>
    <w:rsid w:val="00EE17B3"/>
    <w:rsid w:val="00EE25A8"/>
    <w:rsid w:val="00EE6DCC"/>
    <w:rsid w:val="00EF2E3A"/>
    <w:rsid w:val="00F0132A"/>
    <w:rsid w:val="00F078DC"/>
    <w:rsid w:val="00F40B7D"/>
    <w:rsid w:val="00F42CAD"/>
    <w:rsid w:val="00F5076A"/>
    <w:rsid w:val="00F71234"/>
    <w:rsid w:val="00F7298B"/>
    <w:rsid w:val="00F8103A"/>
    <w:rsid w:val="00F9309C"/>
    <w:rsid w:val="00FA0E25"/>
    <w:rsid w:val="00FA3991"/>
    <w:rsid w:val="00FB1557"/>
    <w:rsid w:val="00FC104F"/>
    <w:rsid w:val="00FC5866"/>
    <w:rsid w:val="00FD2BBC"/>
    <w:rsid w:val="00FE725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4233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13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32E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2E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2E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2E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2E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2E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2E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2E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2E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132E"/>
  </w:style>
  <w:style w:type="paragraph" w:customStyle="1" w:styleId="OPCParaBase">
    <w:name w:val="OPCParaBase"/>
    <w:qFormat/>
    <w:rsid w:val="008413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13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13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13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13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13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413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13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13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13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13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132E"/>
  </w:style>
  <w:style w:type="paragraph" w:customStyle="1" w:styleId="Blocks">
    <w:name w:val="Blocks"/>
    <w:aliases w:val="bb"/>
    <w:basedOn w:val="OPCParaBase"/>
    <w:qFormat/>
    <w:rsid w:val="008413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1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13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132E"/>
    <w:rPr>
      <w:i/>
    </w:rPr>
  </w:style>
  <w:style w:type="paragraph" w:customStyle="1" w:styleId="BoxList">
    <w:name w:val="BoxList"/>
    <w:aliases w:val="bl"/>
    <w:basedOn w:val="BoxText"/>
    <w:qFormat/>
    <w:rsid w:val="008413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13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13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132E"/>
    <w:pPr>
      <w:ind w:left="1985" w:hanging="851"/>
    </w:pPr>
  </w:style>
  <w:style w:type="character" w:customStyle="1" w:styleId="CharAmPartNo">
    <w:name w:val="CharAmPartNo"/>
    <w:basedOn w:val="OPCCharBase"/>
    <w:qFormat/>
    <w:rsid w:val="0084132E"/>
  </w:style>
  <w:style w:type="character" w:customStyle="1" w:styleId="CharAmPartText">
    <w:name w:val="CharAmPartText"/>
    <w:basedOn w:val="OPCCharBase"/>
    <w:qFormat/>
    <w:rsid w:val="0084132E"/>
  </w:style>
  <w:style w:type="character" w:customStyle="1" w:styleId="CharAmSchNo">
    <w:name w:val="CharAmSchNo"/>
    <w:basedOn w:val="OPCCharBase"/>
    <w:qFormat/>
    <w:rsid w:val="0084132E"/>
  </w:style>
  <w:style w:type="character" w:customStyle="1" w:styleId="CharAmSchText">
    <w:name w:val="CharAmSchText"/>
    <w:basedOn w:val="OPCCharBase"/>
    <w:qFormat/>
    <w:rsid w:val="0084132E"/>
  </w:style>
  <w:style w:type="character" w:customStyle="1" w:styleId="CharBoldItalic">
    <w:name w:val="CharBoldItalic"/>
    <w:basedOn w:val="OPCCharBase"/>
    <w:uiPriority w:val="1"/>
    <w:qFormat/>
    <w:rsid w:val="008413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132E"/>
  </w:style>
  <w:style w:type="character" w:customStyle="1" w:styleId="CharChapText">
    <w:name w:val="CharChapText"/>
    <w:basedOn w:val="OPCCharBase"/>
    <w:uiPriority w:val="1"/>
    <w:qFormat/>
    <w:rsid w:val="0084132E"/>
  </w:style>
  <w:style w:type="character" w:customStyle="1" w:styleId="CharDivNo">
    <w:name w:val="CharDivNo"/>
    <w:basedOn w:val="OPCCharBase"/>
    <w:uiPriority w:val="1"/>
    <w:qFormat/>
    <w:rsid w:val="0084132E"/>
  </w:style>
  <w:style w:type="character" w:customStyle="1" w:styleId="CharDivText">
    <w:name w:val="CharDivText"/>
    <w:basedOn w:val="OPCCharBase"/>
    <w:uiPriority w:val="1"/>
    <w:qFormat/>
    <w:rsid w:val="0084132E"/>
  </w:style>
  <w:style w:type="character" w:customStyle="1" w:styleId="CharItalic">
    <w:name w:val="CharItalic"/>
    <w:basedOn w:val="OPCCharBase"/>
    <w:uiPriority w:val="1"/>
    <w:qFormat/>
    <w:rsid w:val="0084132E"/>
    <w:rPr>
      <w:i/>
    </w:rPr>
  </w:style>
  <w:style w:type="character" w:customStyle="1" w:styleId="CharPartNo">
    <w:name w:val="CharPartNo"/>
    <w:basedOn w:val="OPCCharBase"/>
    <w:uiPriority w:val="1"/>
    <w:qFormat/>
    <w:rsid w:val="0084132E"/>
  </w:style>
  <w:style w:type="character" w:customStyle="1" w:styleId="CharPartText">
    <w:name w:val="CharPartText"/>
    <w:basedOn w:val="OPCCharBase"/>
    <w:uiPriority w:val="1"/>
    <w:qFormat/>
    <w:rsid w:val="0084132E"/>
  </w:style>
  <w:style w:type="character" w:customStyle="1" w:styleId="CharSectno">
    <w:name w:val="CharSectno"/>
    <w:basedOn w:val="OPCCharBase"/>
    <w:qFormat/>
    <w:rsid w:val="0084132E"/>
  </w:style>
  <w:style w:type="character" w:customStyle="1" w:styleId="CharSubdNo">
    <w:name w:val="CharSubdNo"/>
    <w:basedOn w:val="OPCCharBase"/>
    <w:uiPriority w:val="1"/>
    <w:qFormat/>
    <w:rsid w:val="0084132E"/>
  </w:style>
  <w:style w:type="character" w:customStyle="1" w:styleId="CharSubdText">
    <w:name w:val="CharSubdText"/>
    <w:basedOn w:val="OPCCharBase"/>
    <w:uiPriority w:val="1"/>
    <w:qFormat/>
    <w:rsid w:val="0084132E"/>
  </w:style>
  <w:style w:type="paragraph" w:customStyle="1" w:styleId="CTA--">
    <w:name w:val="CTA --"/>
    <w:basedOn w:val="OPCParaBase"/>
    <w:next w:val="Normal"/>
    <w:rsid w:val="008413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13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13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13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13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13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13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13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13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13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13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13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13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13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413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13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13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13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13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13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13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13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13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13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13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13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13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13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13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13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13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13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13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13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13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413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13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13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13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13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13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13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13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13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13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13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13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13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13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13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13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1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13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13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13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84132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4132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413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13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13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13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13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13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13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13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4132E"/>
    <w:rPr>
      <w:sz w:val="16"/>
    </w:rPr>
  </w:style>
  <w:style w:type="table" w:customStyle="1" w:styleId="CFlag">
    <w:name w:val="CFlag"/>
    <w:basedOn w:val="TableNormal"/>
    <w:uiPriority w:val="99"/>
    <w:rsid w:val="0084132E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8413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4132E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4132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8413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413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13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13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13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13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13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13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13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13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132E"/>
  </w:style>
  <w:style w:type="character" w:customStyle="1" w:styleId="CharSubPartNoCASA">
    <w:name w:val="CharSubPartNo(CASA)"/>
    <w:basedOn w:val="OPCCharBase"/>
    <w:uiPriority w:val="1"/>
    <w:rsid w:val="0084132E"/>
  </w:style>
  <w:style w:type="paragraph" w:customStyle="1" w:styleId="ENoteTTIndentHeadingSub">
    <w:name w:val="ENoteTTIndentHeadingSub"/>
    <w:aliases w:val="enTTHis"/>
    <w:basedOn w:val="OPCParaBase"/>
    <w:rsid w:val="008413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13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13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13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413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132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1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132E"/>
    <w:rPr>
      <w:sz w:val="22"/>
    </w:rPr>
  </w:style>
  <w:style w:type="paragraph" w:customStyle="1" w:styleId="SOTextNote">
    <w:name w:val="SO TextNote"/>
    <w:aliases w:val="sont"/>
    <w:basedOn w:val="SOText"/>
    <w:qFormat/>
    <w:rsid w:val="008413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13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132E"/>
    <w:rPr>
      <w:sz w:val="22"/>
    </w:rPr>
  </w:style>
  <w:style w:type="paragraph" w:customStyle="1" w:styleId="FileName">
    <w:name w:val="FileName"/>
    <w:basedOn w:val="Normal"/>
    <w:rsid w:val="0084132E"/>
  </w:style>
  <w:style w:type="paragraph" w:customStyle="1" w:styleId="TableHeading">
    <w:name w:val="TableHeading"/>
    <w:aliases w:val="th"/>
    <w:basedOn w:val="OPCParaBase"/>
    <w:next w:val="Tabletext"/>
    <w:rsid w:val="008413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13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13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13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13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13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13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13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13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13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13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13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8413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132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413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13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8413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13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13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13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4132E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84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84132E"/>
  </w:style>
  <w:style w:type="numbering" w:styleId="111111">
    <w:name w:val="Outline List 2"/>
    <w:basedOn w:val="NoList"/>
    <w:uiPriority w:val="99"/>
    <w:semiHidden/>
    <w:unhideWhenUsed/>
    <w:rsid w:val="0084132E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84132E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41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2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2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84132E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2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32E"/>
  </w:style>
  <w:style w:type="paragraph" w:styleId="BlockText">
    <w:name w:val="Block Text"/>
    <w:basedOn w:val="Normal"/>
    <w:uiPriority w:val="99"/>
    <w:semiHidden/>
    <w:unhideWhenUsed/>
    <w:rsid w:val="0084132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3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32E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13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32E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13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32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32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32E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3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32E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32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32E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3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32E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3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32E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84132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3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32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32E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32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3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3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32E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32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32E"/>
  </w:style>
  <w:style w:type="character" w:customStyle="1" w:styleId="DateChar">
    <w:name w:val="Date Char"/>
    <w:basedOn w:val="DefaultParagraphFont"/>
    <w:link w:val="Date"/>
    <w:uiPriority w:val="99"/>
    <w:semiHidden/>
    <w:rsid w:val="0084132E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132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32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32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32E"/>
    <w:rPr>
      <w:sz w:val="22"/>
    </w:rPr>
  </w:style>
  <w:style w:type="character" w:styleId="Emphasis">
    <w:name w:val="Emphasis"/>
    <w:basedOn w:val="DefaultParagraphFont"/>
    <w:uiPriority w:val="20"/>
    <w:qFormat/>
    <w:rsid w:val="0084132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3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32E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32E"/>
  </w:style>
  <w:style w:type="paragraph" w:styleId="EnvelopeAddress">
    <w:name w:val="envelope address"/>
    <w:basedOn w:val="Normal"/>
    <w:uiPriority w:val="99"/>
    <w:semiHidden/>
    <w:unhideWhenUsed/>
    <w:rsid w:val="0084132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32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32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3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32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32E"/>
  </w:style>
  <w:style w:type="table" w:styleId="GridTable1Light">
    <w:name w:val="Grid Table 1 Light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32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32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3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3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3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32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3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32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3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32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3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3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32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3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32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3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32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4132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4132E"/>
  </w:style>
  <w:style w:type="paragraph" w:styleId="HTMLAddress">
    <w:name w:val="HTML Address"/>
    <w:basedOn w:val="Normal"/>
    <w:link w:val="HTMLAddressChar"/>
    <w:uiPriority w:val="99"/>
    <w:semiHidden/>
    <w:unhideWhenUsed/>
    <w:rsid w:val="0084132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32E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8413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32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3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32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32E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32E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84132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32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3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32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32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32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32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32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32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32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32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32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32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32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132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2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4132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32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32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32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32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32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32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32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32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32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84132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132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132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132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132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13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32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32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32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32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32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32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32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32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32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132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32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32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32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32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132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3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32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3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32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32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3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3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32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3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32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3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32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32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32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32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32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32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32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32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3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32E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32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32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3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32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4132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3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3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4132E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84132E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3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32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32E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4132E"/>
  </w:style>
  <w:style w:type="character" w:styleId="PlaceholderText">
    <w:name w:val="Placeholder Text"/>
    <w:basedOn w:val="DefaultParagraphFont"/>
    <w:uiPriority w:val="99"/>
    <w:semiHidden/>
    <w:rsid w:val="0084132E"/>
    <w:rPr>
      <w:color w:val="808080"/>
    </w:rPr>
  </w:style>
  <w:style w:type="table" w:styleId="PlainTable1">
    <w:name w:val="Plain Table 1"/>
    <w:basedOn w:val="TableNormal"/>
    <w:uiPriority w:val="41"/>
    <w:rsid w:val="008413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3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3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3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3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32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32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413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32E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3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32E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132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32E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4132E"/>
    <w:rPr>
      <w:u w:val="dotted"/>
    </w:rPr>
  </w:style>
  <w:style w:type="character" w:styleId="Strong">
    <w:name w:val="Strong"/>
    <w:basedOn w:val="DefaultParagraphFont"/>
    <w:uiPriority w:val="22"/>
    <w:qFormat/>
    <w:rsid w:val="008413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132E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4132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4132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32E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32E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32E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32E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32E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32E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32E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32E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32E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32E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32E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32E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3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32E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32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32E"/>
  </w:style>
  <w:style w:type="table" w:styleId="TableProfessional">
    <w:name w:val="Table Professional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32E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32E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32E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32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32E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32E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32E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13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413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32E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4132E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basedOn w:val="DefaultParagraphFont"/>
    <w:link w:val="paragraph"/>
    <w:rsid w:val="005E06B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128</Words>
  <Characters>734</Characters>
  <Application>Microsoft Office Word</Application>
  <DocSecurity>2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Denying Deductions for Interest Charges</vt:lpstr>
    </vt:vector>
  </TitlesOfParts>
  <Manager/>
  <Company/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Denying Deductions for Interest Charges</dc:title>
  <dc:subject/>
  <dc:creator/>
  <cp:keywords/>
  <dc:description/>
  <cp:lastModifiedBy/>
  <cp:revision>1</cp:revision>
  <cp:lastPrinted>2014-02-19T03:48:00Z</cp:lastPrinted>
  <dcterms:created xsi:type="dcterms:W3CDTF">2024-08-30T04:08:00Z</dcterms:created>
  <dcterms:modified xsi:type="dcterms:W3CDTF">2024-09-23T23:50:00Z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2024-09-23T23:50:17Z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0e62b754-11d9-457a-97c6-aced24b28d67</vt:lpwstr>
  </property>
  <property fmtid="{D5CDD505-2E9C-101B-9397-08002B2CF9AE}" pid="9" name="MSIP_Label_4f932d64-9ab1-4d9b-81d2-a3a8b82dd47d_ContentBits">
    <vt:lpwstr>0</vt:lpwstr>
  </property>
</Properties>
</file>