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D3422" w14:textId="16E60715" w:rsidR="00F109D4" w:rsidRPr="00647BB7" w:rsidRDefault="00E500B8" w:rsidP="00647BB7">
      <w:pPr>
        <w:pStyle w:val="Heading1"/>
        <w:spacing w:after="360"/>
        <w:rPr>
          <w:rFonts w:ascii="Times New Roman" w:hAnsi="Times New Roman"/>
          <w:u w:val="none"/>
        </w:rPr>
      </w:pPr>
      <w:r>
        <w:rPr>
          <w:rFonts w:ascii="Times New Roman" w:hAnsi="Times New Roman"/>
          <w:u w:val="none"/>
        </w:rPr>
        <w:t xml:space="preserve">DRAFT </w:t>
      </w:r>
      <w:r w:rsidR="00F109D4" w:rsidRPr="00647BB7">
        <w:rPr>
          <w:rFonts w:ascii="Times New Roman" w:hAnsi="Times New Roman"/>
          <w:u w:val="none"/>
        </w:rPr>
        <w:t>EXPLANATORY STATEMENT</w:t>
      </w:r>
    </w:p>
    <w:p w14:paraId="4F35E447" w14:textId="7CB4F6D7" w:rsidR="007662C7" w:rsidRPr="003E1CE3" w:rsidRDefault="00F109D4" w:rsidP="003E1CE3">
      <w:pPr>
        <w:pStyle w:val="Heading2"/>
        <w:jc w:val="center"/>
      </w:pPr>
      <w:r w:rsidRPr="00503E44">
        <w:t xml:space="preserve">Issued by authority of the </w:t>
      </w:r>
      <w:r w:rsidR="00274CFE">
        <w:t>Minister for Revenue and Financial Services</w:t>
      </w:r>
    </w:p>
    <w:p w14:paraId="61834F28" w14:textId="7CC0272F" w:rsidR="00F109D4" w:rsidRPr="00503E44" w:rsidRDefault="00274CFE" w:rsidP="00AA1689">
      <w:pPr>
        <w:spacing w:before="0" w:after="240"/>
        <w:jc w:val="center"/>
        <w:rPr>
          <w:i/>
        </w:rPr>
      </w:pPr>
      <w:r>
        <w:rPr>
          <w:i/>
        </w:rPr>
        <w:t>Taxation Administration Act 1953</w:t>
      </w:r>
      <w:bookmarkStart w:id="0" w:name="_GoBack"/>
      <w:bookmarkEnd w:id="0"/>
    </w:p>
    <w:p w14:paraId="0580A9CC" w14:textId="5F0C5CE3" w:rsidR="00F109D4" w:rsidRPr="00503E44" w:rsidRDefault="00274CFE" w:rsidP="00AA1689">
      <w:pPr>
        <w:tabs>
          <w:tab w:val="left" w:pos="1418"/>
        </w:tabs>
        <w:spacing w:before="0" w:after="240"/>
        <w:jc w:val="center"/>
        <w:rPr>
          <w:i/>
        </w:rPr>
      </w:pPr>
      <w:r>
        <w:rPr>
          <w:i/>
        </w:rPr>
        <w:t xml:space="preserve">Tax Debt Information Disclosure </w:t>
      </w:r>
      <w:r w:rsidR="000F7F9F">
        <w:rPr>
          <w:i/>
        </w:rPr>
        <w:t>Declaration</w:t>
      </w:r>
      <w:r>
        <w:rPr>
          <w:i/>
        </w:rPr>
        <w:t xml:space="preserve"> 2018</w:t>
      </w:r>
    </w:p>
    <w:p w14:paraId="33FE98AE" w14:textId="6F9059A7" w:rsidR="00F109D4" w:rsidRDefault="0092437A" w:rsidP="00647BB7">
      <w:pPr>
        <w:spacing w:before="240"/>
      </w:pPr>
      <w:r>
        <w:t>Subs</w:t>
      </w:r>
      <w:r w:rsidR="00C55D29" w:rsidRPr="00503E44">
        <w:t xml:space="preserve">ection </w:t>
      </w:r>
      <w:r w:rsidR="002205ED">
        <w:t>355-72</w:t>
      </w:r>
      <w:r w:rsidR="009B2D3B">
        <w:t>(5)</w:t>
      </w:r>
      <w:r w:rsidR="002205ED">
        <w:t xml:space="preserve"> </w:t>
      </w:r>
      <w:r w:rsidR="00953A76">
        <w:t>in</w:t>
      </w:r>
      <w:r w:rsidR="00274CFE">
        <w:t xml:space="preserve"> Schedule 1 to</w:t>
      </w:r>
      <w:r w:rsidR="00F109D4" w:rsidRPr="00503E44">
        <w:t xml:space="preserve"> the </w:t>
      </w:r>
      <w:r w:rsidR="00274CFE">
        <w:rPr>
          <w:i/>
        </w:rPr>
        <w:t>Taxation Administration Act 1953</w:t>
      </w:r>
      <w:r w:rsidR="00F109D4" w:rsidRPr="00503E44">
        <w:t xml:space="preserve"> (the Act) provides that the </w:t>
      </w:r>
      <w:r w:rsidR="00526F0B">
        <w:t xml:space="preserve">Minister may </w:t>
      </w:r>
      <w:r w:rsidR="009B2D3B">
        <w:t xml:space="preserve">declare </w:t>
      </w:r>
      <w:r w:rsidR="00526F0B">
        <w:t xml:space="preserve">classes of entities </w:t>
      </w:r>
      <w:r w:rsidR="00E63652">
        <w:t xml:space="preserve">for the purposes </w:t>
      </w:r>
      <w:r w:rsidR="00D51FA5">
        <w:t xml:space="preserve">of </w:t>
      </w:r>
      <w:r w:rsidR="002205ED">
        <w:t>paragraphs 355-72(1</w:t>
      </w:r>
      <w:proofErr w:type="gramStart"/>
      <w:r w:rsidR="002205ED">
        <w:t>)(</w:t>
      </w:r>
      <w:proofErr w:type="gramEnd"/>
      <w:r w:rsidR="002205ED">
        <w:t>c) and 355-72(4)(</w:t>
      </w:r>
      <w:r w:rsidR="00E65061">
        <w:t>c</w:t>
      </w:r>
      <w:r w:rsidR="002205ED">
        <w:t xml:space="preserve">) </w:t>
      </w:r>
      <w:r w:rsidR="00D51FA5" w:rsidRPr="00D51FA5">
        <w:t>in Schedule 1 to the Act</w:t>
      </w:r>
      <w:r w:rsidR="00F109D4" w:rsidRPr="00503E44">
        <w:t>.</w:t>
      </w:r>
    </w:p>
    <w:p w14:paraId="49340D13" w14:textId="29DCBA93" w:rsidR="00F109D4" w:rsidRDefault="00274CFE" w:rsidP="00647BB7">
      <w:pPr>
        <w:spacing w:before="240"/>
      </w:pPr>
      <w:r>
        <w:t xml:space="preserve">The purpose of </w:t>
      </w:r>
      <w:r w:rsidR="00EC4E26">
        <w:t xml:space="preserve">the </w:t>
      </w:r>
      <w:r w:rsidR="00EC4E26">
        <w:rPr>
          <w:i/>
        </w:rPr>
        <w:t xml:space="preserve">Tax Debt </w:t>
      </w:r>
      <w:r w:rsidR="00FE4A39">
        <w:rPr>
          <w:i/>
        </w:rPr>
        <w:t>I</w:t>
      </w:r>
      <w:r w:rsidR="00EC4E26">
        <w:rPr>
          <w:i/>
        </w:rPr>
        <w:t xml:space="preserve">nformation Disclosure </w:t>
      </w:r>
      <w:r w:rsidR="000F7F9F">
        <w:rPr>
          <w:i/>
        </w:rPr>
        <w:t>Declaration</w:t>
      </w:r>
      <w:r w:rsidR="00EC4E26">
        <w:rPr>
          <w:i/>
        </w:rPr>
        <w:t xml:space="preserve"> 2018 </w:t>
      </w:r>
      <w:r w:rsidR="00EC4E26">
        <w:t>(</w:t>
      </w:r>
      <w:r>
        <w:t xml:space="preserve">the </w:t>
      </w:r>
      <w:r w:rsidR="000F7F9F">
        <w:t>Declaration</w:t>
      </w:r>
      <w:r w:rsidR="00EC4E26">
        <w:t>)</w:t>
      </w:r>
      <w:r>
        <w:t xml:space="preserve"> is to </w:t>
      </w:r>
      <w:r w:rsidR="00E63652">
        <w:t>outline</w:t>
      </w:r>
      <w:r w:rsidR="00EC4E26">
        <w:t xml:space="preserve"> the class of </w:t>
      </w:r>
      <w:r w:rsidR="009B2D3B">
        <w:t>entities</w:t>
      </w:r>
      <w:r w:rsidR="00EC4E26">
        <w:t xml:space="preserve"> whose tax debt information may be disclosed to credit reporting bureaus by taxation officers under the exception in </w:t>
      </w:r>
      <w:r w:rsidR="009B2D3B">
        <w:t xml:space="preserve">subsection </w:t>
      </w:r>
      <w:r w:rsidR="002205ED">
        <w:t>355-72</w:t>
      </w:r>
      <w:r w:rsidR="009B2D3B">
        <w:t>(1)</w:t>
      </w:r>
      <w:r w:rsidR="002205ED">
        <w:t xml:space="preserve"> </w:t>
      </w:r>
      <w:r w:rsidR="00EC4E26">
        <w:t>in Schedule 1 to the Act</w:t>
      </w:r>
      <w:r w:rsidR="009B2D3B">
        <w:t xml:space="preserve"> and for the purposes of the exception in </w:t>
      </w:r>
      <w:proofErr w:type="gramStart"/>
      <w:r w:rsidR="009B2D3B">
        <w:t>subsection</w:t>
      </w:r>
      <w:proofErr w:type="gramEnd"/>
      <w:r w:rsidR="009B2D3B">
        <w:t xml:space="preserve"> 355-72(4) in Schedule 1 to the Act</w:t>
      </w:r>
      <w:r w:rsidR="00EC4E26">
        <w:t>.</w:t>
      </w:r>
    </w:p>
    <w:p w14:paraId="514944C1" w14:textId="477E4436" w:rsidR="009D2545" w:rsidRDefault="00E53993" w:rsidP="00647BB7">
      <w:pPr>
        <w:spacing w:before="240"/>
      </w:pPr>
      <w:r>
        <w:t>Section 355-25 in Schedule 1 to the Act provides that it is an offence for a taxation officer to</w:t>
      </w:r>
      <w:r w:rsidR="008E1628">
        <w:t xml:space="preserve"> record or</w:t>
      </w:r>
      <w:r>
        <w:t xml:space="preserve"> disclose protected information that has been acquired by them as a taxation officer.</w:t>
      </w:r>
      <w:r w:rsidR="00A857FE">
        <w:t xml:space="preserve"> The exception to </w:t>
      </w:r>
      <w:r w:rsidR="00DF6B28">
        <w:t>the</w:t>
      </w:r>
      <w:r w:rsidR="00A857FE">
        <w:t xml:space="preserve"> offence in</w:t>
      </w:r>
      <w:r w:rsidR="00EC4E26">
        <w:t xml:space="preserve"> </w:t>
      </w:r>
      <w:r w:rsidR="00A857FE">
        <w:t xml:space="preserve">section </w:t>
      </w:r>
      <w:r w:rsidR="002205ED">
        <w:t>355-72</w:t>
      </w:r>
      <w:r w:rsidR="00A857FE">
        <w:t xml:space="preserve"> in Schedule 1 to the Act </w:t>
      </w:r>
      <w:r w:rsidR="00EC4E26">
        <w:t>permit</w:t>
      </w:r>
      <w:r w:rsidR="00A857FE">
        <w:t>s</w:t>
      </w:r>
      <w:r w:rsidR="002F5F31">
        <w:t xml:space="preserve"> taxation officers to </w:t>
      </w:r>
      <w:r w:rsidR="00953A76">
        <w:t xml:space="preserve">disclose </w:t>
      </w:r>
      <w:r w:rsidR="00250933">
        <w:t xml:space="preserve">the </w:t>
      </w:r>
      <w:r w:rsidR="00953A76">
        <w:t>tax debt information</w:t>
      </w:r>
      <w:r w:rsidR="00A857FE">
        <w:t xml:space="preserve"> of an entity</w:t>
      </w:r>
      <w:r w:rsidR="00953A76">
        <w:t xml:space="preserve"> </w:t>
      </w:r>
      <w:r w:rsidR="002F5F31">
        <w:t>to</w:t>
      </w:r>
      <w:r w:rsidR="00A857FE">
        <w:t xml:space="preserve"> credit reporting bureaus, to</w:t>
      </w:r>
      <w:r w:rsidR="00020CF5">
        <w:t xml:space="preserve"> enable</w:t>
      </w:r>
      <w:r w:rsidR="002F5F31">
        <w:t xml:space="preserve"> </w:t>
      </w:r>
      <w:r w:rsidR="00A857FE">
        <w:t xml:space="preserve">those </w:t>
      </w:r>
      <w:r w:rsidR="002F5F31">
        <w:t xml:space="preserve">credit reporting bureaus </w:t>
      </w:r>
      <w:r w:rsidR="00020CF5">
        <w:t xml:space="preserve">to </w:t>
      </w:r>
      <w:r w:rsidR="002F5F31">
        <w:t>prepar</w:t>
      </w:r>
      <w:r w:rsidR="00A857FE">
        <w:t>e,</w:t>
      </w:r>
      <w:r w:rsidR="002F5F31">
        <w:t xml:space="preserve"> updat</w:t>
      </w:r>
      <w:r w:rsidR="00020CF5">
        <w:t>e</w:t>
      </w:r>
      <w:r w:rsidR="002F5F31">
        <w:t xml:space="preserve"> or issu</w:t>
      </w:r>
      <w:r w:rsidR="00020CF5">
        <w:t>e</w:t>
      </w:r>
      <w:r w:rsidR="002F5F31">
        <w:t xml:space="preserve"> credit worthiness report</w:t>
      </w:r>
      <w:r w:rsidR="00A857FE">
        <w:t>s in relation to the entity</w:t>
      </w:r>
      <w:r w:rsidR="002F5F31">
        <w:t>.</w:t>
      </w:r>
      <w:r>
        <w:t xml:space="preserve"> </w:t>
      </w:r>
      <w:r w:rsidR="00296472">
        <w:t>However</w:t>
      </w:r>
      <w:r w:rsidR="00A857FE">
        <w:t>,</w:t>
      </w:r>
      <w:r w:rsidR="00296472">
        <w:t xml:space="preserve"> the </w:t>
      </w:r>
      <w:r w:rsidR="00DF6B28">
        <w:t>exception</w:t>
      </w:r>
      <w:r w:rsidR="00296472">
        <w:t xml:space="preserve"> only appl</w:t>
      </w:r>
      <w:r w:rsidR="00DF6B28">
        <w:t>ies</w:t>
      </w:r>
      <w:r w:rsidR="00296472">
        <w:t xml:space="preserve"> to tax debt information </w:t>
      </w:r>
      <w:r w:rsidR="00A857FE">
        <w:t>of</w:t>
      </w:r>
      <w:r w:rsidR="00296472">
        <w:t xml:space="preserve"> an entity that is in the class of entities </w:t>
      </w:r>
      <w:r w:rsidR="005D5CB0">
        <w:t>declared</w:t>
      </w:r>
      <w:r w:rsidR="00296472">
        <w:t xml:space="preserve"> by the Minister.</w:t>
      </w:r>
    </w:p>
    <w:p w14:paraId="4BB5EE9A" w14:textId="13EE756B" w:rsidR="0068164A" w:rsidRDefault="009D2545" w:rsidP="00647BB7">
      <w:pPr>
        <w:spacing w:before="240"/>
      </w:pPr>
      <w:r>
        <w:t xml:space="preserve">Entities that fall within the class of entities </w:t>
      </w:r>
      <w:r w:rsidR="009B2D3B">
        <w:t xml:space="preserve">declared </w:t>
      </w:r>
      <w:r>
        <w:t>by the Minister are entities that</w:t>
      </w:r>
      <w:r w:rsidR="0068164A">
        <w:t>:</w:t>
      </w:r>
    </w:p>
    <w:p w14:paraId="5F88A904" w14:textId="77777777" w:rsidR="0068164A" w:rsidRDefault="0068164A" w:rsidP="00230159">
      <w:pPr>
        <w:pStyle w:val="Bullet"/>
        <w:numPr>
          <w:ilvl w:val="0"/>
          <w:numId w:val="1"/>
        </w:numPr>
        <w:tabs>
          <w:tab w:val="clear" w:pos="360"/>
          <w:tab w:val="num" w:pos="567"/>
        </w:tabs>
        <w:ind w:left="567" w:hanging="567"/>
      </w:pPr>
      <w:r>
        <w:t>are registered in the Australian Business Register;</w:t>
      </w:r>
    </w:p>
    <w:p w14:paraId="6EE4955C" w14:textId="77777777" w:rsidR="0068164A" w:rsidRDefault="0068164A" w:rsidP="00230159">
      <w:pPr>
        <w:pStyle w:val="Bullet"/>
        <w:numPr>
          <w:ilvl w:val="0"/>
          <w:numId w:val="1"/>
        </w:numPr>
        <w:tabs>
          <w:tab w:val="clear" w:pos="360"/>
          <w:tab w:val="num" w:pos="567"/>
        </w:tabs>
        <w:ind w:left="567" w:hanging="567"/>
      </w:pPr>
      <w:r>
        <w:t>have a tax debt, of which at least $10,000 is overdue for more than 90 days;</w:t>
      </w:r>
    </w:p>
    <w:p w14:paraId="6855DA27" w14:textId="77777777" w:rsidR="0068164A" w:rsidRDefault="0068164A" w:rsidP="00230159">
      <w:pPr>
        <w:pStyle w:val="Bullet"/>
        <w:numPr>
          <w:ilvl w:val="0"/>
          <w:numId w:val="1"/>
        </w:numPr>
        <w:tabs>
          <w:tab w:val="clear" w:pos="360"/>
          <w:tab w:val="num" w:pos="567"/>
        </w:tabs>
        <w:ind w:left="567" w:hanging="567"/>
      </w:pPr>
      <w:r>
        <w:t>are not excluded entities;</w:t>
      </w:r>
    </w:p>
    <w:p w14:paraId="0F507CF8" w14:textId="34E93755" w:rsidR="0068164A" w:rsidRDefault="0068164A" w:rsidP="00230159">
      <w:pPr>
        <w:pStyle w:val="Bullet"/>
        <w:numPr>
          <w:ilvl w:val="0"/>
          <w:numId w:val="1"/>
        </w:numPr>
        <w:tabs>
          <w:tab w:val="clear" w:pos="360"/>
          <w:tab w:val="num" w:pos="567"/>
        </w:tabs>
        <w:ind w:left="567" w:hanging="567"/>
      </w:pPr>
      <w:r>
        <w:t>are not effectively engaging</w:t>
      </w:r>
      <w:r w:rsidR="00A857FE">
        <w:t xml:space="preserve"> </w:t>
      </w:r>
      <w:r>
        <w:t>to manage their tax debt; and</w:t>
      </w:r>
    </w:p>
    <w:p w14:paraId="0CBF3FCD" w14:textId="62016253" w:rsidR="00296472" w:rsidRDefault="0068164A" w:rsidP="00230159">
      <w:pPr>
        <w:pStyle w:val="Bullet"/>
        <w:numPr>
          <w:ilvl w:val="0"/>
          <w:numId w:val="1"/>
        </w:numPr>
        <w:tabs>
          <w:tab w:val="clear" w:pos="360"/>
          <w:tab w:val="num" w:pos="567"/>
        </w:tabs>
        <w:ind w:left="567" w:hanging="567"/>
      </w:pPr>
      <w:proofErr w:type="gramStart"/>
      <w:r>
        <w:t>the</w:t>
      </w:r>
      <w:proofErr w:type="gramEnd"/>
      <w:r>
        <w:t xml:space="preserve"> Commissioner</w:t>
      </w:r>
      <w:r w:rsidR="00A857FE">
        <w:t xml:space="preserve"> of Taxation (the Commissioner)</w:t>
      </w:r>
      <w:r>
        <w:t xml:space="preserve"> has taken reasonable steps to confirm that the Inspector</w:t>
      </w:r>
      <w:r>
        <w:noBreakHyphen/>
        <w:t>General of Taxation</w:t>
      </w:r>
      <w:r w:rsidR="002205ED">
        <w:t xml:space="preserve"> (the Inspector-General)</w:t>
      </w:r>
      <w:r>
        <w:t xml:space="preserve"> </w:t>
      </w:r>
      <w:r w:rsidR="00E314AC">
        <w:t>does not have an active complaint from the entity</w:t>
      </w:r>
      <w:r>
        <w:t xml:space="preserve"> </w:t>
      </w:r>
      <w:r w:rsidR="002205ED">
        <w:t xml:space="preserve">that is, or could be, the subject of an investigation by the Inspector-General </w:t>
      </w:r>
      <w:r w:rsidR="00667F88">
        <w:t>relating to the Commissioner’s intention to disclose the tax debt information of the entity.</w:t>
      </w:r>
    </w:p>
    <w:p w14:paraId="5CCEE011" w14:textId="05343569" w:rsidR="00C37E05" w:rsidRDefault="002F5F31" w:rsidP="00647BB7">
      <w:pPr>
        <w:spacing w:before="240"/>
      </w:pPr>
      <w:r>
        <w:t xml:space="preserve">See the attachment for an explanation of the provisions in the </w:t>
      </w:r>
      <w:r w:rsidR="000F7F9F">
        <w:t>Declaration</w:t>
      </w:r>
      <w:r>
        <w:t>.</w:t>
      </w:r>
    </w:p>
    <w:p w14:paraId="2703441F" w14:textId="3EF1A575" w:rsidR="007752E6" w:rsidRDefault="007752E6" w:rsidP="00647BB7">
      <w:pPr>
        <w:spacing w:before="240"/>
      </w:pPr>
      <w:r>
        <w:t xml:space="preserve">The </w:t>
      </w:r>
      <w:r w:rsidR="000F7F9F">
        <w:t>Declaration</w:t>
      </w:r>
      <w:r>
        <w:t xml:space="preserve"> is a legislative instrument for the purposes of the </w:t>
      </w:r>
      <w:r>
        <w:rPr>
          <w:i/>
        </w:rPr>
        <w:t>Legislation Act 2003</w:t>
      </w:r>
      <w:r>
        <w:t>.</w:t>
      </w:r>
    </w:p>
    <w:p w14:paraId="7522555D" w14:textId="576548B4" w:rsidR="009143A0" w:rsidRPr="00647BB7" w:rsidRDefault="00F109D4" w:rsidP="00647BB7">
      <w:pPr>
        <w:spacing w:before="240"/>
        <w:rPr>
          <w:i/>
        </w:rPr>
      </w:pPr>
      <w:r w:rsidRPr="00503E44">
        <w:t xml:space="preserve">The </w:t>
      </w:r>
      <w:r w:rsidR="000F7F9F">
        <w:t>Declaration</w:t>
      </w:r>
      <w:r w:rsidRPr="00503E44">
        <w:t xml:space="preserve"> commenced on </w:t>
      </w:r>
      <w:r w:rsidR="00EC4E26">
        <w:t>the day after it was registered on the Federal Register of Legislation.</w:t>
      </w:r>
    </w:p>
    <w:p w14:paraId="5D79DD27" w14:textId="7E84387D" w:rsidR="00F37B13" w:rsidRDefault="00F37B13" w:rsidP="00230159">
      <w:pPr>
        <w:spacing w:before="240"/>
        <w:rPr>
          <w:b/>
          <w:kern w:val="28"/>
        </w:rPr>
      </w:pPr>
      <w:r>
        <w:lastRenderedPageBreak/>
        <w:t xml:space="preserve">The </w:t>
      </w:r>
      <w:r w:rsidR="000F7F9F">
        <w:t>Declaration</w:t>
      </w:r>
      <w:r>
        <w:t xml:space="preserve"> is expected to </w:t>
      </w:r>
      <w:r w:rsidR="00667F88">
        <w:t>result in</w:t>
      </w:r>
      <w:r>
        <w:t xml:space="preserve"> m</w:t>
      </w:r>
      <w:r w:rsidR="00250007">
        <w:t>inimal ongoing compliance costs for those businesses already not engaging to manage their tax debts.</w:t>
      </w:r>
    </w:p>
    <w:p w14:paraId="3F37315F" w14:textId="73FA73C4" w:rsidR="00E95CEF" w:rsidRDefault="00E95CEF">
      <w:pPr>
        <w:spacing w:before="0" w:after="0"/>
      </w:pPr>
      <w:r>
        <w:br w:type="page"/>
      </w:r>
    </w:p>
    <w:p w14:paraId="5202109F" w14:textId="391598C5" w:rsidR="009143A0" w:rsidRDefault="00E95CEF" w:rsidP="00E95CEF">
      <w:pPr>
        <w:spacing w:before="240"/>
        <w:jc w:val="right"/>
        <w:rPr>
          <w:b/>
        </w:rPr>
      </w:pPr>
      <w:r>
        <w:rPr>
          <w:b/>
        </w:rPr>
        <w:lastRenderedPageBreak/>
        <w:t>ATTACHMENT</w:t>
      </w:r>
    </w:p>
    <w:p w14:paraId="1A11D498" w14:textId="308F1D40" w:rsidR="00E95CEF" w:rsidRDefault="00E95CEF" w:rsidP="00E95CEF">
      <w:pPr>
        <w:spacing w:before="240"/>
        <w:rPr>
          <w:b/>
        </w:rPr>
      </w:pPr>
      <w:r>
        <w:rPr>
          <w:b/>
        </w:rPr>
        <w:t>Explanation of provisions</w:t>
      </w:r>
    </w:p>
    <w:p w14:paraId="394BEB50" w14:textId="6E6C3C57" w:rsidR="00E95CEF" w:rsidRDefault="00E95CEF" w:rsidP="00E95CEF">
      <w:pPr>
        <w:spacing w:before="240"/>
      </w:pPr>
      <w:r>
        <w:t xml:space="preserve">Sections 1 to </w:t>
      </w:r>
      <w:r w:rsidR="00115D63" w:rsidRPr="008C0658">
        <w:t>4</w:t>
      </w:r>
      <w:r>
        <w:t xml:space="preserve"> of the </w:t>
      </w:r>
      <w:r>
        <w:rPr>
          <w:i/>
        </w:rPr>
        <w:t xml:space="preserve">Tax Debt Information Disclosure </w:t>
      </w:r>
      <w:r w:rsidR="000F7F9F">
        <w:rPr>
          <w:i/>
        </w:rPr>
        <w:t>Declaration</w:t>
      </w:r>
      <w:r>
        <w:rPr>
          <w:i/>
        </w:rPr>
        <w:t xml:space="preserve"> 2018 </w:t>
      </w:r>
      <w:r>
        <w:t xml:space="preserve">(the </w:t>
      </w:r>
      <w:r w:rsidR="000F7F9F">
        <w:t>Declaration</w:t>
      </w:r>
      <w:r>
        <w:t>) are machinery provisions setting out:</w:t>
      </w:r>
    </w:p>
    <w:p w14:paraId="607FE075" w14:textId="4953C5D9" w:rsidR="00E95CEF" w:rsidRDefault="009E47DE" w:rsidP="003E67A4">
      <w:pPr>
        <w:pStyle w:val="Bullet"/>
        <w:numPr>
          <w:ilvl w:val="0"/>
          <w:numId w:val="1"/>
        </w:numPr>
        <w:tabs>
          <w:tab w:val="clear" w:pos="360"/>
          <w:tab w:val="num" w:pos="567"/>
        </w:tabs>
        <w:ind w:left="567" w:hanging="567"/>
      </w:pPr>
      <w:r>
        <w:t>t</w:t>
      </w:r>
      <w:r w:rsidR="00E95CEF">
        <w:t xml:space="preserve">he name of the </w:t>
      </w:r>
      <w:r w:rsidR="000F7F9F">
        <w:t>Declaration</w:t>
      </w:r>
      <w:r w:rsidR="00E95CEF">
        <w:t>;</w:t>
      </w:r>
    </w:p>
    <w:p w14:paraId="046B2230" w14:textId="2DD9F36B" w:rsidR="00E95CEF" w:rsidRDefault="009E47DE" w:rsidP="003E67A4">
      <w:pPr>
        <w:pStyle w:val="Bullet"/>
        <w:numPr>
          <w:ilvl w:val="0"/>
          <w:numId w:val="1"/>
        </w:numPr>
        <w:tabs>
          <w:tab w:val="clear" w:pos="360"/>
          <w:tab w:val="num" w:pos="567"/>
        </w:tabs>
        <w:ind w:left="567" w:hanging="567"/>
      </w:pPr>
      <w:r>
        <w:t>t</w:t>
      </w:r>
      <w:r w:rsidR="00E95CEF">
        <w:t xml:space="preserve">he </w:t>
      </w:r>
      <w:r w:rsidR="00AB3221">
        <w:t>day</w:t>
      </w:r>
      <w:r w:rsidR="00E95CEF">
        <w:t xml:space="preserve"> the </w:t>
      </w:r>
      <w:r w:rsidR="000F7F9F">
        <w:t>Declaration</w:t>
      </w:r>
      <w:r w:rsidR="00E95CEF">
        <w:t xml:space="preserve"> commenced;</w:t>
      </w:r>
    </w:p>
    <w:p w14:paraId="70A9FDD5" w14:textId="1D5C24B1" w:rsidR="00E95CEF" w:rsidRDefault="009E47DE" w:rsidP="003E67A4">
      <w:pPr>
        <w:pStyle w:val="Bullet"/>
        <w:numPr>
          <w:ilvl w:val="0"/>
          <w:numId w:val="1"/>
        </w:numPr>
        <w:tabs>
          <w:tab w:val="clear" w:pos="360"/>
          <w:tab w:val="num" w:pos="567"/>
        </w:tabs>
        <w:ind w:left="567" w:hanging="567"/>
      </w:pPr>
      <w:r>
        <w:t xml:space="preserve">the authority for the </w:t>
      </w:r>
      <w:r w:rsidR="00EC4E26">
        <w:t xml:space="preserve">making of the </w:t>
      </w:r>
      <w:r w:rsidR="000F7F9F">
        <w:t>Declaration</w:t>
      </w:r>
      <w:r>
        <w:t>;</w:t>
      </w:r>
      <w:r w:rsidR="00115D63">
        <w:t xml:space="preserve"> and</w:t>
      </w:r>
    </w:p>
    <w:p w14:paraId="3AEE26FD" w14:textId="72F86573" w:rsidR="009E47DE" w:rsidRDefault="009E47DE" w:rsidP="003E67A4">
      <w:pPr>
        <w:pStyle w:val="Bullet"/>
        <w:numPr>
          <w:ilvl w:val="0"/>
          <w:numId w:val="1"/>
        </w:numPr>
        <w:tabs>
          <w:tab w:val="clear" w:pos="360"/>
          <w:tab w:val="num" w:pos="567"/>
        </w:tabs>
        <w:ind w:left="567" w:hanging="567"/>
      </w:pPr>
      <w:proofErr w:type="gramStart"/>
      <w:r>
        <w:t>definitions</w:t>
      </w:r>
      <w:proofErr w:type="gramEnd"/>
      <w:r>
        <w:t xml:space="preserve"> to </w:t>
      </w:r>
      <w:r w:rsidR="00575DB7">
        <w:t>assist</w:t>
      </w:r>
      <w:r>
        <w:t xml:space="preserve"> with interpreting the </w:t>
      </w:r>
      <w:r w:rsidR="000F7F9F">
        <w:t>Declaration</w:t>
      </w:r>
      <w:r w:rsidR="00115D63">
        <w:t>.</w:t>
      </w:r>
    </w:p>
    <w:p w14:paraId="0FF55047" w14:textId="2C543C8B" w:rsidR="00115D63" w:rsidRDefault="00115D63" w:rsidP="009E47DE">
      <w:pPr>
        <w:spacing w:before="240"/>
      </w:pPr>
      <w:r>
        <w:t xml:space="preserve">Section 5 provides that </w:t>
      </w:r>
      <w:r w:rsidR="00A8082A">
        <w:t>an expression</w:t>
      </w:r>
      <w:r>
        <w:t xml:space="preserve"> used in the </w:t>
      </w:r>
      <w:r w:rsidR="000F7F9F">
        <w:t>Declaration</w:t>
      </w:r>
      <w:r>
        <w:t xml:space="preserve"> </w:t>
      </w:r>
      <w:r w:rsidR="00A8082A">
        <w:t>has</w:t>
      </w:r>
      <w:r>
        <w:t xml:space="preserve"> the same meaning as </w:t>
      </w:r>
      <w:r w:rsidR="00A8082A">
        <w:t>an expression</w:t>
      </w:r>
      <w:r>
        <w:t xml:space="preserve"> used in Schedule 1 to the </w:t>
      </w:r>
      <w:r>
        <w:rPr>
          <w:i/>
        </w:rPr>
        <w:t>Taxation Administration Act 1953</w:t>
      </w:r>
      <w:r>
        <w:t xml:space="preserve"> (the Act). Subsection 3AA(2) of the Act further provides that an expression used in Schedule 1 to the Act </w:t>
      </w:r>
      <w:r w:rsidR="00A8082A">
        <w:t xml:space="preserve">has </w:t>
      </w:r>
      <w:r>
        <w:t xml:space="preserve">the same meaning as </w:t>
      </w:r>
      <w:r w:rsidR="00A8082A">
        <w:t xml:space="preserve">an </w:t>
      </w:r>
      <w:r>
        <w:t xml:space="preserve">expression used in the </w:t>
      </w:r>
      <w:r>
        <w:rPr>
          <w:i/>
        </w:rPr>
        <w:t>Income Tax Assessment Act 1997</w:t>
      </w:r>
      <w:r>
        <w:t>.</w:t>
      </w:r>
    </w:p>
    <w:p w14:paraId="7756B007" w14:textId="3E1B3F72" w:rsidR="00212D86" w:rsidRDefault="009E47DE" w:rsidP="009E47DE">
      <w:pPr>
        <w:spacing w:before="240"/>
      </w:pPr>
      <w:r>
        <w:t xml:space="preserve">Section </w:t>
      </w:r>
      <w:r w:rsidR="003E67A4">
        <w:t>6</w:t>
      </w:r>
      <w:r>
        <w:t xml:space="preserve"> provides that the purpose of the </w:t>
      </w:r>
      <w:r w:rsidR="000F7F9F">
        <w:t>Declaration</w:t>
      </w:r>
      <w:r>
        <w:t xml:space="preserve"> is to </w:t>
      </w:r>
      <w:r w:rsidR="00335BE0">
        <w:t xml:space="preserve">declare </w:t>
      </w:r>
      <w:r>
        <w:t xml:space="preserve">the </w:t>
      </w:r>
      <w:r w:rsidR="009B2D3B">
        <w:t>class of entities</w:t>
      </w:r>
      <w:r>
        <w:t xml:space="preserve"> whose tax debt information may be disclosed to credit reporting bureaus by taxation officers. </w:t>
      </w:r>
    </w:p>
    <w:p w14:paraId="404AADDF" w14:textId="6D56BC03" w:rsidR="00CC2209" w:rsidRDefault="00335BE0" w:rsidP="009E47DE">
      <w:pPr>
        <w:spacing w:before="240"/>
      </w:pPr>
      <w:r>
        <w:t xml:space="preserve">The </w:t>
      </w:r>
      <w:r w:rsidR="000F7F9F">
        <w:t>Declaration</w:t>
      </w:r>
      <w:r>
        <w:t xml:space="preserve"> also declares the </w:t>
      </w:r>
      <w:r w:rsidR="009B2D3B">
        <w:t>class of entities</w:t>
      </w:r>
      <w:r>
        <w:t xml:space="preserve"> for the purposes </w:t>
      </w:r>
      <w:r w:rsidRPr="00685216">
        <w:t xml:space="preserve">of </w:t>
      </w:r>
      <w:r w:rsidR="00096175">
        <w:t>sub</w:t>
      </w:r>
      <w:r w:rsidR="00212D86" w:rsidRPr="00685216">
        <w:t>section</w:t>
      </w:r>
      <w:r w:rsidR="00450126">
        <w:t> </w:t>
      </w:r>
      <w:r w:rsidR="00096175" w:rsidRPr="00230159">
        <w:t>355</w:t>
      </w:r>
      <w:r w:rsidR="00096175">
        <w:noBreakHyphen/>
      </w:r>
      <w:proofErr w:type="gramStart"/>
      <w:r w:rsidR="00096175" w:rsidRPr="00230159">
        <w:t>72(</w:t>
      </w:r>
      <w:proofErr w:type="gramEnd"/>
      <w:r w:rsidR="00096175" w:rsidRPr="00230159">
        <w:t>4)</w:t>
      </w:r>
      <w:r w:rsidR="00212D86" w:rsidRPr="00685216">
        <w:t xml:space="preserve"> in</w:t>
      </w:r>
      <w:r w:rsidR="00212D86">
        <w:t xml:space="preserve"> Schedule 1 to the Act. That </w:t>
      </w:r>
      <w:r w:rsidR="003F585C">
        <w:t>sub</w:t>
      </w:r>
      <w:r w:rsidR="00212D86">
        <w:t xml:space="preserve">section provides that it is an exception to the offence in section 355-25 in Schedule 1 to the Act if a taxation officer discloses </w:t>
      </w:r>
      <w:r w:rsidR="000E5AC5">
        <w:t xml:space="preserve">tax debt information </w:t>
      </w:r>
      <w:r w:rsidR="00212D86" w:rsidDel="000E5AC5">
        <w:t xml:space="preserve">in relation to an entity </w:t>
      </w:r>
      <w:r w:rsidR="00212D86">
        <w:t xml:space="preserve">when that entity no longer falls within the </w:t>
      </w:r>
      <w:r w:rsidR="009B2D3B">
        <w:t>class of entities</w:t>
      </w:r>
      <w:r w:rsidR="00212D86">
        <w:t xml:space="preserve"> declared in </w:t>
      </w:r>
      <w:r w:rsidR="00222A3A">
        <w:t xml:space="preserve">the </w:t>
      </w:r>
      <w:r w:rsidR="000F7F9F">
        <w:t>Declaration</w:t>
      </w:r>
      <w:r w:rsidR="007B61FF">
        <w:t>.</w:t>
      </w:r>
      <w:r w:rsidR="000E5AC5">
        <w:t xml:space="preserve"> </w:t>
      </w:r>
      <w:r w:rsidR="00163A5F">
        <w:t xml:space="preserve">This will allow </w:t>
      </w:r>
      <w:r w:rsidR="00015B77">
        <w:t>taxation officers to instruct a credit reporting bureau to remove the tax debt information of such an entity.</w:t>
      </w:r>
    </w:p>
    <w:p w14:paraId="44AD109F" w14:textId="3377C1B1" w:rsidR="009E47DE" w:rsidRDefault="003E67A4" w:rsidP="009E47DE">
      <w:pPr>
        <w:spacing w:before="240"/>
      </w:pPr>
      <w:r>
        <w:t xml:space="preserve">Section 7 sets out </w:t>
      </w:r>
      <w:r w:rsidR="00032F38">
        <w:t xml:space="preserve">the core criteria for determining whether an entity falls within the </w:t>
      </w:r>
      <w:r>
        <w:t xml:space="preserve">class of </w:t>
      </w:r>
      <w:r w:rsidR="00032F38">
        <w:t xml:space="preserve">entities </w:t>
      </w:r>
      <w:r>
        <w:t xml:space="preserve">for </w:t>
      </w:r>
      <w:r w:rsidR="00032F38">
        <w:t>the purposes of paragraphs 355-72(1</w:t>
      </w:r>
      <w:proofErr w:type="gramStart"/>
      <w:r w:rsidR="00032F38">
        <w:t>)(</w:t>
      </w:r>
      <w:proofErr w:type="gramEnd"/>
      <w:r w:rsidR="00032F38">
        <w:t>c) and 355-72(4)(</w:t>
      </w:r>
      <w:r w:rsidR="005A449D">
        <w:t>c</w:t>
      </w:r>
      <w:r w:rsidR="00032F38">
        <w:t>) in Schedule 1 to the Act (</w:t>
      </w:r>
      <w:r w:rsidR="00FF2B57">
        <w:t xml:space="preserve">the </w:t>
      </w:r>
      <w:r w:rsidR="009B2D3B">
        <w:t>class of entities</w:t>
      </w:r>
      <w:r w:rsidR="00FF2B57">
        <w:t>)</w:t>
      </w:r>
      <w:r w:rsidR="007A4543">
        <w:t>.</w:t>
      </w:r>
      <w:r w:rsidR="00671C5D">
        <w:t xml:space="preserve"> </w:t>
      </w:r>
    </w:p>
    <w:p w14:paraId="5F54374C" w14:textId="6B980071" w:rsidR="00671C5D" w:rsidRDefault="00671C5D" w:rsidP="00671C5D">
      <w:pPr>
        <w:spacing w:before="240"/>
      </w:pPr>
      <w:r>
        <w:t xml:space="preserve">Tax debt information cannot be disclosed to credit reporting bureaus if an entity does not meet these core </w:t>
      </w:r>
      <w:r w:rsidR="00032F38">
        <w:t>criteria</w:t>
      </w:r>
      <w:r>
        <w:t xml:space="preserve"> and fall within the </w:t>
      </w:r>
      <w:r w:rsidR="009B2D3B">
        <w:t>class of entities</w:t>
      </w:r>
      <w:r>
        <w:t xml:space="preserve"> for which disclosure of tax debt information is permitted. </w:t>
      </w:r>
      <w:r w:rsidR="00925DEC">
        <w:t>A</w:t>
      </w:r>
      <w:r w:rsidR="0099033C">
        <w:t xml:space="preserve">n entity that no longer falls within the class of entities declared in </w:t>
      </w:r>
      <w:r w:rsidR="009B2D3B">
        <w:t xml:space="preserve">the </w:t>
      </w:r>
      <w:r w:rsidR="0099033C">
        <w:t xml:space="preserve">Declaration </w:t>
      </w:r>
      <w:r w:rsidR="00892DB9">
        <w:t>may have their tax debt information disclosed to allow</w:t>
      </w:r>
      <w:r w:rsidR="00925DEC" w:rsidRPr="00925DEC">
        <w:t xml:space="preserve"> taxation officers to instruct a credit reporting bureau</w:t>
      </w:r>
      <w:r w:rsidR="009B2D3B">
        <w:t>s</w:t>
      </w:r>
      <w:r w:rsidR="00925DEC" w:rsidRPr="00925DEC">
        <w:t xml:space="preserve"> to remove the tax debt information of such an entity</w:t>
      </w:r>
      <w:r w:rsidR="00925DEC">
        <w:t>.</w:t>
      </w:r>
      <w:r w:rsidR="00925DEC" w:rsidRPr="00925DEC">
        <w:t xml:space="preserve"> </w:t>
      </w:r>
    </w:p>
    <w:p w14:paraId="3522E012" w14:textId="52AF477F" w:rsidR="003E67A4" w:rsidRDefault="007A4543" w:rsidP="009E47DE">
      <w:pPr>
        <w:spacing w:before="240"/>
        <w:rPr>
          <w:u w:val="single"/>
        </w:rPr>
      </w:pPr>
      <w:r>
        <w:rPr>
          <w:u w:val="single"/>
        </w:rPr>
        <w:t xml:space="preserve">The entity </w:t>
      </w:r>
      <w:r w:rsidR="00277E17">
        <w:rPr>
          <w:u w:val="single"/>
        </w:rPr>
        <w:t>is registered in the Australian Business Register</w:t>
      </w:r>
    </w:p>
    <w:p w14:paraId="6B8AFF47" w14:textId="4155E3F0" w:rsidR="007A4543" w:rsidRDefault="007A4543" w:rsidP="009E47DE">
      <w:pPr>
        <w:spacing w:before="240"/>
      </w:pPr>
      <w:r>
        <w:t>Section 7 provides that</w:t>
      </w:r>
      <w:r w:rsidR="00D775C0">
        <w:t xml:space="preserve"> an entity </w:t>
      </w:r>
      <w:r w:rsidR="00F52621">
        <w:t>falls</w:t>
      </w:r>
      <w:r w:rsidR="00D775C0">
        <w:t xml:space="preserve"> within the </w:t>
      </w:r>
      <w:r w:rsidR="009B2D3B">
        <w:t>class of entities</w:t>
      </w:r>
      <w:r w:rsidR="00D775C0">
        <w:t xml:space="preserve"> if</w:t>
      </w:r>
      <w:r>
        <w:t xml:space="preserve"> the entity </w:t>
      </w:r>
      <w:r w:rsidR="00D775C0">
        <w:t xml:space="preserve">is </w:t>
      </w:r>
      <w:r>
        <w:t xml:space="preserve">registered in the Australian Business Register under section 11 of the </w:t>
      </w:r>
      <w:r>
        <w:rPr>
          <w:i/>
        </w:rPr>
        <w:t>A New Tax System (Australian Business Number) Act 1999</w:t>
      </w:r>
      <w:r>
        <w:t>.</w:t>
      </w:r>
    </w:p>
    <w:p w14:paraId="0FCDB53A" w14:textId="35DC73C6" w:rsidR="007A4543" w:rsidRDefault="007A4543" w:rsidP="009E47DE">
      <w:pPr>
        <w:spacing w:before="240"/>
      </w:pPr>
      <w:r>
        <w:lastRenderedPageBreak/>
        <w:t xml:space="preserve">Section 11 of the </w:t>
      </w:r>
      <w:r>
        <w:rPr>
          <w:i/>
        </w:rPr>
        <w:t xml:space="preserve">A New Tax System (Australian Business Number) Act 1999 </w:t>
      </w:r>
      <w:r>
        <w:t xml:space="preserve">outlines the </w:t>
      </w:r>
      <w:r w:rsidR="00277E17">
        <w:t xml:space="preserve">circumstances </w:t>
      </w:r>
      <w:r w:rsidR="00D775C0">
        <w:t>by</w:t>
      </w:r>
      <w:r w:rsidR="00277E17">
        <w:t xml:space="preserve"> which the Registrar of the Australian Business Register register</w:t>
      </w:r>
      <w:r w:rsidR="00D775C0">
        <w:t>s</w:t>
      </w:r>
      <w:r w:rsidR="00277E17">
        <w:t xml:space="preserve"> an entity under that Act.</w:t>
      </w:r>
    </w:p>
    <w:p w14:paraId="1E21554C" w14:textId="0C556141" w:rsidR="008F78D5" w:rsidRDefault="00D013AA" w:rsidP="009E47DE">
      <w:pPr>
        <w:spacing w:before="240"/>
      </w:pPr>
      <w:r w:rsidRPr="00685216">
        <w:t>To ensure that only the tax debt information of appropriate entities</w:t>
      </w:r>
      <w:r w:rsidR="000242C7">
        <w:t xml:space="preserve"> </w:t>
      </w:r>
      <w:r w:rsidR="009B2D3B">
        <w:t>(</w:t>
      </w:r>
      <w:r w:rsidR="000242C7">
        <w:t>namely business taxpayers</w:t>
      </w:r>
      <w:r w:rsidR="009B2D3B">
        <w:t>)</w:t>
      </w:r>
      <w:r w:rsidRPr="00685216">
        <w:t xml:space="preserve"> can be disclosed by </w:t>
      </w:r>
      <w:r w:rsidRPr="00032F38">
        <w:t>a taxation officer</w:t>
      </w:r>
      <w:r w:rsidR="00032F38">
        <w:t>,</w:t>
      </w:r>
      <w:r w:rsidR="008F78D5" w:rsidRPr="00230159">
        <w:t xml:space="preserve"> and</w:t>
      </w:r>
      <w:r w:rsidR="00032F38">
        <w:t xml:space="preserve"> to</w:t>
      </w:r>
      <w:r w:rsidR="008F78D5" w:rsidRPr="00230159">
        <w:t xml:space="preserve"> provide certainty to entities</w:t>
      </w:r>
      <w:r w:rsidRPr="00685216">
        <w:t>, only</w:t>
      </w:r>
      <w:r w:rsidRPr="00032F38">
        <w:t xml:space="preserve"> those entities with an Australian Business Number will fall within the </w:t>
      </w:r>
      <w:r w:rsidR="009B2D3B">
        <w:t>class of entities</w:t>
      </w:r>
      <w:r w:rsidRPr="00032F38">
        <w:t>.</w:t>
      </w:r>
    </w:p>
    <w:p w14:paraId="2956B4C5" w14:textId="7B951961" w:rsidR="00277E17" w:rsidRDefault="00277E17" w:rsidP="009E47DE">
      <w:pPr>
        <w:spacing w:before="240"/>
        <w:rPr>
          <w:u w:val="single"/>
        </w:rPr>
      </w:pPr>
      <w:r>
        <w:rPr>
          <w:u w:val="single"/>
        </w:rPr>
        <w:t>The entity</w:t>
      </w:r>
      <w:r w:rsidR="00752529">
        <w:rPr>
          <w:u w:val="single"/>
        </w:rPr>
        <w:t xml:space="preserve"> has a</w:t>
      </w:r>
      <w:r>
        <w:rPr>
          <w:u w:val="single"/>
        </w:rPr>
        <w:t xml:space="preserve"> tax debt</w:t>
      </w:r>
      <w:r w:rsidR="00032F38">
        <w:rPr>
          <w:u w:val="single"/>
        </w:rPr>
        <w:t>,</w:t>
      </w:r>
      <w:r>
        <w:rPr>
          <w:u w:val="single"/>
        </w:rPr>
        <w:t xml:space="preserve"> </w:t>
      </w:r>
      <w:r w:rsidR="00752529">
        <w:rPr>
          <w:u w:val="single"/>
        </w:rPr>
        <w:t>of which</w:t>
      </w:r>
      <w:r>
        <w:rPr>
          <w:u w:val="single"/>
        </w:rPr>
        <w:t xml:space="preserve"> at least $10,000 is overdue for more than 90 days</w:t>
      </w:r>
    </w:p>
    <w:p w14:paraId="7B582CA9" w14:textId="607AB94E" w:rsidR="00277E17" w:rsidRDefault="00277E17" w:rsidP="009E47DE">
      <w:pPr>
        <w:spacing w:before="240"/>
      </w:pPr>
      <w:r>
        <w:t xml:space="preserve">Section 7 provides that </w:t>
      </w:r>
      <w:r w:rsidR="00D775C0">
        <w:t>an</w:t>
      </w:r>
      <w:r>
        <w:t xml:space="preserve"> </w:t>
      </w:r>
      <w:r w:rsidR="00D775C0">
        <w:t xml:space="preserve">entity </w:t>
      </w:r>
      <w:r w:rsidR="00F52621">
        <w:t>falls</w:t>
      </w:r>
      <w:r w:rsidR="00D775C0">
        <w:t xml:space="preserve"> within the </w:t>
      </w:r>
      <w:r w:rsidR="009B2D3B">
        <w:t>class of entities</w:t>
      </w:r>
      <w:r w:rsidR="00D775C0">
        <w:t xml:space="preserve"> if the </w:t>
      </w:r>
      <w:r>
        <w:t xml:space="preserve">entity </w:t>
      </w:r>
      <w:r w:rsidR="00D775C0">
        <w:t xml:space="preserve">has </w:t>
      </w:r>
      <w:r>
        <w:t>a tax debt of which at least $10,000 is overdue for more than 90 days</w:t>
      </w:r>
      <w:r w:rsidR="00D775C0">
        <w:t>.</w:t>
      </w:r>
    </w:p>
    <w:p w14:paraId="0AB0AD2E" w14:textId="10DCC62C" w:rsidR="00CD4C69" w:rsidRDefault="00CD4C69" w:rsidP="009E47DE">
      <w:pPr>
        <w:spacing w:before="240"/>
      </w:pPr>
      <w:r>
        <w:t>An entity’s tax debt information cannot be disclosed</w:t>
      </w:r>
      <w:r w:rsidR="00D26700">
        <w:t xml:space="preserve"> by a taxation officer</w:t>
      </w:r>
      <w:r>
        <w:t xml:space="preserve"> to credit reporting bureaus if </w:t>
      </w:r>
      <w:r w:rsidR="00D26700">
        <w:t>the entity</w:t>
      </w:r>
      <w:r>
        <w:t xml:space="preserve"> does not </w:t>
      </w:r>
      <w:r w:rsidR="00032F38">
        <w:t xml:space="preserve">have a tax debt, of which </w:t>
      </w:r>
      <w:r>
        <w:t xml:space="preserve">at least $10,000 </w:t>
      </w:r>
      <w:r w:rsidR="00032F38">
        <w:t>is</w:t>
      </w:r>
      <w:r>
        <w:t xml:space="preserve"> overdue for more than 90 days.</w:t>
      </w:r>
    </w:p>
    <w:p w14:paraId="56CA2BEA" w14:textId="54A640BE" w:rsidR="00AC30FF" w:rsidRDefault="0085397C" w:rsidP="009E47DE">
      <w:pPr>
        <w:spacing w:before="240"/>
      </w:pPr>
      <w:r>
        <w:t>These thresholds</w:t>
      </w:r>
      <w:r w:rsidR="00AC30FF">
        <w:rPr>
          <w:i/>
        </w:rPr>
        <w:t xml:space="preserve"> </w:t>
      </w:r>
      <w:r w:rsidR="00AC30FF">
        <w:t xml:space="preserve">ensure that only the entities carrying a significant overdue tax debt </w:t>
      </w:r>
      <w:r w:rsidR="00D013AA">
        <w:t>may</w:t>
      </w:r>
      <w:r w:rsidR="00AC30FF">
        <w:t xml:space="preserve"> have their tax debt information disclosed to credit reporting bureaus.</w:t>
      </w:r>
    </w:p>
    <w:p w14:paraId="68AA2990" w14:textId="129466CA" w:rsidR="008F52F6" w:rsidRDefault="008F52F6" w:rsidP="009E47DE">
      <w:pPr>
        <w:spacing w:before="240"/>
        <w:rPr>
          <w:u w:val="single"/>
        </w:rPr>
      </w:pPr>
      <w:r>
        <w:rPr>
          <w:u w:val="single"/>
        </w:rPr>
        <w:t>The entity is not an excluded entity</w:t>
      </w:r>
    </w:p>
    <w:p w14:paraId="2FE3312C" w14:textId="5F23DE45" w:rsidR="00D775C0" w:rsidRDefault="008F52F6" w:rsidP="009E47DE">
      <w:pPr>
        <w:spacing w:before="240"/>
      </w:pPr>
      <w:r>
        <w:t xml:space="preserve">Section 7 provides that excluded </w:t>
      </w:r>
      <w:r w:rsidR="00384ECF">
        <w:t>entities</w:t>
      </w:r>
      <w:r w:rsidR="00D775C0">
        <w:t xml:space="preserve"> </w:t>
      </w:r>
      <w:r w:rsidR="00F52621">
        <w:t>fall outside of</w:t>
      </w:r>
      <w:r w:rsidR="00D775C0">
        <w:t xml:space="preserve"> the </w:t>
      </w:r>
      <w:r w:rsidR="009B2D3B">
        <w:t>class of entities</w:t>
      </w:r>
      <w:r w:rsidR="00D775C0">
        <w:t>, and cannot have their tax debt information disclosed to credit reporting bureaus.</w:t>
      </w:r>
    </w:p>
    <w:p w14:paraId="0BE0A9D8" w14:textId="46F8D563" w:rsidR="00D775C0" w:rsidRDefault="00D775C0" w:rsidP="009E47DE">
      <w:pPr>
        <w:spacing w:before="240"/>
      </w:pPr>
      <w:r>
        <w:t>Excluded entities are:</w:t>
      </w:r>
    </w:p>
    <w:p w14:paraId="566C44B3" w14:textId="436B5C13" w:rsidR="008F52F6" w:rsidRDefault="00D775C0" w:rsidP="00D775C0">
      <w:pPr>
        <w:pStyle w:val="Bullet"/>
        <w:numPr>
          <w:ilvl w:val="0"/>
          <w:numId w:val="1"/>
        </w:numPr>
        <w:tabs>
          <w:tab w:val="clear" w:pos="360"/>
          <w:tab w:val="num" w:pos="567"/>
        </w:tabs>
        <w:ind w:left="567" w:hanging="567"/>
      </w:pPr>
      <w:r>
        <w:t>deductible gi</w:t>
      </w:r>
      <w:r w:rsidR="006A0426">
        <w:t>f</w:t>
      </w:r>
      <w:r>
        <w:t>t recipient</w:t>
      </w:r>
      <w:r w:rsidR="00AC30FF">
        <w:t>s</w:t>
      </w:r>
      <w:r>
        <w:t>;</w:t>
      </w:r>
    </w:p>
    <w:p w14:paraId="70818C84" w14:textId="7824D57C" w:rsidR="00D775C0" w:rsidRDefault="004E10A0" w:rsidP="00D775C0">
      <w:pPr>
        <w:pStyle w:val="Bullet"/>
        <w:numPr>
          <w:ilvl w:val="0"/>
          <w:numId w:val="1"/>
        </w:numPr>
        <w:tabs>
          <w:tab w:val="clear" w:pos="360"/>
          <w:tab w:val="num" w:pos="567"/>
        </w:tabs>
        <w:ind w:left="567" w:hanging="567"/>
      </w:pPr>
      <w:r>
        <w:t>not-for-profit entities</w:t>
      </w:r>
      <w:r w:rsidR="00D775C0">
        <w:t>;</w:t>
      </w:r>
    </w:p>
    <w:p w14:paraId="31E98F96" w14:textId="170AA4BA" w:rsidR="00D775C0" w:rsidRDefault="00D775C0" w:rsidP="00D775C0">
      <w:pPr>
        <w:pStyle w:val="Bullet"/>
        <w:numPr>
          <w:ilvl w:val="0"/>
          <w:numId w:val="1"/>
        </w:numPr>
        <w:tabs>
          <w:tab w:val="clear" w:pos="360"/>
          <w:tab w:val="num" w:pos="567"/>
        </w:tabs>
        <w:ind w:left="567" w:hanging="567"/>
      </w:pPr>
      <w:r>
        <w:t>government entit</w:t>
      </w:r>
      <w:r w:rsidR="00AC30FF">
        <w:t>ies</w:t>
      </w:r>
      <w:r>
        <w:t>; and</w:t>
      </w:r>
    </w:p>
    <w:p w14:paraId="0A421F58" w14:textId="4DFB5E4C" w:rsidR="00D775C0" w:rsidRDefault="00D775C0" w:rsidP="00D775C0">
      <w:pPr>
        <w:pStyle w:val="Bullet"/>
        <w:numPr>
          <w:ilvl w:val="0"/>
          <w:numId w:val="1"/>
        </w:numPr>
        <w:tabs>
          <w:tab w:val="clear" w:pos="360"/>
          <w:tab w:val="num" w:pos="567"/>
        </w:tabs>
        <w:ind w:left="567" w:hanging="567"/>
      </w:pPr>
      <w:proofErr w:type="gramStart"/>
      <w:r>
        <w:t>complying</w:t>
      </w:r>
      <w:proofErr w:type="gramEnd"/>
      <w:r>
        <w:t xml:space="preserve"> superannuation </w:t>
      </w:r>
      <w:r w:rsidR="00AC30FF">
        <w:t>entities</w:t>
      </w:r>
      <w:r>
        <w:t>.</w:t>
      </w:r>
    </w:p>
    <w:p w14:paraId="0BBE3620" w14:textId="7D275FA9" w:rsidR="00496B00" w:rsidRDefault="00496B00" w:rsidP="00496B00">
      <w:pPr>
        <w:spacing w:before="240"/>
      </w:pPr>
      <w:r>
        <w:t>‘</w:t>
      </w:r>
      <w:r w:rsidR="001562B4">
        <w:t>D</w:t>
      </w:r>
      <w:r>
        <w:t xml:space="preserve">eductible gift recipient’ </w:t>
      </w:r>
      <w:r w:rsidR="001562B4">
        <w:t>is defined in</w:t>
      </w:r>
      <w:r>
        <w:t xml:space="preserve"> section 30-227 of the </w:t>
      </w:r>
      <w:r>
        <w:rPr>
          <w:i/>
        </w:rPr>
        <w:t xml:space="preserve">Income Tax Assessment Act 1997 </w:t>
      </w:r>
      <w:r>
        <w:t xml:space="preserve">and includes entities such as </w:t>
      </w:r>
      <w:r w:rsidR="009463DB">
        <w:t xml:space="preserve">a public library, museum or art gallery in Australia, a national trust of a </w:t>
      </w:r>
      <w:r w:rsidR="00032F38">
        <w:t>s</w:t>
      </w:r>
      <w:r w:rsidR="009463DB">
        <w:t xml:space="preserve">tate or </w:t>
      </w:r>
      <w:r w:rsidR="00032F38">
        <w:t>t</w:t>
      </w:r>
      <w:r w:rsidR="009463DB">
        <w:t>erritory, a public hospital, a public university, or certain research centres, and environmental organisations</w:t>
      </w:r>
      <w:r>
        <w:t>.</w:t>
      </w:r>
    </w:p>
    <w:p w14:paraId="4921D022" w14:textId="7E12DD59" w:rsidR="004E10A0" w:rsidRDefault="00CB215C" w:rsidP="00496B00">
      <w:pPr>
        <w:spacing w:before="240"/>
      </w:pPr>
      <w:r>
        <w:t>The Australian Charities and Not-for-profits Commission and the Australian Taxation Office both provide guidance on the characteristics</w:t>
      </w:r>
      <w:r w:rsidR="00032F38">
        <w:t xml:space="preserve"> and governance</w:t>
      </w:r>
      <w:r>
        <w:t xml:space="preserve"> of a not</w:t>
      </w:r>
      <w:r w:rsidR="00032F38">
        <w:noBreakHyphen/>
      </w:r>
      <w:r>
        <w:t>for</w:t>
      </w:r>
      <w:r w:rsidR="00032F38">
        <w:noBreakHyphen/>
      </w:r>
      <w:r>
        <w:t>profit. Generally, a not-for-profit is an entity</w:t>
      </w:r>
      <w:r w:rsidR="004E10A0">
        <w:t xml:space="preserve"> that does not operate for the profit, personal gain or other benefit of particular people, such as its members. A not</w:t>
      </w:r>
      <w:r w:rsidR="00032F38">
        <w:noBreakHyphen/>
      </w:r>
      <w:r w:rsidR="004E10A0">
        <w:t>for</w:t>
      </w:r>
      <w:r w:rsidR="00032F38">
        <w:noBreakHyphen/>
      </w:r>
      <w:r w:rsidR="004E10A0">
        <w:t>profit entity’s governing documents should set out the entity’s purpose and not</w:t>
      </w:r>
      <w:r w:rsidR="00032F38">
        <w:noBreakHyphen/>
      </w:r>
      <w:r w:rsidR="004E10A0">
        <w:t>for</w:t>
      </w:r>
      <w:r w:rsidR="00032F38">
        <w:noBreakHyphen/>
      </w:r>
      <w:r w:rsidR="004E10A0">
        <w:t>profit character</w:t>
      </w:r>
      <w:r w:rsidR="00891E0E">
        <w:t>.</w:t>
      </w:r>
    </w:p>
    <w:p w14:paraId="7649ABC3" w14:textId="6703EB1E" w:rsidR="001562B4" w:rsidRDefault="00CC5C1D" w:rsidP="00496B00">
      <w:pPr>
        <w:spacing w:before="240"/>
      </w:pPr>
      <w:r>
        <w:t xml:space="preserve">Section 995-1 of the </w:t>
      </w:r>
      <w:r>
        <w:rPr>
          <w:i/>
        </w:rPr>
        <w:t xml:space="preserve">Income Tax Assessment Act 1997 </w:t>
      </w:r>
      <w:r>
        <w:t xml:space="preserve">provides that ‘government entity’ has the meaning given by section 41 of the </w:t>
      </w:r>
      <w:r>
        <w:rPr>
          <w:i/>
        </w:rPr>
        <w:t xml:space="preserve">A New Tax System (Australian Business Number) Act </w:t>
      </w:r>
      <w:r w:rsidRPr="008C0658">
        <w:rPr>
          <w:i/>
        </w:rPr>
        <w:t>1999</w:t>
      </w:r>
      <w:r>
        <w:t xml:space="preserve">. Section 41 of the </w:t>
      </w:r>
      <w:r>
        <w:rPr>
          <w:i/>
        </w:rPr>
        <w:t xml:space="preserve">A New Tax System (Australian Business Number) Act </w:t>
      </w:r>
      <w:r w:rsidRPr="00B37425">
        <w:rPr>
          <w:i/>
        </w:rPr>
        <w:t>1999</w:t>
      </w:r>
      <w:r>
        <w:t xml:space="preserve"> provides that </w:t>
      </w:r>
      <w:r w:rsidR="001562B4">
        <w:t>‘</w:t>
      </w:r>
      <w:r w:rsidR="00B93A69">
        <w:t>g</w:t>
      </w:r>
      <w:r w:rsidR="001562B4">
        <w:t xml:space="preserve">overnment entity’ </w:t>
      </w:r>
      <w:r w:rsidR="001562B4" w:rsidRPr="001562B4">
        <w:t>includes</w:t>
      </w:r>
      <w:r w:rsidR="001562B4">
        <w:t xml:space="preserve"> a Department </w:t>
      </w:r>
      <w:r w:rsidR="001562B4">
        <w:lastRenderedPageBreak/>
        <w:t xml:space="preserve">of State of the Commonwealth, a Department of State of a </w:t>
      </w:r>
      <w:r w:rsidR="006A0426">
        <w:t>S</w:t>
      </w:r>
      <w:r w:rsidR="001562B4">
        <w:t xml:space="preserve">tate or </w:t>
      </w:r>
      <w:r w:rsidR="006A0426">
        <w:t>T</w:t>
      </w:r>
      <w:r w:rsidR="001562B4">
        <w:t xml:space="preserve">erritory, </w:t>
      </w:r>
      <w:r w:rsidR="00F52621">
        <w:t xml:space="preserve">a Department of the Parliament established under the </w:t>
      </w:r>
      <w:r w:rsidR="00F52621">
        <w:rPr>
          <w:i/>
        </w:rPr>
        <w:t xml:space="preserve">Parliamentary Service Act </w:t>
      </w:r>
      <w:r w:rsidR="00F52621" w:rsidRPr="00C458B5">
        <w:rPr>
          <w:i/>
        </w:rPr>
        <w:t>1999</w:t>
      </w:r>
      <w:r w:rsidR="00F52621">
        <w:t xml:space="preserve">, </w:t>
      </w:r>
      <w:r w:rsidR="00F52621" w:rsidRPr="00F52621">
        <w:t>and</w:t>
      </w:r>
      <w:r w:rsidR="00F52621">
        <w:t xml:space="preserve"> </w:t>
      </w:r>
      <w:r w:rsidR="001562B4">
        <w:t xml:space="preserve">an </w:t>
      </w:r>
      <w:r w:rsidR="00F52621">
        <w:t xml:space="preserve">Executive Agency of Statutory Agency within the meaning of the </w:t>
      </w:r>
      <w:r w:rsidR="00F52621">
        <w:rPr>
          <w:i/>
        </w:rPr>
        <w:t>Public Service Act 1999</w:t>
      </w:r>
      <w:r w:rsidR="00F52621">
        <w:t>.</w:t>
      </w:r>
    </w:p>
    <w:p w14:paraId="33C6911F" w14:textId="209C7BD8" w:rsidR="00496B00" w:rsidRDefault="00F52621" w:rsidP="00496B00">
      <w:pPr>
        <w:spacing w:before="240"/>
      </w:pPr>
      <w:r>
        <w:t xml:space="preserve">‘Complying superannuation entity’ is defined in section 995-1 of the </w:t>
      </w:r>
      <w:r>
        <w:rPr>
          <w:i/>
        </w:rPr>
        <w:t>Income Tax Assessment Act 1997</w:t>
      </w:r>
      <w:r>
        <w:t>, and means a complying superannuation fund, a complying approved deposit fund or a pooled superannuation trust.</w:t>
      </w:r>
    </w:p>
    <w:p w14:paraId="52CFB271" w14:textId="34C288D5" w:rsidR="00EC785E" w:rsidRPr="00230159" w:rsidRDefault="0085397C" w:rsidP="00EC785E">
      <w:pPr>
        <w:spacing w:before="240"/>
      </w:pPr>
      <w:r>
        <w:t>T</w:t>
      </w:r>
      <w:r w:rsidR="005E0DCF">
        <w:t xml:space="preserve">hese types of entities </w:t>
      </w:r>
      <w:r>
        <w:t>are</w:t>
      </w:r>
      <w:r w:rsidR="005E0DCF">
        <w:t xml:space="preserve"> excluded from the </w:t>
      </w:r>
      <w:r w:rsidR="009B2D3B">
        <w:t>class of entities</w:t>
      </w:r>
      <w:r>
        <w:t xml:space="preserve"> as their main purpose and operation </w:t>
      </w:r>
      <w:r w:rsidR="005E0DCF">
        <w:t xml:space="preserve">is not </w:t>
      </w:r>
      <w:r w:rsidR="00812F67">
        <w:t>the carrying on</w:t>
      </w:r>
      <w:r w:rsidR="005E0DCF">
        <w:t xml:space="preserve"> of </w:t>
      </w:r>
      <w:r w:rsidR="00812F67">
        <w:t>a business</w:t>
      </w:r>
      <w:r w:rsidR="005E0DCF">
        <w:t>.</w:t>
      </w:r>
    </w:p>
    <w:p w14:paraId="366FA857" w14:textId="72ECDA69" w:rsidR="00277E17" w:rsidRDefault="00D775C0" w:rsidP="00230159">
      <w:pPr>
        <w:keepNext/>
        <w:spacing w:before="240"/>
        <w:rPr>
          <w:u w:val="single"/>
        </w:rPr>
      </w:pPr>
      <w:r>
        <w:rPr>
          <w:u w:val="single"/>
        </w:rPr>
        <w:t>The entity is not effectively engaging</w:t>
      </w:r>
    </w:p>
    <w:p w14:paraId="5AC567BA" w14:textId="260823A1" w:rsidR="00D775C0" w:rsidRDefault="00384ECF" w:rsidP="009E47DE">
      <w:pPr>
        <w:spacing w:before="240"/>
      </w:pPr>
      <w:r>
        <w:t xml:space="preserve">Section 7 provides that an entity </w:t>
      </w:r>
      <w:r w:rsidR="007F20A3">
        <w:t xml:space="preserve">can only </w:t>
      </w:r>
      <w:r>
        <w:t xml:space="preserve">fall within the </w:t>
      </w:r>
      <w:r w:rsidR="009B2D3B">
        <w:t>class of entities</w:t>
      </w:r>
      <w:r>
        <w:t xml:space="preserve"> if the entity </w:t>
      </w:r>
      <w:r w:rsidR="00F52621">
        <w:t>is not effectively engaging</w:t>
      </w:r>
      <w:r>
        <w:t xml:space="preserve"> to manage their tax debt</w:t>
      </w:r>
      <w:r w:rsidR="00F52621">
        <w:t>.</w:t>
      </w:r>
    </w:p>
    <w:p w14:paraId="3A99B60F" w14:textId="1D231B21" w:rsidR="00FB22C3" w:rsidRDefault="00FB22C3" w:rsidP="009E47DE">
      <w:pPr>
        <w:spacing w:before="240"/>
      </w:pPr>
      <w:r>
        <w:t xml:space="preserve">One of the objectives of the amendments </w:t>
      </w:r>
      <w:r w:rsidR="00D62C26">
        <w:t xml:space="preserve">proposed </w:t>
      </w:r>
      <w:r>
        <w:t xml:space="preserve">in the </w:t>
      </w:r>
      <w:r w:rsidRPr="00E75808">
        <w:rPr>
          <w:i/>
        </w:rPr>
        <w:t>Treasury Laws Amendment (</w:t>
      </w:r>
      <w:r w:rsidR="00DE3A36">
        <w:rPr>
          <w:i/>
        </w:rPr>
        <w:t>Tax Transparency</w:t>
      </w:r>
      <w:r w:rsidRPr="00E75808">
        <w:rPr>
          <w:i/>
        </w:rPr>
        <w:t xml:space="preserve">) </w:t>
      </w:r>
      <w:r w:rsidR="00D62C26" w:rsidRPr="00E75808">
        <w:rPr>
          <w:i/>
        </w:rPr>
        <w:t>Bill</w:t>
      </w:r>
      <w:r w:rsidRPr="00E75808">
        <w:rPr>
          <w:i/>
        </w:rPr>
        <w:t xml:space="preserve"> 2018</w:t>
      </w:r>
      <w:r>
        <w:rPr>
          <w:i/>
        </w:rPr>
        <w:t xml:space="preserve"> </w:t>
      </w:r>
      <w:r w:rsidR="00E75808">
        <w:t>was</w:t>
      </w:r>
      <w:r>
        <w:t xml:space="preserve"> to improve taxpayer compliance in meeting payment obligations by strengthening the incentives for taxpayers to engage to manage their tax debts.</w:t>
      </w:r>
      <w:r w:rsidR="0085397C">
        <w:t xml:space="preserve"> This criterion </w:t>
      </w:r>
      <w:r w:rsidR="006964DC">
        <w:t>is consistent with</w:t>
      </w:r>
      <w:r w:rsidR="0085397C">
        <w:t xml:space="preserve"> that objective</w:t>
      </w:r>
      <w:r w:rsidR="00004BB2">
        <w:t xml:space="preserve"> and ensures only those entities that are not effectively </w:t>
      </w:r>
      <w:r w:rsidR="00E75808">
        <w:t xml:space="preserve">engaging </w:t>
      </w:r>
      <w:r w:rsidR="008F78D5">
        <w:t>may</w:t>
      </w:r>
      <w:r w:rsidR="00004BB2">
        <w:t xml:space="preserve"> have their tax debt information disclosed to credit reporting bureaus</w:t>
      </w:r>
      <w:r w:rsidR="0085397C">
        <w:t>.</w:t>
      </w:r>
    </w:p>
    <w:p w14:paraId="17804A2C" w14:textId="214B9F92" w:rsidR="00F52621" w:rsidRDefault="00C37D71" w:rsidP="009E47DE">
      <w:pPr>
        <w:spacing w:before="240"/>
      </w:pPr>
      <w:r>
        <w:t>An</w:t>
      </w:r>
      <w:r w:rsidR="00F52621">
        <w:t xml:space="preserve"> entity will not be</w:t>
      </w:r>
      <w:r w:rsidR="00DB2503">
        <w:t xml:space="preserve"> considered as</w:t>
      </w:r>
      <w:r w:rsidR="00F52621">
        <w:t xml:space="preserve"> effectively engaging </w:t>
      </w:r>
      <w:r w:rsidR="00DB2503">
        <w:t xml:space="preserve">for the purposes of </w:t>
      </w:r>
      <w:r w:rsidR="00D9111E">
        <w:t xml:space="preserve">the </w:t>
      </w:r>
      <w:r w:rsidR="000F7F9F">
        <w:t>Declaration</w:t>
      </w:r>
      <w:r w:rsidR="00DB2503">
        <w:t xml:space="preserve"> </w:t>
      </w:r>
      <w:r w:rsidR="00F52621">
        <w:t>unless any of the following conditions are met:</w:t>
      </w:r>
    </w:p>
    <w:p w14:paraId="24824FBB" w14:textId="638AEB33" w:rsidR="00F52621" w:rsidRDefault="00F52621" w:rsidP="00F52621">
      <w:pPr>
        <w:pStyle w:val="Bullet"/>
        <w:numPr>
          <w:ilvl w:val="0"/>
          <w:numId w:val="1"/>
        </w:numPr>
        <w:tabs>
          <w:tab w:val="clear" w:pos="360"/>
          <w:tab w:val="num" w:pos="567"/>
        </w:tabs>
        <w:ind w:left="567" w:hanging="567"/>
      </w:pPr>
      <w:r>
        <w:t>the entity has entered into an arrangement with the Commissioner of Taxation (the Commissioner)</w:t>
      </w:r>
      <w:r w:rsidR="00811ED1">
        <w:t xml:space="preserve"> to pay the relevant tax debt by instalments</w:t>
      </w:r>
      <w:r w:rsidR="00685216">
        <w:t>,</w:t>
      </w:r>
      <w:r w:rsidR="00811ED1">
        <w:t xml:space="preserve"> and the entity is complying with that arrangement;</w:t>
      </w:r>
    </w:p>
    <w:p w14:paraId="366DD695" w14:textId="4BD27DFD" w:rsidR="00811ED1" w:rsidRDefault="00811ED1" w:rsidP="00F52621">
      <w:pPr>
        <w:pStyle w:val="Bullet"/>
        <w:numPr>
          <w:ilvl w:val="0"/>
          <w:numId w:val="1"/>
        </w:numPr>
        <w:tabs>
          <w:tab w:val="clear" w:pos="360"/>
          <w:tab w:val="num" w:pos="567"/>
        </w:tabs>
        <w:ind w:left="567" w:hanging="567"/>
      </w:pPr>
      <w:r>
        <w:t>the entity has objected against a taxation decision to which the tax debt relates, in a manner set out by Part IVC of the Act;</w:t>
      </w:r>
    </w:p>
    <w:p w14:paraId="2EB3547C" w14:textId="77777777" w:rsidR="00811ED1" w:rsidRDefault="00811ED1" w:rsidP="00F52621">
      <w:pPr>
        <w:pStyle w:val="Bullet"/>
        <w:numPr>
          <w:ilvl w:val="0"/>
          <w:numId w:val="1"/>
        </w:numPr>
        <w:tabs>
          <w:tab w:val="clear" w:pos="360"/>
          <w:tab w:val="num" w:pos="567"/>
        </w:tabs>
        <w:ind w:left="567" w:hanging="567"/>
      </w:pPr>
      <w:proofErr w:type="gramStart"/>
      <w:r>
        <w:t>the</w:t>
      </w:r>
      <w:proofErr w:type="gramEnd"/>
      <w:r>
        <w:t xml:space="preserve"> entity has applied for a review to the Administrative Appeals Tribunal, or appealed to the Federal Court of Australia, against a decision made by the Commissioner to which the tax debt relates.</w:t>
      </w:r>
    </w:p>
    <w:p w14:paraId="7B895424" w14:textId="46C43960" w:rsidR="00811ED1" w:rsidRDefault="00811ED1" w:rsidP="00811ED1">
      <w:pPr>
        <w:pStyle w:val="Bullet"/>
      </w:pPr>
      <w:r>
        <w:t>Section 255-1</w:t>
      </w:r>
      <w:r w:rsidR="006A0426">
        <w:t>5</w:t>
      </w:r>
      <w:r>
        <w:t xml:space="preserve"> in Schedule 1 to the Act permits </w:t>
      </w:r>
      <w:r w:rsidR="00886F33">
        <w:t>an entity to pay a tax-related liability by instalments under an arrangement between the entity and the Commissioner. The terms of the arrangement might require</w:t>
      </w:r>
      <w:r w:rsidR="00C37D71">
        <w:t>, for example,</w:t>
      </w:r>
      <w:r w:rsidR="00886F33">
        <w:t xml:space="preserve"> an entity to pay a certain amount at a certain frequency. If an entity enters in</w:t>
      </w:r>
      <w:r w:rsidR="00575DB7">
        <w:t xml:space="preserve">to an arrangement of this kind and complies </w:t>
      </w:r>
      <w:r w:rsidR="00886F33">
        <w:t xml:space="preserve">with the terms of the arrangement, the entity will be considered as effectively engaged. If </w:t>
      </w:r>
      <w:r w:rsidR="00C37D71">
        <w:t xml:space="preserve">for example, </w:t>
      </w:r>
      <w:r w:rsidR="00886F33">
        <w:t xml:space="preserve">an entity defaults on </w:t>
      </w:r>
      <w:r w:rsidR="00C37D71">
        <w:t>the terms of the</w:t>
      </w:r>
      <w:r w:rsidR="00886F33">
        <w:t xml:space="preserve"> arrangement</w:t>
      </w:r>
      <w:r w:rsidR="00C37D71">
        <w:t xml:space="preserve"> with the Commissioner</w:t>
      </w:r>
      <w:r w:rsidR="00685216">
        <w:t>,</w:t>
      </w:r>
      <w:r w:rsidR="00575DB7">
        <w:t xml:space="preserve"> such as by failing to make a payment by a certain time, or of a certain amount,</w:t>
      </w:r>
      <w:r w:rsidR="00886F33">
        <w:t xml:space="preserve"> the entity will not be considered as effectively engaged until the default is rectified</w:t>
      </w:r>
      <w:r w:rsidR="00C37D71">
        <w:t xml:space="preserve"> or a new arrangement has been entered into</w:t>
      </w:r>
      <w:r w:rsidR="00886F33">
        <w:t>.</w:t>
      </w:r>
    </w:p>
    <w:p w14:paraId="5C52288A" w14:textId="77777777" w:rsidR="00800AA8" w:rsidRDefault="00A03213" w:rsidP="00811ED1">
      <w:pPr>
        <w:pStyle w:val="Bullet"/>
      </w:pPr>
      <w:r w:rsidRPr="00230159">
        <w:t xml:space="preserve">An entity is also effectively engaging if it is formally disputing a taxation decision to which the tax debt relates. </w:t>
      </w:r>
    </w:p>
    <w:p w14:paraId="665BDE79" w14:textId="2351FD61" w:rsidR="00D57BFE" w:rsidRDefault="00D57BFE" w:rsidP="00811ED1">
      <w:pPr>
        <w:pStyle w:val="Bullet"/>
        <w:rPr>
          <w:u w:val="single"/>
        </w:rPr>
      </w:pPr>
      <w:r>
        <w:rPr>
          <w:u w:val="single"/>
        </w:rPr>
        <w:lastRenderedPageBreak/>
        <w:t>The Inspector-General</w:t>
      </w:r>
      <w:r w:rsidR="00D9111E">
        <w:rPr>
          <w:u w:val="single"/>
        </w:rPr>
        <w:t xml:space="preserve"> of Taxation</w:t>
      </w:r>
      <w:r>
        <w:rPr>
          <w:u w:val="single"/>
        </w:rPr>
        <w:t xml:space="preserve"> </w:t>
      </w:r>
      <w:r w:rsidR="00D9111E">
        <w:rPr>
          <w:u w:val="single"/>
        </w:rPr>
        <w:t xml:space="preserve">does </w:t>
      </w:r>
      <w:r w:rsidR="00815B23">
        <w:rPr>
          <w:u w:val="single"/>
        </w:rPr>
        <w:t xml:space="preserve">not </w:t>
      </w:r>
      <w:r w:rsidR="00D9111E">
        <w:rPr>
          <w:u w:val="single"/>
        </w:rPr>
        <w:t xml:space="preserve">have an active complaint </w:t>
      </w:r>
    </w:p>
    <w:p w14:paraId="36C4B1BE" w14:textId="29C71230" w:rsidR="00F52621" w:rsidRDefault="00D57BFE" w:rsidP="009E47DE">
      <w:pPr>
        <w:spacing w:before="240"/>
        <w:rPr>
          <w:szCs w:val="23"/>
        </w:rPr>
      </w:pPr>
      <w:r>
        <w:rPr>
          <w:szCs w:val="23"/>
        </w:rPr>
        <w:t>Section 7 provides that an entity fall</w:t>
      </w:r>
      <w:r w:rsidR="00B93A69">
        <w:rPr>
          <w:szCs w:val="23"/>
        </w:rPr>
        <w:t>s</w:t>
      </w:r>
      <w:r>
        <w:rPr>
          <w:szCs w:val="23"/>
        </w:rPr>
        <w:t xml:space="preserve"> within the </w:t>
      </w:r>
      <w:r w:rsidR="009B2D3B">
        <w:rPr>
          <w:szCs w:val="23"/>
        </w:rPr>
        <w:t>class of entities</w:t>
      </w:r>
      <w:r>
        <w:rPr>
          <w:szCs w:val="23"/>
        </w:rPr>
        <w:t xml:space="preserve"> if the </w:t>
      </w:r>
      <w:r w:rsidR="00B93A69">
        <w:rPr>
          <w:szCs w:val="23"/>
        </w:rPr>
        <w:t xml:space="preserve">Commissioner has taken reasonable steps to confirm that the </w:t>
      </w:r>
      <w:r>
        <w:rPr>
          <w:szCs w:val="23"/>
        </w:rPr>
        <w:t>Inspector-General</w:t>
      </w:r>
      <w:r w:rsidR="00D9111E">
        <w:rPr>
          <w:szCs w:val="23"/>
        </w:rPr>
        <w:t xml:space="preserve"> of Taxation (the Inspector-General)</w:t>
      </w:r>
      <w:r>
        <w:rPr>
          <w:szCs w:val="23"/>
        </w:rPr>
        <w:t xml:space="preserve"> </w:t>
      </w:r>
      <w:r w:rsidR="00685216">
        <w:rPr>
          <w:szCs w:val="23"/>
        </w:rPr>
        <w:t xml:space="preserve">does not have an active complaint from the entity that is, or could be, the subject of an investigation by the Inspector-General </w:t>
      </w:r>
      <w:r>
        <w:rPr>
          <w:szCs w:val="23"/>
        </w:rPr>
        <w:t>relating to the Commissioner’s intention to disclose the tax debt information of the entity.</w:t>
      </w:r>
      <w:r w:rsidR="00137B65">
        <w:rPr>
          <w:szCs w:val="23"/>
        </w:rPr>
        <w:t xml:space="preserve"> </w:t>
      </w:r>
    </w:p>
    <w:p w14:paraId="1B8A36FF" w14:textId="2B1E7B89" w:rsidR="000F7F9F" w:rsidRDefault="00D4341F">
      <w:pPr>
        <w:spacing w:before="240"/>
        <w:rPr>
          <w:szCs w:val="23"/>
        </w:rPr>
      </w:pPr>
      <w:r>
        <w:rPr>
          <w:szCs w:val="23"/>
        </w:rPr>
        <w:t xml:space="preserve">Under paragraph 7(1)(a) of the </w:t>
      </w:r>
      <w:r>
        <w:rPr>
          <w:i/>
          <w:szCs w:val="23"/>
        </w:rPr>
        <w:t>Inspector-General of Taxation Act 2003</w:t>
      </w:r>
      <w:r>
        <w:rPr>
          <w:szCs w:val="23"/>
        </w:rPr>
        <w:t xml:space="preserve">, the </w:t>
      </w:r>
      <w:r w:rsidR="006627BC">
        <w:rPr>
          <w:szCs w:val="23"/>
        </w:rPr>
        <w:t>Inspector-General</w:t>
      </w:r>
      <w:r>
        <w:rPr>
          <w:szCs w:val="23"/>
        </w:rPr>
        <w:t xml:space="preserve"> can investigate action affecting an entity that is taken by a tax official, </w:t>
      </w:r>
      <w:r w:rsidR="00B93A69">
        <w:rPr>
          <w:szCs w:val="23"/>
        </w:rPr>
        <w:t xml:space="preserve">that </w:t>
      </w:r>
      <w:r>
        <w:rPr>
          <w:szCs w:val="23"/>
        </w:rPr>
        <w:t xml:space="preserve">relates to administrative matters under a taxation law, and </w:t>
      </w:r>
      <w:r w:rsidR="00685216">
        <w:rPr>
          <w:szCs w:val="23"/>
        </w:rPr>
        <w:t xml:space="preserve">that </w:t>
      </w:r>
      <w:r>
        <w:rPr>
          <w:szCs w:val="23"/>
        </w:rPr>
        <w:t xml:space="preserve">is the subject of a complaint by that entity </w:t>
      </w:r>
      <w:r w:rsidR="00B93A69">
        <w:rPr>
          <w:szCs w:val="23"/>
        </w:rPr>
        <w:t xml:space="preserve">to </w:t>
      </w:r>
      <w:r>
        <w:rPr>
          <w:szCs w:val="23"/>
        </w:rPr>
        <w:t>the Inspector-General.</w:t>
      </w:r>
    </w:p>
    <w:p w14:paraId="2B74715A" w14:textId="0B33E8FF" w:rsidR="00343216" w:rsidRDefault="00137B65" w:rsidP="000F7F9F">
      <w:pPr>
        <w:spacing w:before="240"/>
        <w:rPr>
          <w:szCs w:val="23"/>
        </w:rPr>
      </w:pPr>
      <w:r>
        <w:rPr>
          <w:szCs w:val="23"/>
        </w:rPr>
        <w:t xml:space="preserve">The Commissioner has to take reasonable steps to confirm that the Inspector-General </w:t>
      </w:r>
      <w:r w:rsidR="00685216">
        <w:rPr>
          <w:szCs w:val="23"/>
        </w:rPr>
        <w:t xml:space="preserve">does </w:t>
      </w:r>
      <w:r>
        <w:rPr>
          <w:szCs w:val="23"/>
        </w:rPr>
        <w:t xml:space="preserve">not </w:t>
      </w:r>
      <w:r w:rsidR="00685216">
        <w:rPr>
          <w:szCs w:val="23"/>
        </w:rPr>
        <w:t xml:space="preserve">have an active complaint from the entity that is, or could be, investigated. </w:t>
      </w:r>
      <w:r w:rsidR="00435F2C">
        <w:rPr>
          <w:szCs w:val="23"/>
        </w:rPr>
        <w:t>Generally, where</w:t>
      </w:r>
      <w:r w:rsidR="00343216">
        <w:rPr>
          <w:szCs w:val="23"/>
        </w:rPr>
        <w:t xml:space="preserve"> </w:t>
      </w:r>
      <w:r w:rsidR="00435F2C">
        <w:rPr>
          <w:szCs w:val="23"/>
        </w:rPr>
        <w:t>an</w:t>
      </w:r>
      <w:r w:rsidR="00343216">
        <w:rPr>
          <w:szCs w:val="23"/>
        </w:rPr>
        <w:t xml:space="preserve"> entity has made a complaint to the Inspector-General, and the Inspector-General is investigating, or could investigate, the complaint, the Commissioner will not disclose the entity’s tax debt information to credit reporting bureaus.</w:t>
      </w:r>
    </w:p>
    <w:p w14:paraId="1279B26E" w14:textId="55117DD3" w:rsidR="000F7F9F" w:rsidRPr="000F7F9F" w:rsidRDefault="000F7F9F" w:rsidP="000F7F9F">
      <w:pPr>
        <w:spacing w:before="240"/>
        <w:rPr>
          <w:szCs w:val="23"/>
        </w:rPr>
      </w:pPr>
      <w:r w:rsidRPr="000F7F9F">
        <w:rPr>
          <w:szCs w:val="23"/>
        </w:rPr>
        <w:t xml:space="preserve">If the Commissioner’s proposed disclosure of an entity’s tax debt information is an initial disclosure, that is the information is not simply an update or confirmation of tax debt information previously disclosed, reasonable steps will involve the Commissioner taking one or more active measures to confirm that the </w:t>
      </w:r>
      <w:r>
        <w:rPr>
          <w:szCs w:val="23"/>
        </w:rPr>
        <w:t>Inspector</w:t>
      </w:r>
      <w:r>
        <w:rPr>
          <w:szCs w:val="23"/>
        </w:rPr>
        <w:noBreakHyphen/>
      </w:r>
      <w:r w:rsidRPr="000F7F9F">
        <w:rPr>
          <w:szCs w:val="23"/>
        </w:rPr>
        <w:t>General does not have an active complaint from the entity. This aligns with the requirement for the Inspector-General to be consulted prior to an initial disclosure taking place (</w:t>
      </w:r>
      <w:r w:rsidR="00300846">
        <w:rPr>
          <w:szCs w:val="23"/>
        </w:rPr>
        <w:t>see</w:t>
      </w:r>
      <w:r w:rsidR="00E7302F">
        <w:rPr>
          <w:szCs w:val="23"/>
        </w:rPr>
        <w:t xml:space="preserve"> </w:t>
      </w:r>
      <w:r w:rsidRPr="000F7F9F">
        <w:rPr>
          <w:szCs w:val="23"/>
        </w:rPr>
        <w:t>subparagraph 355-72(1</w:t>
      </w:r>
      <w:proofErr w:type="gramStart"/>
      <w:r w:rsidRPr="000F7F9F">
        <w:rPr>
          <w:szCs w:val="23"/>
        </w:rPr>
        <w:t>)(</w:t>
      </w:r>
      <w:proofErr w:type="gramEnd"/>
      <w:r w:rsidRPr="000F7F9F">
        <w:rPr>
          <w:szCs w:val="23"/>
        </w:rPr>
        <w:t>e)(</w:t>
      </w:r>
      <w:proofErr w:type="spellStart"/>
      <w:r w:rsidRPr="000F7F9F">
        <w:rPr>
          <w:szCs w:val="23"/>
        </w:rPr>
        <w:t>i</w:t>
      </w:r>
      <w:proofErr w:type="spellEnd"/>
      <w:r w:rsidRPr="000F7F9F">
        <w:rPr>
          <w:szCs w:val="23"/>
        </w:rPr>
        <w:t xml:space="preserve">) of Schedule 1 to the </w:t>
      </w:r>
      <w:r w:rsidR="00D9111E">
        <w:rPr>
          <w:szCs w:val="23"/>
        </w:rPr>
        <w:t>Act</w:t>
      </w:r>
      <w:r w:rsidRPr="000F7F9F">
        <w:rPr>
          <w:szCs w:val="23"/>
        </w:rPr>
        <w:t>).</w:t>
      </w:r>
    </w:p>
    <w:p w14:paraId="4C5BC952" w14:textId="3D8246E1" w:rsidR="00980C9B" w:rsidRPr="00980C9B" w:rsidRDefault="00980C9B" w:rsidP="00980C9B">
      <w:pPr>
        <w:spacing w:before="240"/>
        <w:rPr>
          <w:szCs w:val="23"/>
        </w:rPr>
      </w:pPr>
      <w:r w:rsidRPr="00980C9B">
        <w:rPr>
          <w:szCs w:val="23"/>
        </w:rPr>
        <w:t>However, where the proposed disclosure is for the purpose of updating, correcting or confirming information previously disclosed</w:t>
      </w:r>
      <w:proofErr w:type="gramStart"/>
      <w:r w:rsidRPr="00980C9B">
        <w:rPr>
          <w:szCs w:val="23"/>
        </w:rPr>
        <w:t>,</w:t>
      </w:r>
      <w:proofErr w:type="gramEnd"/>
      <w:r w:rsidRPr="00980C9B">
        <w:rPr>
          <w:szCs w:val="23"/>
        </w:rPr>
        <w:t xml:space="preserve"> reasonable steps </w:t>
      </w:r>
      <w:r w:rsidR="00300846">
        <w:rPr>
          <w:szCs w:val="23"/>
        </w:rPr>
        <w:t>would</w:t>
      </w:r>
      <w:r w:rsidRPr="00980C9B">
        <w:rPr>
          <w:szCs w:val="23"/>
        </w:rPr>
        <w:t xml:space="preserve"> be satisfied by a more streamlined process. For example, reasonable steps </w:t>
      </w:r>
      <w:r w:rsidR="00300846">
        <w:rPr>
          <w:szCs w:val="23"/>
        </w:rPr>
        <w:t>w</w:t>
      </w:r>
      <w:r w:rsidRPr="00980C9B">
        <w:rPr>
          <w:szCs w:val="23"/>
        </w:rPr>
        <w:t xml:space="preserve">ould constitute the development of an administrative process to facilitate the </w:t>
      </w:r>
      <w:r w:rsidR="0069115A" w:rsidRPr="0069115A">
        <w:rPr>
          <w:szCs w:val="23"/>
        </w:rPr>
        <w:t>Inspector</w:t>
      </w:r>
      <w:r w:rsidR="0069115A" w:rsidRPr="0069115A">
        <w:rPr>
          <w:szCs w:val="23"/>
        </w:rPr>
        <w:noBreakHyphen/>
        <w:t xml:space="preserve">General </w:t>
      </w:r>
      <w:r w:rsidRPr="00980C9B">
        <w:rPr>
          <w:szCs w:val="23"/>
        </w:rPr>
        <w:t xml:space="preserve">notifying the Commissioner where the </w:t>
      </w:r>
      <w:r w:rsidR="0069115A" w:rsidRPr="0069115A">
        <w:rPr>
          <w:szCs w:val="23"/>
        </w:rPr>
        <w:t>Inspector</w:t>
      </w:r>
      <w:r w:rsidR="0069115A" w:rsidRPr="0069115A">
        <w:rPr>
          <w:szCs w:val="23"/>
        </w:rPr>
        <w:noBreakHyphen/>
        <w:t xml:space="preserve">General </w:t>
      </w:r>
      <w:r w:rsidRPr="00980C9B">
        <w:rPr>
          <w:szCs w:val="23"/>
        </w:rPr>
        <w:t xml:space="preserve">has </w:t>
      </w:r>
      <w:r w:rsidR="00300846">
        <w:rPr>
          <w:szCs w:val="23"/>
        </w:rPr>
        <w:t>subsequently received a</w:t>
      </w:r>
      <w:r w:rsidRPr="00980C9B">
        <w:rPr>
          <w:szCs w:val="23"/>
        </w:rPr>
        <w:t xml:space="preserve"> complaint from the entity.</w:t>
      </w:r>
    </w:p>
    <w:p w14:paraId="040D6BC8" w14:textId="2F277919" w:rsidR="00D25E4D" w:rsidRPr="002205ED" w:rsidRDefault="00D25E4D">
      <w:pPr>
        <w:spacing w:before="240"/>
        <w:rPr>
          <w:szCs w:val="23"/>
        </w:rPr>
      </w:pPr>
      <w:r>
        <w:rPr>
          <w:szCs w:val="23"/>
        </w:rPr>
        <w:t xml:space="preserve">This criterion ensures that a taxation officer cannot disclose the tax debt information of an entity to credit reporting bureaus if that entity </w:t>
      </w:r>
      <w:r w:rsidR="008F78D5">
        <w:rPr>
          <w:szCs w:val="23"/>
        </w:rPr>
        <w:t>has lodged</w:t>
      </w:r>
      <w:r w:rsidR="00FF2B57">
        <w:rPr>
          <w:szCs w:val="23"/>
        </w:rPr>
        <w:t xml:space="preserve"> a complaint with the Inspector-</w:t>
      </w:r>
      <w:r w:rsidR="008F78D5">
        <w:rPr>
          <w:szCs w:val="23"/>
        </w:rPr>
        <w:t>General</w:t>
      </w:r>
      <w:r w:rsidR="008149C1">
        <w:rPr>
          <w:szCs w:val="23"/>
        </w:rPr>
        <w:t>, and</w:t>
      </w:r>
      <w:r>
        <w:rPr>
          <w:szCs w:val="23"/>
        </w:rPr>
        <w:t xml:space="preserve"> the </w:t>
      </w:r>
      <w:r w:rsidR="008149C1">
        <w:rPr>
          <w:szCs w:val="23"/>
        </w:rPr>
        <w:t>Commissioner has been made aware</w:t>
      </w:r>
      <w:r>
        <w:rPr>
          <w:szCs w:val="23"/>
        </w:rPr>
        <w:t xml:space="preserve"> of </w:t>
      </w:r>
      <w:r w:rsidR="008149C1">
        <w:rPr>
          <w:szCs w:val="23"/>
        </w:rPr>
        <w:t>the complaint,</w:t>
      </w:r>
      <w:r w:rsidR="00300846">
        <w:rPr>
          <w:szCs w:val="23"/>
        </w:rPr>
        <w:t xml:space="preserve"> until the complaint is resolved</w:t>
      </w:r>
      <w:r>
        <w:rPr>
          <w:szCs w:val="23"/>
        </w:rPr>
        <w:t>.</w:t>
      </w:r>
    </w:p>
    <w:sectPr w:rsidR="00D25E4D" w:rsidRPr="002205ED"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E1F27" w14:textId="77777777" w:rsidR="00641E48" w:rsidRDefault="00641E48" w:rsidP="00954679">
      <w:pPr>
        <w:spacing w:before="0" w:after="0"/>
      </w:pPr>
      <w:r>
        <w:separator/>
      </w:r>
    </w:p>
  </w:endnote>
  <w:endnote w:type="continuationSeparator" w:id="0">
    <w:p w14:paraId="3066E788" w14:textId="77777777" w:rsidR="00641E48" w:rsidRDefault="00641E48" w:rsidP="00954679">
      <w:pPr>
        <w:spacing w:before="0" w:after="0"/>
      </w:pPr>
      <w:r>
        <w:continuationSeparator/>
      </w:r>
    </w:p>
  </w:endnote>
  <w:endnote w:type="continuationNotice" w:id="1">
    <w:p w14:paraId="34D9EC3C" w14:textId="77777777" w:rsidR="00641E48" w:rsidRDefault="00641E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1A20206" w14:textId="77777777" w:rsidR="00641E48" w:rsidRDefault="00641E48"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E500B8">
              <w:rPr>
                <w:bCs/>
                <w:noProof/>
              </w:rPr>
              <w:t>6</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E500B8">
              <w:rPr>
                <w:bCs/>
                <w:noProof/>
              </w:rPr>
              <w:t>6</w:t>
            </w:r>
            <w:r w:rsidRPr="00954679">
              <w:rPr>
                <w:bCs/>
                <w:szCs w:val="24"/>
              </w:rPr>
              <w:fldChar w:fldCharType="end"/>
            </w:r>
          </w:p>
        </w:sdtContent>
      </w:sdt>
    </w:sdtContent>
  </w:sdt>
  <w:p w14:paraId="5F345528" w14:textId="77777777" w:rsidR="00641E48" w:rsidRDefault="00641E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F1E4B" w14:textId="77777777" w:rsidR="00641E48" w:rsidRDefault="00641E48" w:rsidP="00954679">
      <w:pPr>
        <w:spacing w:before="0" w:after="0"/>
      </w:pPr>
      <w:r>
        <w:separator/>
      </w:r>
    </w:p>
  </w:footnote>
  <w:footnote w:type="continuationSeparator" w:id="0">
    <w:p w14:paraId="0408DB1A" w14:textId="77777777" w:rsidR="00641E48" w:rsidRDefault="00641E48" w:rsidP="00954679">
      <w:pPr>
        <w:spacing w:before="0" w:after="0"/>
      </w:pPr>
      <w:r>
        <w:continuationSeparator/>
      </w:r>
    </w:p>
  </w:footnote>
  <w:footnote w:type="continuationNotice" w:id="1">
    <w:p w14:paraId="0030DCFF" w14:textId="77777777" w:rsidR="00641E48" w:rsidRDefault="00641E48">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045CA2A8"/>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D35"/>
    <w:rsid w:val="00002680"/>
    <w:rsid w:val="00003FB4"/>
    <w:rsid w:val="00004BB2"/>
    <w:rsid w:val="00015B77"/>
    <w:rsid w:val="00016EA2"/>
    <w:rsid w:val="00020CF5"/>
    <w:rsid w:val="000242C7"/>
    <w:rsid w:val="00032F38"/>
    <w:rsid w:val="00064B48"/>
    <w:rsid w:val="00071AD5"/>
    <w:rsid w:val="00085231"/>
    <w:rsid w:val="00095211"/>
    <w:rsid w:val="00096175"/>
    <w:rsid w:val="000C10DF"/>
    <w:rsid w:val="000C12B1"/>
    <w:rsid w:val="000E5AC5"/>
    <w:rsid w:val="000F3E13"/>
    <w:rsid w:val="000F7F9F"/>
    <w:rsid w:val="00113B45"/>
    <w:rsid w:val="00115D63"/>
    <w:rsid w:val="00133EA1"/>
    <w:rsid w:val="00137B65"/>
    <w:rsid w:val="00140AB9"/>
    <w:rsid w:val="001477A1"/>
    <w:rsid w:val="001562B4"/>
    <w:rsid w:val="00163A5F"/>
    <w:rsid w:val="0017046B"/>
    <w:rsid w:val="00177D35"/>
    <w:rsid w:val="001817B2"/>
    <w:rsid w:val="00183C8F"/>
    <w:rsid w:val="001A0185"/>
    <w:rsid w:val="001A68D1"/>
    <w:rsid w:val="001E2ABE"/>
    <w:rsid w:val="001E6A74"/>
    <w:rsid w:val="001F41D0"/>
    <w:rsid w:val="001F535D"/>
    <w:rsid w:val="00212D86"/>
    <w:rsid w:val="002205ED"/>
    <w:rsid w:val="00220F16"/>
    <w:rsid w:val="00222A3A"/>
    <w:rsid w:val="00230159"/>
    <w:rsid w:val="00250007"/>
    <w:rsid w:val="00250933"/>
    <w:rsid w:val="00254C5B"/>
    <w:rsid w:val="0025635E"/>
    <w:rsid w:val="00274CFE"/>
    <w:rsid w:val="00277E17"/>
    <w:rsid w:val="00296472"/>
    <w:rsid w:val="002E23DE"/>
    <w:rsid w:val="002F5F31"/>
    <w:rsid w:val="00300846"/>
    <w:rsid w:val="003127AD"/>
    <w:rsid w:val="003227D4"/>
    <w:rsid w:val="00324FDC"/>
    <w:rsid w:val="003342CD"/>
    <w:rsid w:val="00335042"/>
    <w:rsid w:val="00335BE0"/>
    <w:rsid w:val="00343216"/>
    <w:rsid w:val="00362B70"/>
    <w:rsid w:val="0038023B"/>
    <w:rsid w:val="003813FF"/>
    <w:rsid w:val="00384ECF"/>
    <w:rsid w:val="00392BBA"/>
    <w:rsid w:val="003954FD"/>
    <w:rsid w:val="003A1F67"/>
    <w:rsid w:val="003E1CE3"/>
    <w:rsid w:val="003E30F2"/>
    <w:rsid w:val="003E67A4"/>
    <w:rsid w:val="003F585C"/>
    <w:rsid w:val="004235CB"/>
    <w:rsid w:val="00426649"/>
    <w:rsid w:val="00430189"/>
    <w:rsid w:val="00435F2C"/>
    <w:rsid w:val="00436C96"/>
    <w:rsid w:val="00445E9B"/>
    <w:rsid w:val="00450126"/>
    <w:rsid w:val="00462095"/>
    <w:rsid w:val="004749D8"/>
    <w:rsid w:val="00496B00"/>
    <w:rsid w:val="00497BC1"/>
    <w:rsid w:val="004B3C0F"/>
    <w:rsid w:val="004B7127"/>
    <w:rsid w:val="004C05E4"/>
    <w:rsid w:val="004C69EF"/>
    <w:rsid w:val="004E10A0"/>
    <w:rsid w:val="004E39E1"/>
    <w:rsid w:val="004F6CB4"/>
    <w:rsid w:val="00502F02"/>
    <w:rsid w:val="00503E44"/>
    <w:rsid w:val="00515283"/>
    <w:rsid w:val="00526F0B"/>
    <w:rsid w:val="00533926"/>
    <w:rsid w:val="00536EAA"/>
    <w:rsid w:val="0055675D"/>
    <w:rsid w:val="00566E8F"/>
    <w:rsid w:val="00575DB7"/>
    <w:rsid w:val="005833BE"/>
    <w:rsid w:val="00585581"/>
    <w:rsid w:val="00587AA7"/>
    <w:rsid w:val="005A2477"/>
    <w:rsid w:val="005A449D"/>
    <w:rsid w:val="005A4D98"/>
    <w:rsid w:val="005D5CB0"/>
    <w:rsid w:val="005D7D5A"/>
    <w:rsid w:val="005E03B0"/>
    <w:rsid w:val="005E0DCF"/>
    <w:rsid w:val="005E10DD"/>
    <w:rsid w:val="005E4BAC"/>
    <w:rsid w:val="005F3C20"/>
    <w:rsid w:val="0060130D"/>
    <w:rsid w:val="00613D4D"/>
    <w:rsid w:val="0064129F"/>
    <w:rsid w:val="00641E48"/>
    <w:rsid w:val="00647BB7"/>
    <w:rsid w:val="006627BC"/>
    <w:rsid w:val="00667F88"/>
    <w:rsid w:val="00671C5D"/>
    <w:rsid w:val="006752D7"/>
    <w:rsid w:val="0068164A"/>
    <w:rsid w:val="00685216"/>
    <w:rsid w:val="0069115A"/>
    <w:rsid w:val="006964DC"/>
    <w:rsid w:val="006A0426"/>
    <w:rsid w:val="006A0786"/>
    <w:rsid w:val="006B629A"/>
    <w:rsid w:val="006C396B"/>
    <w:rsid w:val="006C5549"/>
    <w:rsid w:val="006F5782"/>
    <w:rsid w:val="007063B7"/>
    <w:rsid w:val="00727B9C"/>
    <w:rsid w:val="00736F61"/>
    <w:rsid w:val="00752529"/>
    <w:rsid w:val="00752807"/>
    <w:rsid w:val="00755748"/>
    <w:rsid w:val="0075589E"/>
    <w:rsid w:val="0075691A"/>
    <w:rsid w:val="007662C7"/>
    <w:rsid w:val="0077026D"/>
    <w:rsid w:val="007752E6"/>
    <w:rsid w:val="00776306"/>
    <w:rsid w:val="00776EE7"/>
    <w:rsid w:val="007958E1"/>
    <w:rsid w:val="007A4543"/>
    <w:rsid w:val="007A65D0"/>
    <w:rsid w:val="007B1766"/>
    <w:rsid w:val="007B1F10"/>
    <w:rsid w:val="007B3619"/>
    <w:rsid w:val="007B61FF"/>
    <w:rsid w:val="007E018D"/>
    <w:rsid w:val="007F1B71"/>
    <w:rsid w:val="007F20A3"/>
    <w:rsid w:val="007F336E"/>
    <w:rsid w:val="00800AA8"/>
    <w:rsid w:val="00807E7D"/>
    <w:rsid w:val="00811ED1"/>
    <w:rsid w:val="0081268F"/>
    <w:rsid w:val="00812F67"/>
    <w:rsid w:val="008149C1"/>
    <w:rsid w:val="00815B23"/>
    <w:rsid w:val="00831675"/>
    <w:rsid w:val="00836908"/>
    <w:rsid w:val="0085397C"/>
    <w:rsid w:val="00863032"/>
    <w:rsid w:val="0088467C"/>
    <w:rsid w:val="00886F33"/>
    <w:rsid w:val="00890451"/>
    <w:rsid w:val="00891949"/>
    <w:rsid w:val="00891E0E"/>
    <w:rsid w:val="00892DB9"/>
    <w:rsid w:val="00894579"/>
    <w:rsid w:val="00897D62"/>
    <w:rsid w:val="008A5B67"/>
    <w:rsid w:val="008C0658"/>
    <w:rsid w:val="008D0D53"/>
    <w:rsid w:val="008D16F7"/>
    <w:rsid w:val="008E1628"/>
    <w:rsid w:val="008F52F6"/>
    <w:rsid w:val="008F78D5"/>
    <w:rsid w:val="00906E64"/>
    <w:rsid w:val="009143A0"/>
    <w:rsid w:val="00921FDA"/>
    <w:rsid w:val="0092437A"/>
    <w:rsid w:val="00925DEC"/>
    <w:rsid w:val="009463DB"/>
    <w:rsid w:val="00953A76"/>
    <w:rsid w:val="00954679"/>
    <w:rsid w:val="00965050"/>
    <w:rsid w:val="00980C9B"/>
    <w:rsid w:val="00986062"/>
    <w:rsid w:val="009873A3"/>
    <w:rsid w:val="0098747F"/>
    <w:rsid w:val="0099033C"/>
    <w:rsid w:val="0099763F"/>
    <w:rsid w:val="009A35A0"/>
    <w:rsid w:val="009B2D3B"/>
    <w:rsid w:val="009D2545"/>
    <w:rsid w:val="009E2F86"/>
    <w:rsid w:val="009E47DE"/>
    <w:rsid w:val="009E6C91"/>
    <w:rsid w:val="00A03213"/>
    <w:rsid w:val="00A12209"/>
    <w:rsid w:val="00A23516"/>
    <w:rsid w:val="00A36DF3"/>
    <w:rsid w:val="00A3777E"/>
    <w:rsid w:val="00A50537"/>
    <w:rsid w:val="00A532DD"/>
    <w:rsid w:val="00A8082A"/>
    <w:rsid w:val="00A80BCF"/>
    <w:rsid w:val="00A8369C"/>
    <w:rsid w:val="00A857FE"/>
    <w:rsid w:val="00A96CEF"/>
    <w:rsid w:val="00AA1689"/>
    <w:rsid w:val="00AB3221"/>
    <w:rsid w:val="00AC1D15"/>
    <w:rsid w:val="00AC30FF"/>
    <w:rsid w:val="00B027F7"/>
    <w:rsid w:val="00B07B0C"/>
    <w:rsid w:val="00B25563"/>
    <w:rsid w:val="00B26D48"/>
    <w:rsid w:val="00B42EE1"/>
    <w:rsid w:val="00B8109A"/>
    <w:rsid w:val="00B92478"/>
    <w:rsid w:val="00B93A69"/>
    <w:rsid w:val="00BA62EB"/>
    <w:rsid w:val="00BC7AE2"/>
    <w:rsid w:val="00BD61A2"/>
    <w:rsid w:val="00BD62C6"/>
    <w:rsid w:val="00BE0F05"/>
    <w:rsid w:val="00BE484D"/>
    <w:rsid w:val="00C35704"/>
    <w:rsid w:val="00C37D71"/>
    <w:rsid w:val="00C37E05"/>
    <w:rsid w:val="00C458B5"/>
    <w:rsid w:val="00C55D29"/>
    <w:rsid w:val="00C752CE"/>
    <w:rsid w:val="00C75D37"/>
    <w:rsid w:val="00CA0BE9"/>
    <w:rsid w:val="00CA138D"/>
    <w:rsid w:val="00CB215C"/>
    <w:rsid w:val="00CB29B0"/>
    <w:rsid w:val="00CB4E66"/>
    <w:rsid w:val="00CC2209"/>
    <w:rsid w:val="00CC5C1D"/>
    <w:rsid w:val="00CC7641"/>
    <w:rsid w:val="00CD2885"/>
    <w:rsid w:val="00CD4C69"/>
    <w:rsid w:val="00D013AA"/>
    <w:rsid w:val="00D05BFF"/>
    <w:rsid w:val="00D13794"/>
    <w:rsid w:val="00D24052"/>
    <w:rsid w:val="00D25E4D"/>
    <w:rsid w:val="00D26700"/>
    <w:rsid w:val="00D31575"/>
    <w:rsid w:val="00D34626"/>
    <w:rsid w:val="00D4257A"/>
    <w:rsid w:val="00D4341F"/>
    <w:rsid w:val="00D51FA5"/>
    <w:rsid w:val="00D57BFE"/>
    <w:rsid w:val="00D62665"/>
    <w:rsid w:val="00D62C26"/>
    <w:rsid w:val="00D775C0"/>
    <w:rsid w:val="00D9111E"/>
    <w:rsid w:val="00DA27B2"/>
    <w:rsid w:val="00DB14B0"/>
    <w:rsid w:val="00DB2503"/>
    <w:rsid w:val="00DC01CA"/>
    <w:rsid w:val="00DC0CDE"/>
    <w:rsid w:val="00DC4D72"/>
    <w:rsid w:val="00DE318F"/>
    <w:rsid w:val="00DE3A36"/>
    <w:rsid w:val="00DE5C33"/>
    <w:rsid w:val="00DF6B28"/>
    <w:rsid w:val="00E0624D"/>
    <w:rsid w:val="00E20987"/>
    <w:rsid w:val="00E210FB"/>
    <w:rsid w:val="00E314AC"/>
    <w:rsid w:val="00E4438C"/>
    <w:rsid w:val="00E457F3"/>
    <w:rsid w:val="00E500B8"/>
    <w:rsid w:val="00E53993"/>
    <w:rsid w:val="00E63652"/>
    <w:rsid w:val="00E65061"/>
    <w:rsid w:val="00E7302F"/>
    <w:rsid w:val="00E75808"/>
    <w:rsid w:val="00E95CEF"/>
    <w:rsid w:val="00EA2E06"/>
    <w:rsid w:val="00EA5A97"/>
    <w:rsid w:val="00EB7E71"/>
    <w:rsid w:val="00EC4E26"/>
    <w:rsid w:val="00EC785E"/>
    <w:rsid w:val="00ED2EB8"/>
    <w:rsid w:val="00ED591F"/>
    <w:rsid w:val="00EE2062"/>
    <w:rsid w:val="00F07DB6"/>
    <w:rsid w:val="00F109D4"/>
    <w:rsid w:val="00F1771F"/>
    <w:rsid w:val="00F37B13"/>
    <w:rsid w:val="00F47585"/>
    <w:rsid w:val="00F5221D"/>
    <w:rsid w:val="00F52621"/>
    <w:rsid w:val="00F533EE"/>
    <w:rsid w:val="00F96E1A"/>
    <w:rsid w:val="00FB22C3"/>
    <w:rsid w:val="00FC38A0"/>
    <w:rsid w:val="00FC4A3A"/>
    <w:rsid w:val="00FE04E4"/>
    <w:rsid w:val="00FE4A39"/>
    <w:rsid w:val="00FE73F9"/>
    <w:rsid w:val="00FF1057"/>
    <w:rsid w:val="00FF2B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A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styleId="Revision">
    <w:name w:val="Revision"/>
    <w:hidden/>
    <w:uiPriority w:val="99"/>
    <w:semiHidden/>
    <w:rsid w:val="005F3C2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styleId="Revision">
    <w:name w:val="Revision"/>
    <w:hidden/>
    <w:uiPriority w:val="99"/>
    <w:semiHidden/>
    <w:rsid w:val="005F3C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99349">
      <w:bodyDiv w:val="1"/>
      <w:marLeft w:val="0"/>
      <w:marRight w:val="0"/>
      <w:marTop w:val="0"/>
      <w:marBottom w:val="0"/>
      <w:divBdr>
        <w:top w:val="none" w:sz="0" w:space="0" w:color="auto"/>
        <w:left w:val="none" w:sz="0" w:space="0" w:color="auto"/>
        <w:bottom w:val="none" w:sz="0" w:space="0" w:color="auto"/>
        <w:right w:val="none" w:sz="0" w:space="0" w:color="auto"/>
      </w:divBdr>
    </w:div>
    <w:div w:id="229463389">
      <w:bodyDiv w:val="1"/>
      <w:marLeft w:val="0"/>
      <w:marRight w:val="0"/>
      <w:marTop w:val="0"/>
      <w:marBottom w:val="0"/>
      <w:divBdr>
        <w:top w:val="none" w:sz="0" w:space="0" w:color="auto"/>
        <w:left w:val="none" w:sz="0" w:space="0" w:color="auto"/>
        <w:bottom w:val="none" w:sz="0" w:space="0" w:color="auto"/>
        <w:right w:val="none" w:sz="0" w:space="0" w:color="auto"/>
      </w:divBdr>
    </w:div>
    <w:div w:id="66535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27942E2C4BAF1148BAD47705F549ED9C" ma:contentTypeVersion="7573" ma:contentTypeDescription="" ma:contentTypeScope="" ma:versionID="9b9fed7706396122bb354c9d8ae3037e">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b215186dd4cce1c30c83f21e367562a8"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8;#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IconOverlay xmlns="http://schemas.microsoft.com/sharepoint/v4" xsi:nil="true"/>
    <TaxCatchAll xmlns="9f7bc583-7cbe-45b9-a2bd-8bbb6543b37e">
      <Value>7</Value>
    </TaxCatchAll>
    <_dlc_DocId xmlns="9f7bc583-7cbe-45b9-a2bd-8bbb6543b37e">2017RG-269-1081</_dlc_DocId>
    <_dlc_DocIdUrl xmlns="9f7bc583-7cbe-45b9-a2bd-8bbb6543b37e">
      <Url>http://tweb/sites/rg/iitd/rr/_layouts/15/DocIdRedir.aspx?ID=2017RG-269-1081</Url>
      <Description>2017RG-269-1081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F62766B9-C799-4033-998A-057A44BC8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F6935-5875-4278-95F3-2D5E18C57B28}">
  <ds:schemaRefs>
    <ds:schemaRef ds:uri="office.server.policy"/>
  </ds:schemaRefs>
</ds:datastoreItem>
</file>

<file path=customXml/itemProps4.xml><?xml version="1.0" encoding="utf-8"?>
<ds:datastoreItem xmlns:ds="http://schemas.openxmlformats.org/officeDocument/2006/customXml" ds:itemID="{59714543-C999-4CE7-A8FD-A354924CEF53}">
  <ds:schemaRefs>
    <ds:schemaRef ds:uri="http://schemas.microsoft.com/sharepoint/events"/>
  </ds:schemaRefs>
</ds:datastoreItem>
</file>

<file path=customXml/itemProps5.xml><?xml version="1.0" encoding="utf-8"?>
<ds:datastoreItem xmlns:ds="http://schemas.openxmlformats.org/officeDocument/2006/customXml" ds:itemID="{46278533-3486-40E5-9013-DD26FD164D39}">
  <ds:schemaRefs>
    <ds:schemaRef ds:uri="http://schemas.microsoft.com/sharepoint/v3"/>
    <ds:schemaRef ds:uri="http://purl.org/dc/elements/1.1/"/>
    <ds:schemaRef ds:uri="http://www.w3.org/XML/1998/namespace"/>
    <ds:schemaRef ds:uri="9f7bc583-7cbe-45b9-a2bd-8bbb6543b37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sharepoint/v4"/>
    <ds:schemaRef ds:uri="http://purl.org/dc/terms/"/>
  </ds:schemaRefs>
</ds:datastoreItem>
</file>

<file path=customXml/itemProps6.xml><?xml version="1.0" encoding="utf-8"?>
<ds:datastoreItem xmlns:ds="http://schemas.openxmlformats.org/officeDocument/2006/customXml" ds:itemID="{50CE91FF-51CF-4BC7-84D1-3795EE12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6</Pages>
  <Words>2002</Words>
  <Characters>10588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Vivek Raj</dc:creator>
  <cp:lastModifiedBy>Ryan, Phillip</cp:lastModifiedBy>
  <cp:revision>3</cp:revision>
  <cp:lastPrinted>2017-12-15T02:32:00Z</cp:lastPrinted>
  <dcterms:created xsi:type="dcterms:W3CDTF">2017-12-15T02:31:00Z</dcterms:created>
  <dcterms:modified xsi:type="dcterms:W3CDTF">2017-12-15T02:32:00Z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-413036981</vt:i4>
  </property>
  <property fmtid="{D5CDD505-2E9C-101B-9397-08002B2CF9AE}" pid="3" name="_NewReviewCycle">
    <vt:lpwstr/>
  </property>
  <property fmtid="{D5CDD505-2E9C-101B-9397-08002B2CF9AE}" pid="4" name="_EmailSubject">
    <vt:lpwstr>Transparency of Business Tax Debts [DLM=For-Official-Use-Only]</vt:lpwstr>
  </property>
  <property fmtid="{D5CDD505-2E9C-101B-9397-08002B2CF9AE}" pid="5" name="_AuthorEmail">
    <vt:lpwstr>Phillip.Ryan@TREASURY.GOV.AU</vt:lpwstr>
  </property>
  <property fmtid="{D5CDD505-2E9C-101B-9397-08002B2CF9AE}" pid="6" name="_AuthorEmailDisplayName">
    <vt:lpwstr>Ryan, Phillip</vt:lpwstr>
  </property>
  <property fmtid="{D5CDD505-2E9C-101B-9397-08002B2CF9AE}" pid="7" name="ContentTypeId">
    <vt:lpwstr>0x01010036BB8DE7EC542E42A8B2E98CC20CB6970027942E2C4BAF1148BAD47705F549ED9C</vt:lpwstr>
  </property>
  <property fmtid="{D5CDD505-2E9C-101B-9397-08002B2CF9AE}" pid="8" name="_PreviousAdHocReviewCycleID">
    <vt:i4>339229173</vt:i4>
  </property>
  <property fmtid="{D5CDD505-2E9C-101B-9397-08002B2CF9AE}" pid="9" name="TSYRecordClass">
    <vt:lpwstr>8</vt:lpwstr>
  </property>
  <property fmtid="{D5CDD505-2E9C-101B-9397-08002B2CF9AE}" pid="10" name="_dlc_DocIdItemGuid">
    <vt:lpwstr>5bdb8be5-25f9-4ab6-b70d-773571f1a068</vt:lpwstr>
  </property>
  <property fmtid="{D5CDD505-2E9C-101B-9397-08002B2CF9AE}" pid="11" name="RecordPoint_WorkflowType">
    <vt:lpwstr>ActiveSubmitStub</vt:lpwstr>
  </property>
  <property fmtid="{D5CDD505-2E9C-101B-9397-08002B2CF9AE}" pid="12" name="RecordPoint_ActiveItemUniqueId">
    <vt:lpwstr>{5bdb8be5-25f9-4ab6-b70d-773571f1a068}</vt:lpwstr>
  </property>
  <property fmtid="{D5CDD505-2E9C-101B-9397-08002B2CF9AE}" pid="13" name="RecordPoint_ActiveItemWebId">
    <vt:lpwstr>{5a9ccb83-97b2-41aa-81b8-272b24042df0}</vt:lpwstr>
  </property>
  <property fmtid="{D5CDD505-2E9C-101B-9397-08002B2CF9AE}" pid="14" name="RecordPoint_ActiveItemSiteId">
    <vt:lpwstr>{5b52b9a5-e5b2-4521-8814-a1e24ca2869d}</vt:lpwstr>
  </property>
  <property fmtid="{D5CDD505-2E9C-101B-9397-08002B2CF9AE}" pid="15" name="RecordPoint_ActiveItemListId">
    <vt:lpwstr>{8f930f60-0f10-4012-9d6f-8c4d77bcb940}</vt:lpwstr>
  </property>
  <property fmtid="{D5CDD505-2E9C-101B-9397-08002B2CF9AE}" pid="16" name="RecordPoint_RecordNumberSubmitted">
    <vt:lpwstr>R0001529855</vt:lpwstr>
  </property>
  <property fmtid="{D5CDD505-2E9C-101B-9397-08002B2CF9AE}" pid="17" name="RecordPoint_SubmissionCompleted">
    <vt:lpwstr>2017-12-12T19:33:09.8311141+11:00</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