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2CBAB" w14:textId="77777777" w:rsidR="00DA086B" w:rsidRDefault="00DA086B" w:rsidP="00DA086B">
      <w:pPr>
        <w:pStyle w:val="Level1"/>
      </w:pPr>
      <w:bookmarkStart w:id="0" w:name="_GoBack"/>
      <w:bookmarkEnd w:id="0"/>
      <w:r w:rsidRPr="00DA086B">
        <w:rPr>
          <w:sz w:val="32"/>
          <w:szCs w:val="32"/>
        </w:rPr>
        <w:t>Bellbrae Estate submission</w:t>
      </w:r>
      <w:r>
        <w:t xml:space="preserve"> </w:t>
      </w:r>
      <w:r>
        <w:br/>
      </w:r>
      <w:r w:rsidRPr="00DA086B">
        <w:rPr>
          <w:b/>
        </w:rPr>
        <w:t>WET Rebate: Tightened Eligibility Criteria</w:t>
      </w:r>
      <w:r>
        <w:br/>
        <w:t>Implementation Paper Sept 2016</w:t>
      </w:r>
    </w:p>
    <w:p w14:paraId="4A4C2062" w14:textId="77777777" w:rsidR="00DA086B" w:rsidRDefault="00DA086B" w:rsidP="00DA086B">
      <w:pPr>
        <w:pStyle w:val="Level2"/>
      </w:pPr>
      <w:r>
        <w:t>About Bellbrae Estate</w:t>
      </w:r>
    </w:p>
    <w:p w14:paraId="65833175" w14:textId="77777777" w:rsidR="00DA086B" w:rsidRDefault="002553E9" w:rsidP="00DA086B">
      <w:pPr>
        <w:pStyle w:val="BodyText"/>
      </w:pPr>
      <w:r>
        <w:t xml:space="preserve">Bellbrae Estate is a small winemaker in the Geelong/Surf Coast region of Victoria. We </w:t>
      </w:r>
      <w:r w:rsidR="00DC07AF">
        <w:t xml:space="preserve">provide for local training and employment opportunities and </w:t>
      </w:r>
      <w:r>
        <w:t>are on the Great Ocean Road and provide a great opportunity for national and international wine tourism.</w:t>
      </w:r>
      <w:r w:rsidR="00082F6B">
        <w:t xml:space="preserve"> </w:t>
      </w:r>
      <w:hyperlink r:id="rId13" w:history="1">
        <w:r w:rsidR="00082F6B" w:rsidRPr="008F3378">
          <w:rPr>
            <w:rStyle w:val="Hyperlink"/>
          </w:rPr>
          <w:t>http://www.bellbraeestate.com.au/</w:t>
        </w:r>
      </w:hyperlink>
    </w:p>
    <w:p w14:paraId="750D37E2" w14:textId="77777777" w:rsidR="00A2603F" w:rsidRDefault="00DC07AF" w:rsidP="00DA086B">
      <w:pPr>
        <w:pStyle w:val="BodyText"/>
      </w:pPr>
      <w:r>
        <w:t>We planted t</w:t>
      </w:r>
      <w:r w:rsidR="00A2603F">
        <w:t>he first vines in 1999</w:t>
      </w:r>
      <w:r w:rsidR="00082F6B">
        <w:t xml:space="preserve"> and opened the cellar door shortly after</w:t>
      </w:r>
      <w:r w:rsidR="00A2603F">
        <w:t xml:space="preserve">.    </w:t>
      </w:r>
    </w:p>
    <w:p w14:paraId="1725C5E6" w14:textId="77777777" w:rsidR="002553E9" w:rsidRDefault="00BA29D8" w:rsidP="00DA086B">
      <w:pPr>
        <w:pStyle w:val="BodyText"/>
      </w:pPr>
      <w:r>
        <w:t>About us:</w:t>
      </w:r>
    </w:p>
    <w:p w14:paraId="1F25D881" w14:textId="77777777" w:rsidR="002553E9" w:rsidRDefault="002553E9" w:rsidP="002553E9">
      <w:pPr>
        <w:pStyle w:val="BodyText"/>
        <w:numPr>
          <w:ilvl w:val="0"/>
          <w:numId w:val="18"/>
        </w:numPr>
      </w:pPr>
      <w:r>
        <w:t>21 acres of vines, consisting of pinot noir, shiraz, sauvignon blanc and chardonnay</w:t>
      </w:r>
    </w:p>
    <w:p w14:paraId="09EF9F70" w14:textId="77777777" w:rsidR="002553E9" w:rsidRDefault="002553E9" w:rsidP="002553E9">
      <w:pPr>
        <w:pStyle w:val="BodyText"/>
        <w:numPr>
          <w:ilvl w:val="0"/>
          <w:numId w:val="18"/>
        </w:numPr>
      </w:pPr>
      <w:r>
        <w:t>2 registered trademarks – Bellbrae Estate and Longboard</w:t>
      </w:r>
    </w:p>
    <w:p w14:paraId="48C4459B" w14:textId="77777777" w:rsidR="002553E9" w:rsidRDefault="002553E9" w:rsidP="00A2603F">
      <w:pPr>
        <w:pStyle w:val="BodyText"/>
        <w:numPr>
          <w:ilvl w:val="0"/>
          <w:numId w:val="18"/>
        </w:numPr>
      </w:pPr>
      <w:r>
        <w:t xml:space="preserve">2 ranges of wines – </w:t>
      </w:r>
      <w:r w:rsidR="00A2603F">
        <w:t xml:space="preserve">reserve </w:t>
      </w:r>
      <w:r>
        <w:t xml:space="preserve">premium </w:t>
      </w:r>
      <w:r w:rsidR="00A2603F">
        <w:t>label under Bellbrae Estate and premium Longboard</w:t>
      </w:r>
      <w:r>
        <w:t xml:space="preserve">. </w:t>
      </w:r>
    </w:p>
    <w:p w14:paraId="2CAF34CF" w14:textId="77777777" w:rsidR="00082F6B" w:rsidRDefault="00082F6B" w:rsidP="00A2603F">
      <w:pPr>
        <w:pStyle w:val="BodyText"/>
        <w:numPr>
          <w:ilvl w:val="0"/>
          <w:numId w:val="18"/>
        </w:numPr>
      </w:pPr>
      <w:r>
        <w:t xml:space="preserve">Wines made and sold under our labels are a shiraz, pinot noir, sparkling shiraz, chardonnay, sauvignon blanc, pinot </w:t>
      </w:r>
      <w:proofErr w:type="spellStart"/>
      <w:r>
        <w:t>gris</w:t>
      </w:r>
      <w:proofErr w:type="spellEnd"/>
      <w:r>
        <w:t xml:space="preserve">, </w:t>
      </w:r>
    </w:p>
    <w:p w14:paraId="5889B972" w14:textId="77777777" w:rsidR="00A2603F" w:rsidRDefault="00A2603F" w:rsidP="00A2603F">
      <w:pPr>
        <w:pStyle w:val="BodyText"/>
        <w:numPr>
          <w:ilvl w:val="0"/>
          <w:numId w:val="18"/>
        </w:numPr>
      </w:pPr>
      <w:r>
        <w:t>One cellar door open 5 days a week over winter and seven days the rest of the year.</w:t>
      </w:r>
    </w:p>
    <w:p w14:paraId="369C38DC" w14:textId="77777777" w:rsidR="00A2603F" w:rsidRDefault="00A2603F" w:rsidP="00A2603F">
      <w:pPr>
        <w:pStyle w:val="BodyText"/>
        <w:numPr>
          <w:ilvl w:val="0"/>
          <w:numId w:val="18"/>
        </w:numPr>
      </w:pPr>
      <w:r>
        <w:t>13 employees all of whom live locally in the regional community.</w:t>
      </w:r>
    </w:p>
    <w:p w14:paraId="223E1FB9" w14:textId="77777777" w:rsidR="00A2603F" w:rsidRDefault="00BA29D8" w:rsidP="00A2603F">
      <w:pPr>
        <w:pStyle w:val="BodyText"/>
        <w:numPr>
          <w:ilvl w:val="0"/>
          <w:numId w:val="18"/>
        </w:numPr>
      </w:pPr>
      <w:r>
        <w:t xml:space="preserve">On average we produce </w:t>
      </w:r>
      <w:r w:rsidR="004B2067">
        <w:t xml:space="preserve">and sell wholesale and retail (at the cellar door) </w:t>
      </w:r>
      <w:r>
        <w:t>3,500 cases (one case is 12 standard 750ml bottles)</w:t>
      </w:r>
      <w:r w:rsidR="004B2067">
        <w:t xml:space="preserve"> per annum</w:t>
      </w:r>
    </w:p>
    <w:p w14:paraId="4453C0D7" w14:textId="77777777" w:rsidR="004B2067" w:rsidRDefault="004B2067" w:rsidP="00A2603F">
      <w:pPr>
        <w:pStyle w:val="BodyText"/>
        <w:numPr>
          <w:ilvl w:val="0"/>
          <w:numId w:val="18"/>
        </w:numPr>
      </w:pPr>
      <w:r>
        <w:t>The wine is all bottled under one of our labels</w:t>
      </w:r>
    </w:p>
    <w:p w14:paraId="5C19E0A1" w14:textId="77777777" w:rsidR="00BA29D8" w:rsidRDefault="00BA29D8" w:rsidP="00A2603F">
      <w:pPr>
        <w:pStyle w:val="BodyText"/>
        <w:numPr>
          <w:ilvl w:val="0"/>
          <w:numId w:val="18"/>
        </w:numPr>
      </w:pPr>
      <w:r>
        <w:t xml:space="preserve">We grow on average </w:t>
      </w:r>
      <w:r w:rsidR="00566297">
        <w:t>3</w:t>
      </w:r>
      <w:r>
        <w:t>0 tonnes of grapes and b</w:t>
      </w:r>
      <w:r w:rsidR="00082F6B">
        <w:t xml:space="preserve">uy </w:t>
      </w:r>
      <w:r w:rsidR="00566297">
        <w:t>10</w:t>
      </w:r>
      <w:r w:rsidR="00082F6B">
        <w:t xml:space="preserve"> to </w:t>
      </w:r>
      <w:r w:rsidR="00566297">
        <w:t>2</w:t>
      </w:r>
      <w:r w:rsidR="00082F6B">
        <w:t>0 tonnes of grapes</w:t>
      </w:r>
    </w:p>
    <w:p w14:paraId="67CB693C" w14:textId="77777777" w:rsidR="00082F6B" w:rsidRDefault="00082F6B" w:rsidP="00A2603F">
      <w:pPr>
        <w:pStyle w:val="BodyText"/>
        <w:numPr>
          <w:ilvl w:val="0"/>
          <w:numId w:val="18"/>
        </w:numPr>
      </w:pPr>
      <w:r>
        <w:t>In some years we need to buy some already made wine to blend with our wine to reach the required consistency in quality and quantity. This would be less than 10%.</w:t>
      </w:r>
    </w:p>
    <w:p w14:paraId="01912075" w14:textId="77777777" w:rsidR="004B2067" w:rsidRDefault="004B2067" w:rsidP="004B2067">
      <w:pPr>
        <w:pStyle w:val="Level3"/>
      </w:pPr>
      <w:r>
        <w:t>Wine making</w:t>
      </w:r>
    </w:p>
    <w:p w14:paraId="3796CD12" w14:textId="77777777" w:rsidR="00512932" w:rsidRDefault="00512932" w:rsidP="00512932">
      <w:pPr>
        <w:pStyle w:val="BodyText"/>
      </w:pPr>
      <w:r>
        <w:t>Over the 16 years we have:</w:t>
      </w:r>
    </w:p>
    <w:p w14:paraId="2F45F798" w14:textId="77777777" w:rsidR="00512932" w:rsidRDefault="00512932" w:rsidP="00512932">
      <w:pPr>
        <w:pStyle w:val="BodyText"/>
        <w:numPr>
          <w:ilvl w:val="0"/>
          <w:numId w:val="19"/>
        </w:numPr>
      </w:pPr>
      <w:r>
        <w:t xml:space="preserve">Started with a contract winemaker at </w:t>
      </w:r>
      <w:proofErr w:type="spellStart"/>
      <w:r>
        <w:t>Petteval</w:t>
      </w:r>
      <w:proofErr w:type="spellEnd"/>
      <w:r>
        <w:t xml:space="preserve"> and making a small amount on the Estate;</w:t>
      </w:r>
    </w:p>
    <w:p w14:paraId="2A384F2C" w14:textId="77777777" w:rsidR="00512932" w:rsidRDefault="00512932" w:rsidP="00512932">
      <w:pPr>
        <w:pStyle w:val="BodyText"/>
        <w:numPr>
          <w:ilvl w:val="0"/>
          <w:numId w:val="19"/>
        </w:numPr>
      </w:pPr>
      <w:r>
        <w:t xml:space="preserve">Lease of the winemaking facilities at Deakin before these </w:t>
      </w:r>
      <w:r w:rsidR="00946337">
        <w:t xml:space="preserve">were </w:t>
      </w:r>
      <w:r>
        <w:t>sold</w:t>
      </w:r>
    </w:p>
    <w:p w14:paraId="4D42135D" w14:textId="77777777" w:rsidR="00512932" w:rsidRDefault="00512932" w:rsidP="00512932">
      <w:pPr>
        <w:pStyle w:val="BodyText"/>
        <w:numPr>
          <w:ilvl w:val="0"/>
          <w:numId w:val="19"/>
        </w:numPr>
      </w:pPr>
      <w:r>
        <w:t>Lease of facilities at a local winery (40 mins drive)</w:t>
      </w:r>
    </w:p>
    <w:p w14:paraId="7AEDC274" w14:textId="77777777" w:rsidR="00512932" w:rsidRDefault="00946337" w:rsidP="00512932">
      <w:pPr>
        <w:pStyle w:val="BodyText"/>
        <w:numPr>
          <w:ilvl w:val="0"/>
          <w:numId w:val="19"/>
        </w:numPr>
      </w:pPr>
      <w:r>
        <w:t>Current l</w:t>
      </w:r>
      <w:r w:rsidR="00971F3A">
        <w:t xml:space="preserve">ease of facilities at a local winery (15 mins </w:t>
      </w:r>
      <w:r>
        <w:t>drive</w:t>
      </w:r>
      <w:r w:rsidR="00971F3A">
        <w:t>).</w:t>
      </w:r>
    </w:p>
    <w:p w14:paraId="0E49DD05" w14:textId="77777777" w:rsidR="00971F3A" w:rsidRDefault="001F312C" w:rsidP="00971F3A">
      <w:pPr>
        <w:pStyle w:val="BodyText"/>
      </w:pPr>
      <w:r>
        <w:t>We would love to have our own winery but this requires a significant capital outlay which is out of our reach.</w:t>
      </w:r>
    </w:p>
    <w:p w14:paraId="42B0CC7A" w14:textId="77777777" w:rsidR="001F312C" w:rsidRDefault="001F312C" w:rsidP="00971F3A">
      <w:pPr>
        <w:pStyle w:val="BodyText"/>
      </w:pPr>
      <w:r>
        <w:lastRenderedPageBreak/>
        <w:t xml:space="preserve">Over the years of operation we have </w:t>
      </w:r>
      <w:r w:rsidR="00946337">
        <w:t>strive</w:t>
      </w:r>
      <w:r w:rsidR="00DC07AF">
        <w:t>d</w:t>
      </w:r>
      <w:r w:rsidR="00946337">
        <w:t xml:space="preserve"> to </w:t>
      </w:r>
      <w:r w:rsidR="00DC07AF">
        <w:t>generate</w:t>
      </w:r>
      <w:r w:rsidR="00946337">
        <w:t xml:space="preserve"> enough</w:t>
      </w:r>
      <w:r w:rsidR="00DC07AF">
        <w:t xml:space="preserve"> surplus</w:t>
      </w:r>
      <w:r w:rsidR="00946337">
        <w:t xml:space="preserve"> </w:t>
      </w:r>
      <w:r>
        <w:t xml:space="preserve">to </w:t>
      </w:r>
      <w:r w:rsidR="00946337">
        <w:t xml:space="preserve">enable </w:t>
      </w:r>
      <w:r>
        <w:t>grow</w:t>
      </w:r>
      <w:r w:rsidR="00946337">
        <w:t>th.</w:t>
      </w:r>
    </w:p>
    <w:p w14:paraId="13A13EFD" w14:textId="77777777" w:rsidR="00946337" w:rsidRDefault="00946337" w:rsidP="00946337">
      <w:pPr>
        <w:pStyle w:val="Level2"/>
      </w:pPr>
      <w:r>
        <w:t>Discussion questions</w:t>
      </w:r>
      <w:r w:rsidR="00DC07AF">
        <w:t xml:space="preserve"> from the Government’s Implementation Paper</w:t>
      </w:r>
    </w:p>
    <w:p w14:paraId="2BFA1B25" w14:textId="77777777" w:rsidR="00946337" w:rsidRDefault="00946337" w:rsidP="00946337">
      <w:pPr>
        <w:pStyle w:val="Level3"/>
      </w:pPr>
      <w:r>
        <w:t>Question 1</w:t>
      </w:r>
    </w:p>
    <w:p w14:paraId="34F02CDD" w14:textId="77777777" w:rsidR="00A269EB" w:rsidRDefault="00946337" w:rsidP="00DC07AF">
      <w:pPr>
        <w:pStyle w:val="BodyText"/>
        <w:ind w:left="1702"/>
        <w:rPr>
          <w:i/>
        </w:rPr>
      </w:pPr>
      <w:r>
        <w:rPr>
          <w:i/>
        </w:rPr>
        <w:t xml:space="preserve">For </w:t>
      </w:r>
      <w:proofErr w:type="spellStart"/>
      <w:r>
        <w:rPr>
          <w:i/>
        </w:rPr>
        <w:t>rebatable</w:t>
      </w:r>
      <w:proofErr w:type="spellEnd"/>
      <w:r>
        <w:rPr>
          <w:i/>
        </w:rPr>
        <w:t xml:space="preserve"> wine, is the proposed definition of </w:t>
      </w:r>
      <w:r w:rsidR="00245729">
        <w:rPr>
          <w:i/>
        </w:rPr>
        <w:t>‘</w:t>
      </w:r>
      <w:r>
        <w:rPr>
          <w:i/>
        </w:rPr>
        <w:t>packaged and branded wine</w:t>
      </w:r>
      <w:r w:rsidR="00245729">
        <w:rPr>
          <w:i/>
        </w:rPr>
        <w:t>’</w:t>
      </w:r>
      <w:r>
        <w:rPr>
          <w:i/>
        </w:rPr>
        <w:t xml:space="preserve"> appropriate? </w:t>
      </w:r>
      <w:r w:rsidR="00A269EB">
        <w:rPr>
          <w:i/>
        </w:rPr>
        <w:t xml:space="preserve">Proposed definition is packaged wine in a container </w:t>
      </w:r>
      <w:r w:rsidR="00245729">
        <w:rPr>
          <w:i/>
        </w:rPr>
        <w:t>not exceeding 5 litres in a form fit for retail sale and branded with a wine producer’s trademark.</w:t>
      </w:r>
    </w:p>
    <w:p w14:paraId="7CF5ECA1" w14:textId="77777777" w:rsidR="00946337" w:rsidRDefault="00946337" w:rsidP="00DC07AF">
      <w:pPr>
        <w:pStyle w:val="BodyText"/>
        <w:ind w:left="1702"/>
        <w:rPr>
          <w:i/>
        </w:rPr>
      </w:pPr>
      <w:r>
        <w:rPr>
          <w:i/>
        </w:rPr>
        <w:t>If a trademark approach is used, what t</w:t>
      </w:r>
      <w:r w:rsidR="00A269EB">
        <w:rPr>
          <w:i/>
        </w:rPr>
        <w:t>ypes of trademark</w:t>
      </w:r>
      <w:r>
        <w:rPr>
          <w:i/>
        </w:rPr>
        <w:t>s should be permitted (</w:t>
      </w:r>
      <w:proofErr w:type="spellStart"/>
      <w:r>
        <w:rPr>
          <w:i/>
        </w:rPr>
        <w:t>eg</w:t>
      </w:r>
      <w:proofErr w:type="spellEnd"/>
      <w:r>
        <w:rPr>
          <w:i/>
        </w:rPr>
        <w:t xml:space="preserve"> exclusively licensed trademarks) and what would be the impact?</w:t>
      </w:r>
    </w:p>
    <w:p w14:paraId="0183CE3C" w14:textId="77777777" w:rsidR="00946337" w:rsidRDefault="00A269EB" w:rsidP="00946337">
      <w:pPr>
        <w:pStyle w:val="BodyText"/>
      </w:pPr>
      <w:r>
        <w:t>We support the tightened definition. All our wine is packaged in 750ml bottles for sale</w:t>
      </w:r>
      <w:r w:rsidR="00245729">
        <w:t xml:space="preserve"> and branded with one of our two registered trademarks</w:t>
      </w:r>
      <w:r>
        <w:t>.</w:t>
      </w:r>
    </w:p>
    <w:p w14:paraId="388B7CEF" w14:textId="77777777" w:rsidR="00245729" w:rsidRDefault="00245729" w:rsidP="00245729">
      <w:pPr>
        <w:pStyle w:val="Level3"/>
      </w:pPr>
      <w:r>
        <w:t>Question 2</w:t>
      </w:r>
    </w:p>
    <w:p w14:paraId="5A44ABF3" w14:textId="77777777" w:rsidR="00054457" w:rsidRDefault="00054457" w:rsidP="00DC07AF">
      <w:pPr>
        <w:pStyle w:val="BodyText"/>
        <w:ind w:left="1702"/>
        <w:rPr>
          <w:i/>
        </w:rPr>
      </w:pPr>
      <w:r>
        <w:rPr>
          <w:i/>
        </w:rPr>
        <w:t>How should a winery ownership and leasing test be applied? What should be the nature and extent of investment in the wine industry required to access the rebate, and how can it be implemented?</w:t>
      </w:r>
    </w:p>
    <w:p w14:paraId="17856764" w14:textId="77777777" w:rsidR="00245729" w:rsidRDefault="00054457" w:rsidP="00DC07AF">
      <w:pPr>
        <w:pStyle w:val="BodyText"/>
        <w:ind w:left="1702"/>
        <w:rPr>
          <w:i/>
        </w:rPr>
      </w:pPr>
      <w:r>
        <w:rPr>
          <w:i/>
        </w:rPr>
        <w:t>Proposed requirement to be an ‘eligible producer’: A winery is a premise where the quantity of fresh grapes used in the manufacture of wine is not less than 5 tonnes in a year. Definitions of ownership and control could be based on existing tax legislation and leasing requirements could be flexible to accommodate industry practices.</w:t>
      </w:r>
    </w:p>
    <w:p w14:paraId="73DC2032" w14:textId="77777777" w:rsidR="00564521" w:rsidRDefault="00564521" w:rsidP="00DC07AF">
      <w:pPr>
        <w:pStyle w:val="BodyText"/>
        <w:ind w:left="1702"/>
        <w:rPr>
          <w:i/>
        </w:rPr>
      </w:pPr>
      <w:r>
        <w:rPr>
          <w:i/>
        </w:rPr>
        <w:t>Is the alternate suggestion of a test of a ‘significant interest in the wine making industry’ a better test? And what would it look like?</w:t>
      </w:r>
    </w:p>
    <w:p w14:paraId="5ECC1932" w14:textId="77777777" w:rsidR="00566297" w:rsidRDefault="00D073B7" w:rsidP="00245729">
      <w:pPr>
        <w:pStyle w:val="BodyText"/>
      </w:pPr>
      <w:r>
        <w:t>O</w:t>
      </w:r>
      <w:r w:rsidR="00564521">
        <w:t xml:space="preserve">wning </w:t>
      </w:r>
      <w:r>
        <w:t>wine making facilities</w:t>
      </w:r>
      <w:r w:rsidR="00564521">
        <w:t xml:space="preserve"> is not possible</w:t>
      </w:r>
      <w:r w:rsidR="00DC07AF">
        <w:t xml:space="preserve"> </w:t>
      </w:r>
      <w:r>
        <w:t xml:space="preserve">for most small wine producers </w:t>
      </w:r>
      <w:r w:rsidR="00DC07AF">
        <w:t>and requiring a fixed 3 year lease exposes us to an unequal negotiating power with those who can afford wine making facilities in the area</w:t>
      </w:r>
      <w:r w:rsidR="00564521">
        <w:t>.</w:t>
      </w:r>
      <w:r w:rsidR="00A07526">
        <w:t xml:space="preserve"> </w:t>
      </w:r>
    </w:p>
    <w:p w14:paraId="56EF76BE" w14:textId="77777777" w:rsidR="00564521" w:rsidRDefault="00A07526" w:rsidP="00245729">
      <w:pPr>
        <w:pStyle w:val="BodyText"/>
      </w:pPr>
      <w:r>
        <w:t>We support the alternate test of a significant interest in the wine making industry</w:t>
      </w:r>
      <w:r w:rsidR="00D134F4">
        <w:t xml:space="preserve"> as set out below</w:t>
      </w:r>
      <w:r>
        <w:t>.</w:t>
      </w:r>
    </w:p>
    <w:p w14:paraId="3BAB4039" w14:textId="77777777" w:rsidR="00564521" w:rsidRDefault="00564521" w:rsidP="00245729">
      <w:pPr>
        <w:pStyle w:val="BodyText"/>
      </w:pPr>
      <w:r>
        <w:t xml:space="preserve">Leasing wine making facilities is not straight forward  - we are in an area which does not have a large investment in wine making infrastructure. The vineyards and wineries are spread over distance. There is not </w:t>
      </w:r>
      <w:r w:rsidR="00BA7D5F">
        <w:t>a great deal of choice as wineries which may be close may not have capacity for us to make our wines – sharing facilities can be tricky. Wine making facilities that have capacity have the market power and if the rebate requirements are for a minimum 3 year lease this could lock us in to an uncommercial situation. For this reason there must be greater flexibility in the test for investment in the wine making industry.</w:t>
      </w:r>
    </w:p>
    <w:p w14:paraId="33CBA572" w14:textId="77777777" w:rsidR="00BA7D5F" w:rsidRDefault="00015062" w:rsidP="00245729">
      <w:pPr>
        <w:pStyle w:val="BodyText"/>
      </w:pPr>
      <w:r>
        <w:t xml:space="preserve">If the </w:t>
      </w:r>
      <w:r w:rsidR="00D134F4">
        <w:t xml:space="preserve">Government </w:t>
      </w:r>
      <w:r>
        <w:t>policy is to support sustainability and growth of rural and regional wine making, employment and tourism potential</w:t>
      </w:r>
      <w:r w:rsidR="00D134F4">
        <w:t>,</w:t>
      </w:r>
      <w:r>
        <w:t xml:space="preserve"> then the eligibility criteria should look at these factors and consider number of employees (bearing in mind that there are seasonal peaks at picking and pruning times); existence of </w:t>
      </w:r>
      <w:r w:rsidR="00D134F4">
        <w:t xml:space="preserve">vineyard; </w:t>
      </w:r>
      <w:r>
        <w:t>cellar door and hours it is open; ownership of grapes and control of the winemaking process; trademarks and packaging for retail sale.</w:t>
      </w:r>
    </w:p>
    <w:p w14:paraId="2696DEFB" w14:textId="77777777" w:rsidR="00610929" w:rsidRDefault="00610929" w:rsidP="00245729">
      <w:pPr>
        <w:pStyle w:val="BodyText"/>
      </w:pPr>
      <w:r>
        <w:t xml:space="preserve">We suggest a suitable test for </w:t>
      </w:r>
      <w:proofErr w:type="spellStart"/>
      <w:r>
        <w:t>rebatable</w:t>
      </w:r>
      <w:proofErr w:type="spellEnd"/>
      <w:r>
        <w:t xml:space="preserve"> producers below.</w:t>
      </w:r>
    </w:p>
    <w:p w14:paraId="04F5117D" w14:textId="77777777" w:rsidR="00610929" w:rsidRDefault="00610929" w:rsidP="00245729">
      <w:pPr>
        <w:pStyle w:val="BodyText"/>
      </w:pPr>
    </w:p>
    <w:p w14:paraId="48AC94C4" w14:textId="77777777" w:rsidR="00610929" w:rsidRDefault="00610929" w:rsidP="00245729">
      <w:pPr>
        <w:pStyle w:val="BodyText"/>
      </w:pPr>
    </w:p>
    <w:p w14:paraId="1FD4116D" w14:textId="77777777" w:rsidR="00D134F4" w:rsidRDefault="00610929" w:rsidP="00610929">
      <w:pPr>
        <w:pStyle w:val="Level2"/>
      </w:pPr>
      <w:r>
        <w:lastRenderedPageBreak/>
        <w:t>Suggested</w:t>
      </w:r>
      <w:r w:rsidR="00D134F4">
        <w:t xml:space="preserve"> ‘significant interest in the wine making industry’ test</w:t>
      </w:r>
    </w:p>
    <w:p w14:paraId="25AD3D7E" w14:textId="77777777" w:rsidR="009F63FA" w:rsidRDefault="00015062" w:rsidP="00245729">
      <w:pPr>
        <w:pStyle w:val="BodyText"/>
      </w:pPr>
      <w:r>
        <w:t xml:space="preserve">As there is great variance in how small producers operate we support all </w:t>
      </w:r>
      <w:proofErr w:type="spellStart"/>
      <w:r>
        <w:t>rebatable</w:t>
      </w:r>
      <w:proofErr w:type="spellEnd"/>
      <w:r>
        <w:t xml:space="preserve"> producers </w:t>
      </w:r>
      <w:r w:rsidR="008E3E1C">
        <w:t>having to</w:t>
      </w:r>
      <w:r w:rsidR="009F63FA">
        <w:t>:</w:t>
      </w:r>
    </w:p>
    <w:p w14:paraId="021CDBC6" w14:textId="77777777" w:rsidR="001C5033" w:rsidRDefault="00015062" w:rsidP="009F63FA">
      <w:pPr>
        <w:pStyle w:val="BodyText"/>
        <w:numPr>
          <w:ilvl w:val="0"/>
          <w:numId w:val="23"/>
        </w:numPr>
      </w:pPr>
      <w:r>
        <w:t>own the grapes through</w:t>
      </w:r>
      <w:r w:rsidR="00D134F4">
        <w:t>out</w:t>
      </w:r>
      <w:r>
        <w:t xml:space="preserve"> the production process</w:t>
      </w:r>
      <w:r w:rsidR="001C5033">
        <w:t>;</w:t>
      </w:r>
    </w:p>
    <w:p w14:paraId="2827FBF8" w14:textId="77777777" w:rsidR="009F63FA" w:rsidRDefault="00015062" w:rsidP="009F63FA">
      <w:pPr>
        <w:pStyle w:val="BodyText"/>
        <w:numPr>
          <w:ilvl w:val="0"/>
          <w:numId w:val="23"/>
        </w:numPr>
      </w:pPr>
      <w:r>
        <w:t>direct the winemaking</w:t>
      </w:r>
      <w:r w:rsidR="001C5033">
        <w:t xml:space="preserve"> process to the finished product</w:t>
      </w:r>
      <w:r>
        <w:t xml:space="preserve">; </w:t>
      </w:r>
    </w:p>
    <w:p w14:paraId="20FA260D" w14:textId="77777777" w:rsidR="009F63FA" w:rsidRDefault="001C5033" w:rsidP="009F63FA">
      <w:pPr>
        <w:pStyle w:val="BodyText"/>
        <w:numPr>
          <w:ilvl w:val="0"/>
          <w:numId w:val="23"/>
        </w:numPr>
      </w:pPr>
      <w:r>
        <w:t>the finished product is wine suitable</w:t>
      </w:r>
      <w:r w:rsidR="008E3E1C">
        <w:t xml:space="preserve"> for </w:t>
      </w:r>
      <w:r>
        <w:t xml:space="preserve">retail </w:t>
      </w:r>
      <w:r w:rsidR="008E3E1C">
        <w:t xml:space="preserve">sale </w:t>
      </w:r>
      <w:r>
        <w:t xml:space="preserve">(either directly or through distributers or wine retailers) packaged </w:t>
      </w:r>
      <w:r w:rsidR="008E3E1C">
        <w:t>in containers not exceeding 5 litres</w:t>
      </w:r>
      <w:r>
        <w:t xml:space="preserve"> bearing </w:t>
      </w:r>
      <w:r w:rsidR="008E3E1C">
        <w:t>the producer</w:t>
      </w:r>
      <w:r w:rsidR="00367BEE">
        <w:t>’</w:t>
      </w:r>
      <w:r w:rsidR="008E3E1C">
        <w:t xml:space="preserve">s own trademarks; </w:t>
      </w:r>
    </w:p>
    <w:p w14:paraId="379279BE" w14:textId="77777777" w:rsidR="009F63FA" w:rsidRDefault="008E3E1C" w:rsidP="009F63FA">
      <w:pPr>
        <w:pStyle w:val="BodyText"/>
        <w:numPr>
          <w:ilvl w:val="0"/>
          <w:numId w:val="23"/>
        </w:numPr>
      </w:pPr>
      <w:r>
        <w:t xml:space="preserve">employ a minimum of 3 </w:t>
      </w:r>
      <w:r w:rsidR="00367BEE">
        <w:t xml:space="preserve">FTE </w:t>
      </w:r>
      <w:r>
        <w:t>employees</w:t>
      </w:r>
      <w:r w:rsidR="00367BEE">
        <w:t xml:space="preserve"> for at least 9 months of a FY</w:t>
      </w:r>
      <w:r w:rsidR="009F63FA">
        <w:t>;</w:t>
      </w:r>
      <w:r>
        <w:t xml:space="preserve"> and </w:t>
      </w:r>
    </w:p>
    <w:p w14:paraId="095550A2" w14:textId="77777777" w:rsidR="00015062" w:rsidRDefault="008E3E1C" w:rsidP="009F63FA">
      <w:pPr>
        <w:pStyle w:val="BodyText"/>
        <w:numPr>
          <w:ilvl w:val="0"/>
          <w:numId w:val="23"/>
        </w:numPr>
      </w:pPr>
      <w:r>
        <w:t xml:space="preserve">at least </w:t>
      </w:r>
      <w:r w:rsidR="00367BEE">
        <w:t>one</w:t>
      </w:r>
      <w:r>
        <w:t xml:space="preserve"> of:</w:t>
      </w:r>
    </w:p>
    <w:p w14:paraId="29030BD4" w14:textId="77777777" w:rsidR="008E3E1C" w:rsidRDefault="008E3E1C" w:rsidP="008E3E1C">
      <w:pPr>
        <w:pStyle w:val="BodyText"/>
        <w:numPr>
          <w:ilvl w:val="0"/>
          <w:numId w:val="20"/>
        </w:numPr>
      </w:pPr>
      <w:r>
        <w:t xml:space="preserve">Own or </w:t>
      </w:r>
      <w:r w:rsidR="009F63FA">
        <w:t>min</w:t>
      </w:r>
      <w:r w:rsidR="00367BEE">
        <w:t>imum</w:t>
      </w:r>
      <w:r w:rsidR="009F63FA">
        <w:t xml:space="preserve"> 3 year</w:t>
      </w:r>
      <w:r>
        <w:t xml:space="preserve"> lease</w:t>
      </w:r>
      <w:r w:rsidR="009F63FA">
        <w:t>/sub-lease</w:t>
      </w:r>
      <w:r>
        <w:t xml:space="preserve"> of vineyard </w:t>
      </w:r>
      <w:r w:rsidR="00367BEE">
        <w:t>being a minimum of 4 hectares under vine bearing wine making grapes;</w:t>
      </w:r>
    </w:p>
    <w:p w14:paraId="74E98799" w14:textId="77777777" w:rsidR="008E3E1C" w:rsidRDefault="008E3E1C" w:rsidP="008E3E1C">
      <w:pPr>
        <w:pStyle w:val="BodyText"/>
        <w:numPr>
          <w:ilvl w:val="0"/>
          <w:numId w:val="20"/>
        </w:numPr>
      </w:pPr>
      <w:r>
        <w:t xml:space="preserve">Own or </w:t>
      </w:r>
      <w:r w:rsidR="009F63FA">
        <w:t>min</w:t>
      </w:r>
      <w:r w:rsidR="00367BEE">
        <w:t>imum</w:t>
      </w:r>
      <w:r w:rsidR="009F63FA">
        <w:t xml:space="preserve"> 3 year</w:t>
      </w:r>
      <w:r>
        <w:t xml:space="preserve"> lease</w:t>
      </w:r>
      <w:r w:rsidR="009F63FA">
        <w:t xml:space="preserve">/sub-lease </w:t>
      </w:r>
      <w:r>
        <w:t xml:space="preserve">of </w:t>
      </w:r>
      <w:r w:rsidR="00367BEE">
        <w:t xml:space="preserve">a physical (not virtual only) </w:t>
      </w:r>
      <w:r>
        <w:t>cellar door</w:t>
      </w:r>
      <w:r w:rsidR="00A718A7">
        <w:t xml:space="preserve"> which is open more than ‘By appointment’</w:t>
      </w:r>
      <w:r w:rsidR="00367BEE">
        <w:t>, or if ‘by appointment’ has a minimum of 100 visitors physically attending per year</w:t>
      </w:r>
      <w:r w:rsidR="00BB6420">
        <w:t xml:space="preserve"> over a minimum of 3 months (these would not need to be consecutive);</w:t>
      </w:r>
    </w:p>
    <w:p w14:paraId="3E03F2A4" w14:textId="77777777" w:rsidR="008E3E1C" w:rsidRDefault="008E3E1C" w:rsidP="008E3E1C">
      <w:pPr>
        <w:pStyle w:val="BodyText"/>
        <w:numPr>
          <w:ilvl w:val="0"/>
          <w:numId w:val="20"/>
        </w:numPr>
      </w:pPr>
      <w:r>
        <w:t xml:space="preserve">Own or </w:t>
      </w:r>
      <w:r w:rsidR="009F63FA">
        <w:t>3 year</w:t>
      </w:r>
      <w:r>
        <w:t xml:space="preserve"> lease</w:t>
      </w:r>
      <w:r w:rsidR="009F63FA">
        <w:t xml:space="preserve">/sub-lease </w:t>
      </w:r>
      <w:r>
        <w:t xml:space="preserve">of winery. </w:t>
      </w:r>
    </w:p>
    <w:p w14:paraId="3880535F" w14:textId="77777777" w:rsidR="00BB6420" w:rsidRDefault="00BB6420" w:rsidP="009F63FA">
      <w:pPr>
        <w:pStyle w:val="Level2"/>
      </w:pPr>
    </w:p>
    <w:p w14:paraId="2E0B3C87" w14:textId="77777777" w:rsidR="00BB6420" w:rsidRDefault="00BB6420" w:rsidP="009F63FA">
      <w:pPr>
        <w:pStyle w:val="Level2"/>
      </w:pPr>
    </w:p>
    <w:p w14:paraId="001DD8CB" w14:textId="77777777" w:rsidR="00A718A7" w:rsidRDefault="009F63FA" w:rsidP="009F63FA">
      <w:pPr>
        <w:pStyle w:val="Level2"/>
      </w:pPr>
      <w:r>
        <w:t>Further queries</w:t>
      </w:r>
    </w:p>
    <w:p w14:paraId="14129DBE" w14:textId="77777777" w:rsidR="009F63FA" w:rsidRDefault="009F63FA" w:rsidP="009F63FA">
      <w:pPr>
        <w:pStyle w:val="BodyText"/>
      </w:pPr>
      <w:r>
        <w:t>For any further information or discussion on our submission please contact:</w:t>
      </w:r>
    </w:p>
    <w:p w14:paraId="293A4C21" w14:textId="77777777" w:rsidR="009F63FA" w:rsidRDefault="009F63FA" w:rsidP="009F63FA">
      <w:pPr>
        <w:pStyle w:val="BodyText"/>
      </w:pPr>
      <w:r>
        <w:t xml:space="preserve">Richard </w:t>
      </w:r>
      <w:proofErr w:type="spellStart"/>
      <w:r>
        <w:t>Macdougall</w:t>
      </w:r>
      <w:proofErr w:type="spellEnd"/>
    </w:p>
    <w:p w14:paraId="3C87687C" w14:textId="77777777" w:rsidR="009F63FA" w:rsidRDefault="009F63FA" w:rsidP="009F63FA">
      <w:pPr>
        <w:pStyle w:val="BodyText"/>
      </w:pPr>
      <w:r>
        <w:t>Owner</w:t>
      </w:r>
    </w:p>
    <w:p w14:paraId="31C02893" w14:textId="77777777" w:rsidR="009F63FA" w:rsidRDefault="000F5867" w:rsidP="009F63FA">
      <w:pPr>
        <w:pStyle w:val="BodyText"/>
      </w:pPr>
      <w:hyperlink r:id="rId14" w:history="1">
        <w:r w:rsidR="009F63FA" w:rsidRPr="00880E31">
          <w:rPr>
            <w:rStyle w:val="Hyperlink"/>
          </w:rPr>
          <w:t>rmacdougall@optusnet.com.au</w:t>
        </w:r>
      </w:hyperlink>
      <w:r w:rsidR="009F63FA">
        <w:t xml:space="preserve"> or 0411 481 127</w:t>
      </w:r>
    </w:p>
    <w:p w14:paraId="33E16CD7" w14:textId="77777777" w:rsidR="009F63FA" w:rsidRDefault="009F63FA" w:rsidP="009F63FA">
      <w:pPr>
        <w:pStyle w:val="BodyText"/>
      </w:pPr>
    </w:p>
    <w:p w14:paraId="6A193AFC" w14:textId="77777777" w:rsidR="009F63FA" w:rsidRDefault="009F63FA" w:rsidP="009F63FA">
      <w:pPr>
        <w:pStyle w:val="BodyText"/>
      </w:pPr>
      <w:r>
        <w:t>or</w:t>
      </w:r>
    </w:p>
    <w:p w14:paraId="64F8CF4E" w14:textId="77777777" w:rsidR="009F63FA" w:rsidRDefault="009F63FA" w:rsidP="009F63FA">
      <w:pPr>
        <w:pStyle w:val="BodyText"/>
      </w:pPr>
      <w:r>
        <w:t>David Crawford</w:t>
      </w:r>
    </w:p>
    <w:p w14:paraId="3835C38B" w14:textId="77777777" w:rsidR="009F63FA" w:rsidRDefault="009F63FA" w:rsidP="009F63FA">
      <w:pPr>
        <w:pStyle w:val="BodyText"/>
      </w:pPr>
      <w:r>
        <w:t>Winemaker</w:t>
      </w:r>
    </w:p>
    <w:p w14:paraId="019B8E08" w14:textId="77777777" w:rsidR="009F63FA" w:rsidRDefault="000F5867" w:rsidP="009F63FA">
      <w:pPr>
        <w:pStyle w:val="BodyText"/>
      </w:pPr>
      <w:hyperlink r:id="rId15" w:history="1">
        <w:r w:rsidR="009F63FA" w:rsidRPr="00880E31">
          <w:rPr>
            <w:rStyle w:val="Hyperlink"/>
          </w:rPr>
          <w:t>dacwine@gmail.com</w:t>
        </w:r>
      </w:hyperlink>
      <w:r w:rsidR="009F63FA">
        <w:t xml:space="preserve"> or </w:t>
      </w:r>
      <w:r w:rsidR="0098278D">
        <w:t>0409 337 151.</w:t>
      </w:r>
    </w:p>
    <w:p w14:paraId="47A476E9" w14:textId="77777777" w:rsidR="0098278D" w:rsidRDefault="0098278D" w:rsidP="009F63FA">
      <w:pPr>
        <w:pStyle w:val="BodyText"/>
      </w:pPr>
    </w:p>
    <w:p w14:paraId="0B72B6B8" w14:textId="77777777" w:rsidR="0098278D" w:rsidRPr="009F63FA" w:rsidRDefault="00610929" w:rsidP="009F63FA">
      <w:pPr>
        <w:pStyle w:val="BodyText"/>
      </w:pPr>
      <w:r>
        <w:t>September 2016</w:t>
      </w:r>
    </w:p>
    <w:sectPr w:rsidR="0098278D" w:rsidRPr="009F63FA">
      <w:headerReference w:type="even" r:id="rId16"/>
      <w:headerReference w:type="default" r:id="rId17"/>
      <w:footerReference w:type="even" r:id="rId18"/>
      <w:footerReference w:type="default" r:id="rId19"/>
      <w:headerReference w:type="first" r:id="rId20"/>
      <w:footerReference w:type="first" r:id="rId21"/>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599DE" w14:textId="77777777" w:rsidR="00DA086B" w:rsidRDefault="00DA086B">
      <w:pPr>
        <w:spacing w:after="0"/>
      </w:pPr>
      <w:r>
        <w:separator/>
      </w:r>
    </w:p>
  </w:endnote>
  <w:endnote w:type="continuationSeparator" w:id="0">
    <w:p w14:paraId="01B74EA8" w14:textId="77777777" w:rsidR="00DA086B" w:rsidRDefault="00DA08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3992" w14:textId="77777777" w:rsidR="00946337" w:rsidRDefault="009463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0C3001" w14:paraId="2CA2A1AA" w14:textId="77777777">
      <w:trPr>
        <w:cantSplit/>
        <w:trHeight w:hRule="exact" w:val="1134"/>
      </w:trPr>
      <w:tc>
        <w:tcPr>
          <w:tcW w:w="1701" w:type="dxa"/>
          <w:vAlign w:val="bottom"/>
        </w:tcPr>
        <w:p w14:paraId="404B6958" w14:textId="77777777" w:rsidR="000C3001" w:rsidRDefault="0080648A">
          <w:pPr>
            <w:pStyle w:val="Footer7"/>
          </w:pPr>
          <w:r>
            <w:fldChar w:fldCharType="begin"/>
          </w:r>
          <w:r>
            <w:instrText xml:space="preserve"> DOCPROPERTY  "DMS Item ID" </w:instrText>
          </w:r>
          <w:r>
            <w:fldChar w:fldCharType="separate"/>
          </w:r>
          <w:r w:rsidR="006B435E">
            <w:t>56574797</w:t>
          </w:r>
          <w:r>
            <w:fldChar w:fldCharType="end"/>
          </w:r>
        </w:p>
      </w:tc>
      <w:tc>
        <w:tcPr>
          <w:tcW w:w="2835" w:type="dxa"/>
          <w:vAlign w:val="bottom"/>
        </w:tcPr>
        <w:p w14:paraId="28152478" w14:textId="77777777" w:rsidR="000C3001" w:rsidRDefault="000C3001">
          <w:pPr>
            <w:pStyle w:val="Footer8"/>
          </w:pPr>
        </w:p>
      </w:tc>
      <w:tc>
        <w:tcPr>
          <w:tcW w:w="5103" w:type="dxa"/>
          <w:vAlign w:val="bottom"/>
        </w:tcPr>
        <w:p w14:paraId="4E24DEB8" w14:textId="77777777" w:rsidR="000C3001" w:rsidRDefault="006B435E">
          <w:pPr>
            <w:pStyle w:val="Footer2"/>
          </w:pPr>
          <w:fldSimple w:instr=" SUBJECT   \* MERGEFORMAT ">
            <w:r>
              <w:t>Bellbrae Estate WET Rebate submission Sept 2016</w:t>
            </w:r>
          </w:fldSimple>
        </w:p>
      </w:tc>
      <w:tc>
        <w:tcPr>
          <w:tcW w:w="1134" w:type="dxa"/>
          <w:vAlign w:val="bottom"/>
        </w:tcPr>
        <w:p w14:paraId="77810B7D" w14:textId="77777777" w:rsidR="000C3001" w:rsidRDefault="0080648A">
          <w:pPr>
            <w:pStyle w:val="Footer3"/>
          </w:pPr>
          <w:r>
            <w:t xml:space="preserve">page </w:t>
          </w:r>
          <w:r>
            <w:fldChar w:fldCharType="begin"/>
          </w:r>
          <w:r>
            <w:instrText xml:space="preserve"> PAGE  \* Arabic </w:instrText>
          </w:r>
          <w:r>
            <w:fldChar w:fldCharType="separate"/>
          </w:r>
          <w:r w:rsidR="000F5867">
            <w:rPr>
              <w:noProof/>
            </w:rPr>
            <w:t>2</w:t>
          </w:r>
          <w:r>
            <w:fldChar w:fldCharType="end"/>
          </w:r>
        </w:p>
      </w:tc>
    </w:tr>
  </w:tbl>
  <w:p w14:paraId="7620B5C5" w14:textId="77777777" w:rsidR="000C3001" w:rsidRDefault="000C3001">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0C3001" w14:paraId="1B659507" w14:textId="77777777">
      <w:trPr>
        <w:cantSplit/>
        <w:trHeight w:hRule="exact" w:val="1134"/>
      </w:trPr>
      <w:tc>
        <w:tcPr>
          <w:tcW w:w="1701" w:type="dxa"/>
          <w:vAlign w:val="bottom"/>
        </w:tcPr>
        <w:p w14:paraId="2CF21530" w14:textId="77777777" w:rsidR="000C3001" w:rsidRDefault="0080648A">
          <w:pPr>
            <w:pStyle w:val="Footer7"/>
          </w:pPr>
          <w:r>
            <w:fldChar w:fldCharType="begin"/>
          </w:r>
          <w:r>
            <w:instrText xml:space="preserve"> DOCPROPERTY  "DMS Item ID" </w:instrText>
          </w:r>
          <w:r>
            <w:fldChar w:fldCharType="separate"/>
          </w:r>
          <w:r w:rsidR="006B435E">
            <w:t>56574797</w:t>
          </w:r>
          <w:r>
            <w:fldChar w:fldCharType="end"/>
          </w:r>
          <w:r>
            <w:t>.</w:t>
          </w:r>
          <w:r>
            <w:fldChar w:fldCharType="begin"/>
          </w:r>
          <w:r>
            <w:instrText xml:space="preserve"> DOCPROPERTY  "DMS Version" </w:instrText>
          </w:r>
          <w:r>
            <w:fldChar w:fldCharType="separate"/>
          </w:r>
          <w:r w:rsidR="006B435E">
            <w:t>4</w:t>
          </w:r>
          <w:r>
            <w:fldChar w:fldCharType="end"/>
          </w:r>
        </w:p>
      </w:tc>
      <w:tc>
        <w:tcPr>
          <w:tcW w:w="2835" w:type="dxa"/>
          <w:vAlign w:val="bottom"/>
        </w:tcPr>
        <w:p w14:paraId="5E23A7DB" w14:textId="77777777" w:rsidR="000C3001" w:rsidRDefault="0080648A">
          <w:pPr>
            <w:pStyle w:val="Footer8"/>
          </w:pPr>
          <w:r>
            <w:t xml:space="preserve">Printed </w:t>
          </w:r>
          <w:r>
            <w:fldChar w:fldCharType="begin"/>
          </w:r>
          <w:r>
            <w:instrText xml:space="preserve"> PRINTDATE  \@ "dd/MM/yy" </w:instrText>
          </w:r>
          <w:r>
            <w:fldChar w:fldCharType="separate"/>
          </w:r>
          <w:r w:rsidR="006B435E">
            <w:rPr>
              <w:noProof/>
            </w:rPr>
            <w:t>26/09/16</w:t>
          </w:r>
          <w:r>
            <w:fldChar w:fldCharType="end"/>
          </w:r>
          <w:r>
            <w:t xml:space="preserve"> (</w:t>
          </w:r>
          <w:r>
            <w:fldChar w:fldCharType="begin"/>
          </w:r>
          <w:r>
            <w:instrText xml:space="preserve"> PRINTDATE  \@ "HH:mm" </w:instrText>
          </w:r>
          <w:r>
            <w:fldChar w:fldCharType="separate"/>
          </w:r>
          <w:r w:rsidR="006B435E">
            <w:rPr>
              <w:noProof/>
            </w:rPr>
            <w:t>15:31</w:t>
          </w:r>
          <w:r>
            <w:fldChar w:fldCharType="end"/>
          </w:r>
          <w:r>
            <w:t>)</w:t>
          </w:r>
        </w:p>
      </w:tc>
      <w:tc>
        <w:tcPr>
          <w:tcW w:w="5103" w:type="dxa"/>
          <w:vAlign w:val="bottom"/>
        </w:tcPr>
        <w:p w14:paraId="18EB5919" w14:textId="77777777" w:rsidR="000C3001" w:rsidRDefault="006B435E">
          <w:pPr>
            <w:pStyle w:val="Footer2"/>
          </w:pPr>
          <w:fldSimple w:instr=" SUBJECT   \* MERGEFORMAT ">
            <w:r>
              <w:t>Bellbrae Estate WET Rebate submission Sept 2016</w:t>
            </w:r>
          </w:fldSimple>
        </w:p>
      </w:tc>
      <w:tc>
        <w:tcPr>
          <w:tcW w:w="1134" w:type="dxa"/>
          <w:vAlign w:val="bottom"/>
        </w:tcPr>
        <w:p w14:paraId="17C5D413" w14:textId="77777777" w:rsidR="000C3001" w:rsidRDefault="0080648A">
          <w:pPr>
            <w:pStyle w:val="Footer3"/>
          </w:pPr>
          <w:r>
            <w:t xml:space="preserve">page </w:t>
          </w:r>
          <w:r>
            <w:fldChar w:fldCharType="begin"/>
          </w:r>
          <w:r>
            <w:instrText xml:space="preserve"> PAGE  \* Arabic </w:instrText>
          </w:r>
          <w:r>
            <w:fldChar w:fldCharType="separate"/>
          </w:r>
          <w:r w:rsidR="000F5867">
            <w:rPr>
              <w:noProof/>
            </w:rPr>
            <w:t>1</w:t>
          </w:r>
          <w:r>
            <w:fldChar w:fldCharType="end"/>
          </w:r>
        </w:p>
      </w:tc>
    </w:tr>
  </w:tbl>
  <w:p w14:paraId="2312E2E5" w14:textId="77777777" w:rsidR="000C3001" w:rsidRDefault="000C3001">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86944" w14:textId="77777777" w:rsidR="00DA086B" w:rsidRDefault="00DA086B">
      <w:pPr>
        <w:spacing w:after="0"/>
      </w:pPr>
      <w:r>
        <w:separator/>
      </w:r>
    </w:p>
  </w:footnote>
  <w:footnote w:type="continuationSeparator" w:id="0">
    <w:p w14:paraId="3D21280A" w14:textId="77777777" w:rsidR="00DA086B" w:rsidRDefault="00DA08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28D8F" w14:textId="77777777" w:rsidR="00946337" w:rsidRDefault="009463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0C3001" w14:paraId="2FDF8D6B" w14:textId="77777777">
      <w:trPr>
        <w:cantSplit/>
        <w:trHeight w:hRule="exact" w:val="1428"/>
      </w:trPr>
      <w:tc>
        <w:tcPr>
          <w:tcW w:w="3968" w:type="dxa"/>
        </w:tcPr>
        <w:p w14:paraId="0F0A7E4D" w14:textId="77777777" w:rsidR="00140984" w:rsidRPr="00140984" w:rsidRDefault="000F5867">
          <w:pPr>
            <w:pStyle w:val="Header"/>
            <w:rPr>
              <w:sz w:val="2"/>
              <w:szCs w:val="2"/>
            </w:rPr>
          </w:pPr>
        </w:p>
        <w:sdt>
          <w:sdtPr>
            <w:alias w:val="w10_LogoHeader"/>
            <w:tag w:val="w10_LogoHeader"/>
            <w:id w:val="1883212632"/>
            <w:showingPlcHdr/>
          </w:sdtPr>
          <w:sdtEndPr/>
          <w:sdtContent>
            <w:p w14:paraId="209C185B" w14:textId="77777777" w:rsidR="000C3001" w:rsidRDefault="00946337" w:rsidP="00946337">
              <w:pPr>
                <w:pStyle w:val="Header"/>
              </w:pPr>
              <w:r>
                <w:t xml:space="preserve">     </w:t>
              </w:r>
            </w:p>
          </w:sdtContent>
        </w:sdt>
      </w:tc>
      <w:tc>
        <w:tcPr>
          <w:tcW w:w="5045" w:type="dxa"/>
        </w:tcPr>
        <w:p w14:paraId="1F5F205F" w14:textId="77777777" w:rsidR="000C3001" w:rsidRDefault="0080648A">
          <w:pPr>
            <w:pStyle w:val="Header2"/>
          </w:pPr>
          <w:r>
            <w:fldChar w:fldCharType="begin"/>
          </w:r>
          <w:r>
            <w:instrText xml:space="preserve"> IF </w:instrText>
          </w:r>
          <w:r>
            <w:fldChar w:fldCharType="begin"/>
          </w:r>
          <w:r>
            <w:instrText xml:space="preserve"> STYLEREF  "Heading 1" \n </w:instrText>
          </w:r>
          <w:r>
            <w:fldChar w:fldCharType="separate"/>
          </w:r>
          <w:r w:rsidR="000F5867">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\n </w:instrText>
          </w:r>
          <w:r>
            <w:fldChar w:fldCharType="end"/>
          </w:r>
          <w:r>
            <w:instrText xml:space="preserve"> "" </w:instrTex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0F5867">
            <w:rPr>
              <w:b/>
              <w:bCs/>
              <w:noProof/>
              <w:lang w:val="en-US"/>
            </w:rPr>
            <w:instrText>Error! No text of specified style in document.</w:instrText>
          </w:r>
          <w:r>
            <w:fldChar w:fldCharType="end"/>
          </w:r>
          <w:r>
            <w:instrText xml:space="preserve"> &lt;&gt; "Error! *" </w:instrText>
          </w:r>
          <w:r>
            <w:fldChar w:fldCharType="begin"/>
          </w:r>
          <w:r>
            <w:instrText xml:space="preserve"> STYLEREF  "Heading 1" </w:instrText>
          </w:r>
          <w:r>
            <w:fldChar w:fldCharType="end"/>
          </w:r>
          <w:r>
            <w:instrText xml:space="preserve"> "" </w:instrText>
          </w:r>
          <w:r>
            <w:fldChar w:fldCharType="end"/>
          </w:r>
        </w:p>
      </w:tc>
      <w:tc>
        <w:tcPr>
          <w:tcW w:w="1133" w:type="dxa"/>
        </w:tcPr>
        <w:p w14:paraId="1F6990AA" w14:textId="77777777" w:rsidR="000C3001" w:rsidRDefault="000C3001">
          <w:pPr>
            <w:pStyle w:val="Header"/>
          </w:pPr>
        </w:p>
      </w:tc>
    </w:tr>
  </w:tbl>
  <w:p w14:paraId="2E411C89" w14:textId="77777777" w:rsidR="000C3001" w:rsidRDefault="000C3001">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0C3001" w14:paraId="0AFBFFE5" w14:textId="77777777">
      <w:trPr>
        <w:cantSplit/>
        <w:trHeight w:hRule="exact" w:val="1785"/>
      </w:trPr>
      <w:tc>
        <w:tcPr>
          <w:tcW w:w="3968" w:type="dxa"/>
        </w:tcPr>
        <w:p w14:paraId="38483525" w14:textId="77777777" w:rsidR="00140984" w:rsidRPr="00140984" w:rsidRDefault="000F5867">
          <w:pPr>
            <w:pStyle w:val="Header"/>
            <w:rPr>
              <w:sz w:val="2"/>
              <w:szCs w:val="2"/>
            </w:rPr>
          </w:pPr>
        </w:p>
        <w:sdt>
          <w:sdtPr>
            <w:alias w:val="w10_LogoCorrespondence"/>
            <w:tag w:val="w10_LogoCorrespondence"/>
            <w:id w:val="-953010173"/>
            <w:showingPlcHdr/>
          </w:sdtPr>
          <w:sdtEndPr/>
          <w:sdtContent>
            <w:p w14:paraId="452BAE00" w14:textId="77777777" w:rsidR="000C3001" w:rsidRDefault="00DA086B" w:rsidP="00DA086B">
              <w:pPr>
                <w:pStyle w:val="Header"/>
              </w:pPr>
              <w:r>
                <w:t xml:space="preserve">     </w:t>
              </w:r>
            </w:p>
          </w:sdtContent>
        </w:sdt>
      </w:tc>
      <w:tc>
        <w:tcPr>
          <w:tcW w:w="5045" w:type="dxa"/>
        </w:tcPr>
        <w:p w14:paraId="37BEFC82" w14:textId="77777777" w:rsidR="000C3001" w:rsidRDefault="000C3001">
          <w:pPr>
            <w:pStyle w:val="Header4"/>
          </w:pPr>
        </w:p>
      </w:tc>
      <w:tc>
        <w:tcPr>
          <w:tcW w:w="1133" w:type="dxa"/>
        </w:tcPr>
        <w:p w14:paraId="34E9DE25" w14:textId="77777777" w:rsidR="000C3001" w:rsidRDefault="000C3001">
          <w:pPr>
            <w:pStyle w:val="Header"/>
          </w:pPr>
        </w:p>
      </w:tc>
    </w:tr>
  </w:tbl>
  <w:p w14:paraId="0094AE7D" w14:textId="77777777" w:rsidR="000C3001" w:rsidRDefault="000C3001">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3">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4">
    <w:nsid w:val="0A2B3A31"/>
    <w:multiLevelType w:val="hybridMultilevel"/>
    <w:tmpl w:val="5D60B04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5">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6">
    <w:nsid w:val="1375221E"/>
    <w:multiLevelType w:val="hybridMultilevel"/>
    <w:tmpl w:val="04AC84AA"/>
    <w:lvl w:ilvl="0" w:tplc="0C090001">
      <w:start w:val="1"/>
      <w:numFmt w:val="bullet"/>
      <w:lvlText w:val=""/>
      <w:lvlJc w:val="left"/>
      <w:pPr>
        <w:ind w:left="1995" w:hanging="360"/>
      </w:pPr>
      <w:rPr>
        <w:rFonts w:ascii="Symbol" w:hAnsi="Symbol"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7">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8">
    <w:nsid w:val="15516E0D"/>
    <w:multiLevelType w:val="hybridMultilevel"/>
    <w:tmpl w:val="64360880"/>
    <w:lvl w:ilvl="0" w:tplc="0C09000F">
      <w:start w:val="1"/>
      <w:numFmt w:val="decimal"/>
      <w:lvlText w:val="%1."/>
      <w:lvlJc w:val="left"/>
      <w:pPr>
        <w:ind w:left="1635" w:hanging="360"/>
      </w:p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9">
    <w:nsid w:val="1A1375C4"/>
    <w:multiLevelType w:val="hybridMultilevel"/>
    <w:tmpl w:val="704C7D0A"/>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11">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2">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4">
    <w:nsid w:val="3ED521A1"/>
    <w:multiLevelType w:val="hybridMultilevel"/>
    <w:tmpl w:val="C49AC1BA"/>
    <w:lvl w:ilvl="0" w:tplc="0C09000F">
      <w:start w:val="1"/>
      <w:numFmt w:val="decimal"/>
      <w:lvlText w:val="%1."/>
      <w:lvlJc w:val="left"/>
      <w:pPr>
        <w:ind w:left="1635" w:hanging="360"/>
      </w:p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6">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7">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18">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19">
    <w:nsid w:val="5B91259A"/>
    <w:multiLevelType w:val="hybridMultilevel"/>
    <w:tmpl w:val="8D54559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1">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num w:numId="1">
    <w:abstractNumId w:val="12"/>
  </w:num>
  <w:num w:numId="2">
    <w:abstractNumId w:val="21"/>
  </w:num>
  <w:num w:numId="3">
    <w:abstractNumId w:val="16"/>
  </w:num>
  <w:num w:numId="4">
    <w:abstractNumId w:val="20"/>
  </w:num>
  <w:num w:numId="5">
    <w:abstractNumId w:val="3"/>
  </w:num>
  <w:num w:numId="6">
    <w:abstractNumId w:val="11"/>
  </w:num>
  <w:num w:numId="7">
    <w:abstractNumId w:val="22"/>
  </w:num>
  <w:num w:numId="8">
    <w:abstractNumId w:val="18"/>
  </w:num>
  <w:num w:numId="9">
    <w:abstractNumId w:val="2"/>
  </w:num>
  <w:num w:numId="10">
    <w:abstractNumId w:val="13"/>
  </w:num>
  <w:num w:numId="11">
    <w:abstractNumId w:val="10"/>
  </w:num>
  <w:num w:numId="12">
    <w:abstractNumId w:val="1"/>
  </w:num>
  <w:num w:numId="13">
    <w:abstractNumId w:val="5"/>
  </w:num>
  <w:num w:numId="14">
    <w:abstractNumId w:val="7"/>
  </w:num>
  <w:num w:numId="15">
    <w:abstractNumId w:val="15"/>
  </w:num>
  <w:num w:numId="16">
    <w:abstractNumId w:val="17"/>
  </w:num>
  <w:num w:numId="17">
    <w:abstractNumId w:val="0"/>
  </w:num>
  <w:num w:numId="18">
    <w:abstractNumId w:val="4"/>
  </w:num>
  <w:num w:numId="19">
    <w:abstractNumId w:val="19"/>
  </w:num>
  <w:num w:numId="20">
    <w:abstractNumId w:val="6"/>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851"/>
  <w:characterSpacingControl w:val="doNotCompress"/>
  <w:alwaysMergeEmptyNamespac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6B"/>
    <w:rsid w:val="00015062"/>
    <w:rsid w:val="00054457"/>
    <w:rsid w:val="00082F6B"/>
    <w:rsid w:val="000C3001"/>
    <w:rsid w:val="000F5867"/>
    <w:rsid w:val="001C5033"/>
    <w:rsid w:val="001F312C"/>
    <w:rsid w:val="00245729"/>
    <w:rsid w:val="002553E9"/>
    <w:rsid w:val="00367BEE"/>
    <w:rsid w:val="004B2067"/>
    <w:rsid w:val="00512932"/>
    <w:rsid w:val="00564521"/>
    <w:rsid w:val="00566297"/>
    <w:rsid w:val="00610929"/>
    <w:rsid w:val="006B435E"/>
    <w:rsid w:val="00732D82"/>
    <w:rsid w:val="0080648A"/>
    <w:rsid w:val="008E3E1C"/>
    <w:rsid w:val="00946337"/>
    <w:rsid w:val="00971F3A"/>
    <w:rsid w:val="0098278D"/>
    <w:rsid w:val="009F63FA"/>
    <w:rsid w:val="00A07526"/>
    <w:rsid w:val="00A2603F"/>
    <w:rsid w:val="00A269EB"/>
    <w:rsid w:val="00A718A7"/>
    <w:rsid w:val="00BA29D8"/>
    <w:rsid w:val="00BA7D5F"/>
    <w:rsid w:val="00BB6420"/>
    <w:rsid w:val="00D073B7"/>
    <w:rsid w:val="00D134F4"/>
    <w:rsid w:val="00DA086B"/>
    <w:rsid w:val="00DC07AF"/>
    <w:rsid w:val="00E8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C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0" w:defQFormat="0" w:count="267">
    <w:lsdException w:name="Normal"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lsdException w:name="Strong" w:uiPriority="22" w:qFormat="1"/>
    <w:lsdException w:name="Emphasis" w:uiPriority="25" w:qFormat="1"/>
    <w:lsdException w:name="Table Grid" w:uiPriority="59"/>
    <w:lsdException w:name="Placeholder Text"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uiPriority w:val="1"/>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uiPriority w:val="2"/>
    <w:qFormat/>
    <w:pPr>
      <w:keepNext/>
      <w:numPr>
        <w:ilvl w:val="1"/>
        <w:numId w:val="1"/>
      </w:numPr>
      <w:spacing w:before="240" w:after="240"/>
      <w:outlineLvl w:val="1"/>
    </w:pPr>
    <w:rPr>
      <w:b/>
      <w:sz w:val="24"/>
      <w:szCs w:val="24"/>
    </w:rPr>
  </w:style>
  <w:style w:type="paragraph" w:styleId="Heading3">
    <w:name w:val="heading 3"/>
    <w:basedOn w:val="Normal"/>
    <w:next w:val="BodyTextIndent"/>
    <w:uiPriority w:val="3"/>
    <w:qFormat/>
    <w:pPr>
      <w:numPr>
        <w:ilvl w:val="2"/>
        <w:numId w:val="1"/>
      </w:numPr>
      <w:spacing w:before="120"/>
      <w:outlineLvl w:val="2"/>
    </w:pPr>
  </w:style>
  <w:style w:type="paragraph" w:styleId="Heading4">
    <w:name w:val="heading 4"/>
    <w:basedOn w:val="Normal"/>
    <w:next w:val="BodyTextIndent2"/>
    <w:uiPriority w:val="4"/>
    <w:qFormat/>
    <w:pPr>
      <w:numPr>
        <w:ilvl w:val="3"/>
        <w:numId w:val="1"/>
      </w:numPr>
      <w:spacing w:before="120"/>
      <w:outlineLvl w:val="3"/>
    </w:pPr>
  </w:style>
  <w:style w:type="paragraph" w:styleId="Heading5">
    <w:name w:val="heading 5"/>
    <w:basedOn w:val="Normal"/>
    <w:next w:val="BodyTextIndent3"/>
    <w:semiHidden/>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uiPriority w:val="5"/>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uiPriority w:val="6"/>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uiPriority w:val="10"/>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uiPriority w:val="11"/>
    <w:qFormat/>
    <w:pPr>
      <w:keepNext/>
      <w:numPr>
        <w:ilvl w:val="1"/>
        <w:numId w:val="2"/>
      </w:numPr>
      <w:spacing w:before="240" w:after="240"/>
    </w:pPr>
    <w:rPr>
      <w:b/>
      <w:sz w:val="24"/>
      <w:szCs w:val="24"/>
    </w:rPr>
  </w:style>
  <w:style w:type="paragraph" w:customStyle="1" w:styleId="NoTOCHdg3">
    <w:name w:val="NoTOCHdg 3"/>
    <w:basedOn w:val="Normal"/>
    <w:next w:val="BodyTextIndent"/>
    <w:uiPriority w:val="12"/>
    <w:qFormat/>
    <w:pPr>
      <w:numPr>
        <w:ilvl w:val="2"/>
        <w:numId w:val="2"/>
      </w:numPr>
      <w:spacing w:before="120"/>
    </w:pPr>
  </w:style>
  <w:style w:type="paragraph" w:customStyle="1" w:styleId="NoTOCHdg4">
    <w:name w:val="NoTOCHdg 4"/>
    <w:basedOn w:val="Normal"/>
    <w:next w:val="BodyTextIndent2"/>
    <w:uiPriority w:val="13"/>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ellbraeestate.com.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dacwine@gmail.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macdougall@optusnet.com.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reehills\Office\Templates\w10_portraitPlain.dotx" TargetMode="External"/></Relationships>
</file>

<file path=word/theme/theme1.xml><?xml version="1.0" encoding="utf-8"?>
<a:theme xmlns:a="http://schemas.openxmlformats.org/drawingml/2006/main" name="HSF">
  <a:themeElements>
    <a:clrScheme name="HSF Colours">
      <a:dk1>
        <a:srgbClr val="000000"/>
      </a:dk1>
      <a:lt1>
        <a:srgbClr val="FFFFFF"/>
      </a:lt1>
      <a:dk2>
        <a:srgbClr val="00324B"/>
      </a:dk2>
      <a:lt2>
        <a:srgbClr val="01707E"/>
      </a:lt2>
      <a:accent1>
        <a:srgbClr val="00324B"/>
      </a:accent1>
      <a:accent2>
        <a:srgbClr val="01707E"/>
      </a:accent2>
      <a:accent3>
        <a:srgbClr val="029AAC"/>
      </a:accent3>
      <a:accent4>
        <a:srgbClr val="53CADF"/>
      </a:accent4>
      <a:accent5>
        <a:srgbClr val="74256B"/>
      </a:accent5>
      <a:accent6>
        <a:srgbClr val="BE1F87"/>
      </a:accent6>
      <a:hlink>
        <a:srgbClr val="00AFDB"/>
      </a:hlink>
      <a:folHlink>
        <a:srgbClr val="D180B5"/>
      </a:folHlink>
    </a:clrScheme>
    <a:fontScheme name="HSF Fonts">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spDef>
    <a:lnDef>
      <a:spPr bwMode="auto">
        <a:xfrm>
          <a:off x="0" y="0"/>
          <a:ext cx="1" cy="1"/>
        </a:xfrm>
        <a:custGeom>
          <a:avLst/>
          <a:gdLst/>
          <a:ahLst/>
          <a:cxnLst/>
          <a:rect l="0" t="0" r="0" b="0"/>
          <a:pathLst/>
        </a:custGeom>
        <a:noFill/>
        <a:ln w="15875" cap="flat" cmpd="sng" algn="ctr">
          <a:solidFill>
            <a:schemeClr val="tx2"/>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vert="horz" wrap="none" lIns="0" tIns="0" rIns="0" bIns="0" numCol="1" anchor="ctr"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 typeface="Symbol" pitchFamily="18" charset="2"/>
          <a:buNone/>
          <a:tabLst>
            <a:tab pos="450850" algn="l"/>
            <a:tab pos="457200" algn="r"/>
            <a:tab pos="990600" algn="l"/>
            <a:tab pos="1890713" algn="l"/>
            <a:tab pos="2339975" algn="l"/>
            <a:tab pos="2790825" algn="l"/>
            <a:tab pos="5581650" algn="r"/>
          </a:tabLst>
          <a:defRPr kumimoji="0" lang="en-GB" sz="1500" b="0" i="0" u="none" strike="noStrike" cap="none" normalizeH="0" baseline="0" smtClean="0">
            <a:ln>
              <a:noFill/>
            </a:ln>
            <a:solidFill>
              <a:srgbClr val="000000"/>
            </a:solidFill>
            <a:effectLst/>
            <a:latin typeface="Arial" charset="0"/>
            <a:ea typeface="ＭＳ Ｐゴシック" pitchFamily="34" charset="-128"/>
          </a:defRPr>
        </a:defPPr>
      </a:lstStyle>
    </a:lnDef>
  </a:objectDefaults>
  <a:extraClrSchemeLst>
    <a:extraClrScheme>
      <a:clrScheme name="HSF Extra Colour Scheme">
        <a:dk1>
          <a:srgbClr val="14054B"/>
        </a:dk1>
        <a:lt1>
          <a:srgbClr val="FFFFFF"/>
        </a:lt1>
        <a:dk2>
          <a:srgbClr val="14054B"/>
        </a:dk2>
        <a:lt2>
          <a:srgbClr val="EB7300"/>
        </a:lt2>
        <a:accent1>
          <a:srgbClr val="A4B8D5"/>
        </a:accent1>
        <a:accent2>
          <a:srgbClr val="A4B8D5"/>
        </a:accent2>
        <a:accent3>
          <a:srgbClr val="FFFFFF"/>
        </a:accent3>
        <a:accent4>
          <a:srgbClr val="0F033F"/>
        </a:accent4>
        <a:accent5>
          <a:srgbClr val="CFD8E7"/>
        </a:accent5>
        <a:accent6>
          <a:srgbClr val="94A6C1"/>
        </a:accent6>
        <a:hlink>
          <a:srgbClr val="A4B8D5"/>
        </a:hlink>
        <a:folHlink>
          <a:srgbClr val="A4B8D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2016RG-284-127</_dlc_DocId>
    <_dlc_DocIdUrl xmlns="9f7bc583-7cbe-45b9-a2bd-8bbb6543b37e">
      <Url>http://tweb/sites/rg/iitd/alcoh/_layouts/15/DocIdRedir.aspx?ID=2016RG-284-127</Url>
      <Description>2016RG-284-127</Description>
    </_dlc_DocIdUrl>
  </documentManagement>
</p:properties>
</file>

<file path=customXml/itemProps1.xml><?xml version="1.0" encoding="utf-8"?>
<ds:datastoreItem xmlns:ds="http://schemas.openxmlformats.org/officeDocument/2006/customXml" ds:itemID="{52A0C6AF-704F-4042-B0D7-A08F247B8C91}"/>
</file>

<file path=customXml/itemProps2.xml><?xml version="1.0" encoding="utf-8"?>
<ds:datastoreItem xmlns:ds="http://schemas.openxmlformats.org/officeDocument/2006/customXml" ds:itemID="{4F76A66A-A161-4E29-B7C9-E5E350494406}"/>
</file>

<file path=customXml/itemProps3.xml><?xml version="1.0" encoding="utf-8"?>
<ds:datastoreItem xmlns:ds="http://schemas.openxmlformats.org/officeDocument/2006/customXml" ds:itemID="{7DC0A9D0-A0ED-4CE0-890F-91AB47419006}"/>
</file>

<file path=customXml/itemProps4.xml><?xml version="1.0" encoding="utf-8"?>
<ds:datastoreItem xmlns:ds="http://schemas.openxmlformats.org/officeDocument/2006/customXml" ds:itemID="{8B0AB567-A769-4DDD-AD00-43DA0DBF2BBB}"/>
</file>

<file path=customXml/itemProps5.xml><?xml version="1.0" encoding="utf-8"?>
<ds:datastoreItem xmlns:ds="http://schemas.openxmlformats.org/officeDocument/2006/customXml" ds:itemID="{93E23BA4-821F-4DE4-B5B0-01089E2907F6}"/>
</file>

<file path=docProps/app.xml><?xml version="1.0" encoding="utf-8"?>
<Properties xmlns="http://schemas.openxmlformats.org/officeDocument/2006/extended-properties" xmlns:vt="http://schemas.openxmlformats.org/officeDocument/2006/docPropsVTypes">
  <Template>w10_portraitPlain.dotx</Template>
  <TotalTime>0</TotalTime>
  <Pages>3</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Bellbrae Estate WET rebate submission</vt:lpstr>
    </vt:vector>
  </TitlesOfParts>
  <Company>Australian Government - The Treasury</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Bellbrae Estate WET rebate submission</dc:title>
  <dc:subject>Bellbrae Estate WET Rebate submission Sept 2016</dc:subject>
  <dc:creator>Herbert Smith Freehills</dc:creator>
  <cp:keywords>4.0.0.1</cp:keywords>
  <cp:lastModifiedBy>O'Rourke, L-J</cp:lastModifiedBy>
  <cp:revision>2</cp:revision>
  <cp:lastPrinted>2016-09-26T05:31:00Z</cp:lastPrinted>
  <dcterms:created xsi:type="dcterms:W3CDTF">2016-10-09T23:52:00Z</dcterms:created>
  <dcterms:modified xsi:type="dcterms:W3CDTF">2016-10-09T23:52:00Z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56574797</vt:lpwstr>
  </property>
  <property fmtid="{D5CDD505-2E9C-101B-9397-08002B2CF9AE}" pid="5" name="DMS Version">
    <vt:lpwstr>4</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Alice Macdougall (46024)</vt:lpwstr>
  </property>
  <property fmtid="{D5CDD505-2E9C-101B-9397-08002B2CF9AE}" pid="11" name="Freehills_matterNumber">
    <vt:lpwstr/>
  </property>
  <property fmtid="{D5CDD505-2E9C-101B-9397-08002B2CF9AE}" pid="12" name="Item Primary Author">
    <vt:lpwstr>Macdougall, Alice</vt:lpwstr>
  </property>
  <property fmtid="{D5CDD505-2E9C-101B-9397-08002B2CF9AE}" pid="13" name="Item Primary Author ID">
    <vt:lpwstr>macdal</vt:lpwstr>
  </property>
  <property fmtid="{D5CDD505-2E9C-101B-9397-08002B2CF9AE}" pid="14" name="Freehills_PrimaryAuthorBrand">
    <vt:lpwstr>Herbert Smith Freehills</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
  </property>
  <property fmtid="{D5CDD505-2E9C-101B-9397-08002B2CF9AE}" pid="19" name="Freehills Template Version">
    <vt:lpwstr>1.19.4.2</vt:lpwstr>
  </property>
  <property fmtid="{D5CDD505-2E9C-101B-9397-08002B2CF9AE}" pid="20" name="Freehills_PrimaryAuthorLocation">
    <vt:lpwstr>Melbourne</vt:lpwstr>
  </property>
  <property fmtid="{D5CDD505-2E9C-101B-9397-08002B2CF9AE}" pid="21" name="ContentTypeId">
    <vt:lpwstr>0x01010036BB8DE7EC542E42A8B2E98CC20CB697006EB1C14DA0C7374FB82BEB1356139AEA</vt:lpwstr>
  </property>
  <property fmtid="{D5CDD505-2E9C-101B-9397-08002B2CF9AE}" pid="22" name="TSYRecordClass">
    <vt:lpwstr>59;#TSY RA-9278 - Destroy 30 years after action completed|c086dcfc-5e12-4afb-9fc8-394791410cc9</vt:lpwstr>
  </property>
  <property fmtid="{D5CDD505-2E9C-101B-9397-08002B2CF9AE}" pid="23" name="_dlc_DocIdItemGuid">
    <vt:lpwstr>1088b3c7-5f11-41d4-92aa-6279f2572063</vt:lpwstr>
  </property>
  <property fmtid="{D5CDD505-2E9C-101B-9397-08002B2CF9AE}" pid="24" name="RecordPoint_WorkflowType">
    <vt:lpwstr>ActiveSubmitStub</vt:lpwstr>
  </property>
  <property fmtid="{D5CDD505-2E9C-101B-9397-08002B2CF9AE}" pid="25" name="RecordPoint_ActiveItemWebId">
    <vt:lpwstr>{321685ce-0414-4cb5-ba5e-9e54c6ae1071}</vt:lpwstr>
  </property>
  <property fmtid="{D5CDD505-2E9C-101B-9397-08002B2CF9AE}" pid="26" name="RecordPoint_ActiveItemSiteId">
    <vt:lpwstr>{5b52b9a5-e5b2-4521-8814-a1e24ca2869d}</vt:lpwstr>
  </property>
  <property fmtid="{D5CDD505-2E9C-101B-9397-08002B2CF9AE}" pid="27" name="RecordPoint_ActiveItemListId">
    <vt:lpwstr>{c2d4a7b0-fa13-4609-ab45-f59c0e0e1a69}</vt:lpwstr>
  </property>
  <property fmtid="{D5CDD505-2E9C-101B-9397-08002B2CF9AE}" pid="28" name="RecordPoint_ActiveItemUniqueId">
    <vt:lpwstr>{1088b3c7-5f11-41d4-92aa-6279f2572063}</vt:lpwstr>
  </property>
  <property fmtid="{D5CDD505-2E9C-101B-9397-08002B2CF9AE}" pid="29" name="RecordPoint_RecordNumberSubmitted">
    <vt:lpwstr>R0001119843</vt:lpwstr>
  </property>
  <property fmtid="{D5CDD505-2E9C-101B-9397-08002B2CF9AE}" pid="30" name="RecordPoint_SubmissionCompleted">
    <vt:lpwstr>2016-10-10T11:01:38.5684621+11:00</vt:lpwstr>
  </property>
</Properties>
</file>