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827B" w14:textId="77777777" w:rsidR="005D3471" w:rsidRPr="000C16BC" w:rsidRDefault="00616C91" w:rsidP="005D3471">
      <w:pPr>
        <w:pStyle w:val="Session"/>
      </w:pPr>
      <w:r w:rsidRPr="000C16BC">
        <w:t>2022</w:t>
      </w:r>
      <w:r w:rsidR="000C16BC">
        <w:noBreakHyphen/>
      </w:r>
      <w:r w:rsidRPr="000C16BC">
        <w:t>2023</w:t>
      </w:r>
      <w:r w:rsidR="000C16BC">
        <w:noBreakHyphen/>
      </w:r>
      <w:r w:rsidRPr="000C16BC">
        <w:t>2024</w:t>
      </w:r>
    </w:p>
    <w:p w14:paraId="7DC99972" w14:textId="77777777" w:rsidR="00715914" w:rsidRPr="000C16BC" w:rsidRDefault="00715914" w:rsidP="00715914">
      <w:pPr>
        <w:rPr>
          <w:sz w:val="28"/>
        </w:rPr>
      </w:pPr>
    </w:p>
    <w:p w14:paraId="3A10B8C7" w14:textId="77777777" w:rsidR="00715914" w:rsidRPr="000C16BC" w:rsidRDefault="00715914" w:rsidP="00715914">
      <w:pPr>
        <w:outlineLvl w:val="0"/>
        <w:rPr>
          <w:sz w:val="28"/>
        </w:rPr>
      </w:pPr>
      <w:r w:rsidRPr="000C16BC">
        <w:rPr>
          <w:sz w:val="28"/>
        </w:rPr>
        <w:t>The Parliament of the</w:t>
      </w:r>
    </w:p>
    <w:p w14:paraId="2E8D88A1" w14:textId="77777777" w:rsidR="00715914" w:rsidRPr="000C16BC" w:rsidRDefault="00715914" w:rsidP="00715914">
      <w:pPr>
        <w:outlineLvl w:val="0"/>
        <w:rPr>
          <w:sz w:val="28"/>
        </w:rPr>
      </w:pPr>
      <w:r w:rsidRPr="000C16BC">
        <w:rPr>
          <w:sz w:val="28"/>
        </w:rPr>
        <w:t>Commonwealth of Australia</w:t>
      </w:r>
    </w:p>
    <w:p w14:paraId="06BF5645" w14:textId="77777777" w:rsidR="00715914" w:rsidRPr="000C16BC" w:rsidRDefault="00715914" w:rsidP="00715914">
      <w:pPr>
        <w:rPr>
          <w:sz w:val="28"/>
        </w:rPr>
      </w:pPr>
    </w:p>
    <w:p w14:paraId="755D3702" w14:textId="77777777" w:rsidR="00715914" w:rsidRPr="000C16BC" w:rsidRDefault="00715914" w:rsidP="00715914">
      <w:pPr>
        <w:pStyle w:val="House"/>
      </w:pPr>
      <w:r w:rsidRPr="000C16BC">
        <w:t>HOUSE OF REPRESENTATIVES</w:t>
      </w:r>
    </w:p>
    <w:p w14:paraId="14142C6F" w14:textId="77777777" w:rsidR="00715914" w:rsidRPr="000C16BC" w:rsidRDefault="00715914" w:rsidP="00715914"/>
    <w:p w14:paraId="64F95698" w14:textId="77777777" w:rsidR="00715914" w:rsidRPr="000C16BC" w:rsidRDefault="00715914" w:rsidP="00715914"/>
    <w:p w14:paraId="4C7BEEDE" w14:textId="77777777" w:rsidR="00715914" w:rsidRPr="000C16BC" w:rsidRDefault="00715914" w:rsidP="00715914"/>
    <w:p w14:paraId="498798D5" w14:textId="77777777" w:rsidR="00715914" w:rsidRPr="000C16BC" w:rsidRDefault="00715914" w:rsidP="00715914"/>
    <w:p w14:paraId="71FF0994" w14:textId="77777777" w:rsidR="00715914" w:rsidRPr="000C16BC" w:rsidRDefault="00715914" w:rsidP="00715914">
      <w:pPr>
        <w:rPr>
          <w:sz w:val="19"/>
        </w:rPr>
      </w:pPr>
    </w:p>
    <w:p w14:paraId="601F69AD" w14:textId="77777777" w:rsidR="00715914" w:rsidRPr="000C16BC" w:rsidRDefault="00715914" w:rsidP="00715914">
      <w:pPr>
        <w:rPr>
          <w:sz w:val="19"/>
        </w:rPr>
      </w:pPr>
    </w:p>
    <w:p w14:paraId="3025F5E1" w14:textId="77777777" w:rsidR="00715914" w:rsidRPr="000C16BC" w:rsidRDefault="00715914" w:rsidP="00715914">
      <w:pPr>
        <w:rPr>
          <w:sz w:val="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F04398" w14:paraId="29A6F19E" w14:textId="77777777" w:rsidTr="00F04398">
        <w:tc>
          <w:tcPr>
            <w:tcW w:w="5000" w:type="pct"/>
            <w:shd w:val="clear" w:color="auto" w:fill="auto"/>
          </w:tcPr>
          <w:p w14:paraId="3B567F06" w14:textId="77777777" w:rsidR="00F04398" w:rsidRDefault="00F04398" w:rsidP="00F0439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053CB32" w14:textId="77777777" w:rsidR="00F04398" w:rsidRPr="00F04398" w:rsidRDefault="00F04398" w:rsidP="00F04398">
            <w:pPr>
              <w:rPr>
                <w:b/>
                <w:sz w:val="20"/>
              </w:rPr>
            </w:pPr>
          </w:p>
        </w:tc>
      </w:tr>
    </w:tbl>
    <w:p w14:paraId="048FF393" w14:textId="77777777" w:rsidR="00715914" w:rsidRDefault="00715914" w:rsidP="00715914">
      <w:pPr>
        <w:rPr>
          <w:sz w:val="19"/>
        </w:rPr>
      </w:pPr>
    </w:p>
    <w:p w14:paraId="2180009B" w14:textId="77777777" w:rsidR="00F04398" w:rsidRPr="000C16BC" w:rsidRDefault="00F04398" w:rsidP="00715914">
      <w:pPr>
        <w:rPr>
          <w:sz w:val="19"/>
        </w:rPr>
      </w:pPr>
    </w:p>
    <w:p w14:paraId="46A4089C" w14:textId="77777777" w:rsidR="00715914" w:rsidRPr="000C16BC" w:rsidRDefault="00E61987" w:rsidP="00715914">
      <w:pPr>
        <w:pStyle w:val="ShortT"/>
      </w:pPr>
      <w:r w:rsidRPr="000C16BC">
        <w:t>Capital Works (Build to Rent</w:t>
      </w:r>
      <w:r w:rsidR="006C41FA" w:rsidRPr="000C16BC">
        <w:t xml:space="preserve"> </w:t>
      </w:r>
      <w:r w:rsidR="00985B38" w:rsidRPr="000C16BC">
        <w:t>Misuse</w:t>
      </w:r>
      <w:r w:rsidR="00FA1308" w:rsidRPr="000C16BC">
        <w:t xml:space="preserve"> Tax) </w:t>
      </w:r>
      <w:r w:rsidR="00894CB5" w:rsidRPr="000C16BC">
        <w:t>Bill</w:t>
      </w:r>
      <w:r w:rsidR="006C41FA" w:rsidRPr="000C16BC">
        <w:t xml:space="preserve"> </w:t>
      </w:r>
      <w:r w:rsidR="00616C91" w:rsidRPr="000C16BC">
        <w:t>2024</w:t>
      </w:r>
    </w:p>
    <w:p w14:paraId="1DEB1B65" w14:textId="77777777" w:rsidR="00715914" w:rsidRPr="000C16BC" w:rsidRDefault="00715914" w:rsidP="00715914"/>
    <w:p w14:paraId="5F86B98C" w14:textId="77777777" w:rsidR="00715914" w:rsidRPr="000C16BC" w:rsidRDefault="00715914" w:rsidP="00715914">
      <w:pPr>
        <w:pStyle w:val="Actno"/>
      </w:pPr>
      <w:r w:rsidRPr="000C16BC">
        <w:t xml:space="preserve">No.   </w:t>
      </w:r>
      <w:r w:rsidR="006C41FA" w:rsidRPr="000C16BC">
        <w:t xml:space="preserve">   , </w:t>
      </w:r>
      <w:r w:rsidR="00616C91" w:rsidRPr="000C16BC">
        <w:t>2024</w:t>
      </w:r>
    </w:p>
    <w:p w14:paraId="4E89111E" w14:textId="77777777" w:rsidR="00715914" w:rsidRPr="000C16BC" w:rsidRDefault="00715914" w:rsidP="00715914"/>
    <w:p w14:paraId="7B627CE5" w14:textId="77777777" w:rsidR="00715914" w:rsidRPr="000C16BC" w:rsidRDefault="00715914" w:rsidP="00715914">
      <w:pPr>
        <w:pStyle w:val="Portfolio"/>
      </w:pPr>
      <w:r w:rsidRPr="000C16BC">
        <w:t>(</w:t>
      </w:r>
      <w:r w:rsidR="00E32249" w:rsidRPr="000C16BC">
        <w:t>Treasury</w:t>
      </w:r>
      <w:r w:rsidRPr="000C16BC">
        <w:t>)</w:t>
      </w:r>
    </w:p>
    <w:p w14:paraId="0C5E4499" w14:textId="77777777" w:rsidR="00990ED3" w:rsidRPr="000C16BC" w:rsidRDefault="00990ED3" w:rsidP="00715914"/>
    <w:p w14:paraId="177A482C" w14:textId="77777777" w:rsidR="00990ED3" w:rsidRPr="000C16BC" w:rsidRDefault="00990ED3" w:rsidP="00715914"/>
    <w:p w14:paraId="492F885D" w14:textId="77777777" w:rsidR="00990ED3" w:rsidRPr="000C16BC" w:rsidRDefault="00990ED3" w:rsidP="00715914"/>
    <w:p w14:paraId="3F8F4375" w14:textId="77777777" w:rsidR="00715914" w:rsidRPr="000C16BC" w:rsidRDefault="00715914" w:rsidP="00715914">
      <w:pPr>
        <w:pStyle w:val="LongT"/>
        <w:outlineLvl w:val="0"/>
      </w:pPr>
      <w:r w:rsidRPr="000C16BC">
        <w:t xml:space="preserve">A Bill for an Act to </w:t>
      </w:r>
      <w:r w:rsidR="00894CB5" w:rsidRPr="000C16BC">
        <w:t xml:space="preserve">impose tax on certain </w:t>
      </w:r>
      <w:r w:rsidR="00455CC3" w:rsidRPr="000C16BC">
        <w:t>build to rent developments</w:t>
      </w:r>
      <w:r w:rsidRPr="000C16BC">
        <w:t>, and for related purposes</w:t>
      </w:r>
    </w:p>
    <w:p w14:paraId="761BBA04" w14:textId="77777777" w:rsidR="00715914" w:rsidRPr="00F04398" w:rsidRDefault="00715914" w:rsidP="00715914">
      <w:pPr>
        <w:pStyle w:val="Header"/>
        <w:tabs>
          <w:tab w:val="clear" w:pos="4150"/>
          <w:tab w:val="clear" w:pos="8307"/>
        </w:tabs>
      </w:pPr>
      <w:r w:rsidRPr="00F04398">
        <w:rPr>
          <w:rStyle w:val="CharChapNo"/>
        </w:rPr>
        <w:t xml:space="preserve"> </w:t>
      </w:r>
      <w:r w:rsidRPr="00F04398">
        <w:rPr>
          <w:rStyle w:val="CharChapText"/>
        </w:rPr>
        <w:t xml:space="preserve"> </w:t>
      </w:r>
    </w:p>
    <w:p w14:paraId="20BC157B" w14:textId="77777777" w:rsidR="00715914" w:rsidRPr="00F04398" w:rsidRDefault="00715914" w:rsidP="00715914">
      <w:pPr>
        <w:pStyle w:val="Header"/>
        <w:tabs>
          <w:tab w:val="clear" w:pos="4150"/>
          <w:tab w:val="clear" w:pos="8307"/>
        </w:tabs>
      </w:pPr>
      <w:r w:rsidRPr="00F04398">
        <w:rPr>
          <w:rStyle w:val="CharPartNo"/>
        </w:rPr>
        <w:t xml:space="preserve"> </w:t>
      </w:r>
      <w:r w:rsidRPr="00F04398">
        <w:rPr>
          <w:rStyle w:val="CharPartText"/>
        </w:rPr>
        <w:t xml:space="preserve"> </w:t>
      </w:r>
    </w:p>
    <w:p w14:paraId="6A90C40E" w14:textId="77777777" w:rsidR="00715914" w:rsidRPr="00F04398" w:rsidRDefault="00715914" w:rsidP="00715914">
      <w:pPr>
        <w:pStyle w:val="Header"/>
        <w:tabs>
          <w:tab w:val="clear" w:pos="4150"/>
          <w:tab w:val="clear" w:pos="8307"/>
        </w:tabs>
      </w:pPr>
      <w:r w:rsidRPr="00F04398">
        <w:rPr>
          <w:rStyle w:val="CharDivNo"/>
        </w:rPr>
        <w:t xml:space="preserve"> </w:t>
      </w:r>
      <w:r w:rsidRPr="00F04398">
        <w:rPr>
          <w:rStyle w:val="CharDivText"/>
        </w:rPr>
        <w:t xml:space="preserve"> </w:t>
      </w:r>
    </w:p>
    <w:p w14:paraId="4EBE4C04" w14:textId="77777777" w:rsidR="00715914" w:rsidRPr="000C16BC" w:rsidRDefault="00715914" w:rsidP="00715914">
      <w:pPr>
        <w:sectPr w:rsidR="00715914" w:rsidRPr="000C16BC" w:rsidSect="00422FF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57703C0" w14:textId="77777777" w:rsidR="00715914" w:rsidRPr="000C16BC" w:rsidRDefault="00715914" w:rsidP="00715914">
      <w:pPr>
        <w:outlineLvl w:val="0"/>
        <w:rPr>
          <w:sz w:val="36"/>
        </w:rPr>
      </w:pPr>
      <w:r w:rsidRPr="000C16BC">
        <w:rPr>
          <w:sz w:val="36"/>
        </w:rPr>
        <w:lastRenderedPageBreak/>
        <w:t>Contents</w:t>
      </w:r>
    </w:p>
    <w:p w14:paraId="71D7D5D5" w14:textId="77777777" w:rsidR="00F04398" w:rsidRDefault="00F043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04398">
        <w:rPr>
          <w:noProof/>
        </w:rPr>
        <w:tab/>
      </w:r>
      <w:r w:rsidRPr="00F04398">
        <w:rPr>
          <w:noProof/>
        </w:rPr>
        <w:fldChar w:fldCharType="begin"/>
      </w:r>
      <w:r w:rsidRPr="00F04398">
        <w:rPr>
          <w:noProof/>
        </w:rPr>
        <w:instrText xml:space="preserve"> PAGEREF _Toc162946639 \h </w:instrText>
      </w:r>
      <w:r w:rsidRPr="00F04398">
        <w:rPr>
          <w:noProof/>
        </w:rPr>
      </w:r>
      <w:r w:rsidRPr="00F04398">
        <w:rPr>
          <w:noProof/>
        </w:rPr>
        <w:fldChar w:fldCharType="separate"/>
      </w:r>
      <w:r w:rsidR="00832EB1">
        <w:rPr>
          <w:noProof/>
        </w:rPr>
        <w:t>1</w:t>
      </w:r>
      <w:r w:rsidRPr="00F04398">
        <w:rPr>
          <w:noProof/>
        </w:rPr>
        <w:fldChar w:fldCharType="end"/>
      </w:r>
    </w:p>
    <w:p w14:paraId="00333A9A" w14:textId="77777777" w:rsidR="00F04398" w:rsidRDefault="00F043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04398">
        <w:rPr>
          <w:noProof/>
        </w:rPr>
        <w:tab/>
      </w:r>
      <w:r w:rsidRPr="00F04398">
        <w:rPr>
          <w:noProof/>
        </w:rPr>
        <w:fldChar w:fldCharType="begin"/>
      </w:r>
      <w:r w:rsidRPr="00F04398">
        <w:rPr>
          <w:noProof/>
        </w:rPr>
        <w:instrText xml:space="preserve"> PAGEREF _Toc162946640 \h </w:instrText>
      </w:r>
      <w:r w:rsidRPr="00F04398">
        <w:rPr>
          <w:noProof/>
        </w:rPr>
      </w:r>
      <w:r w:rsidRPr="00F04398">
        <w:rPr>
          <w:noProof/>
        </w:rPr>
        <w:fldChar w:fldCharType="separate"/>
      </w:r>
      <w:r w:rsidR="00832EB1">
        <w:rPr>
          <w:noProof/>
        </w:rPr>
        <w:t>1</w:t>
      </w:r>
      <w:r w:rsidRPr="00F04398">
        <w:rPr>
          <w:noProof/>
        </w:rPr>
        <w:fldChar w:fldCharType="end"/>
      </w:r>
    </w:p>
    <w:p w14:paraId="485BE0EA" w14:textId="77777777" w:rsidR="00F04398" w:rsidRDefault="00F043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Definitions</w:t>
      </w:r>
      <w:r w:rsidRPr="00F04398">
        <w:rPr>
          <w:noProof/>
        </w:rPr>
        <w:tab/>
      </w:r>
      <w:r w:rsidRPr="00F04398">
        <w:rPr>
          <w:noProof/>
        </w:rPr>
        <w:fldChar w:fldCharType="begin"/>
      </w:r>
      <w:r w:rsidRPr="00F04398">
        <w:rPr>
          <w:noProof/>
        </w:rPr>
        <w:instrText xml:space="preserve"> PAGEREF _Toc162946641 \h </w:instrText>
      </w:r>
      <w:r w:rsidRPr="00F04398">
        <w:rPr>
          <w:noProof/>
        </w:rPr>
      </w:r>
      <w:r w:rsidRPr="00F04398">
        <w:rPr>
          <w:noProof/>
        </w:rPr>
        <w:fldChar w:fldCharType="separate"/>
      </w:r>
      <w:r w:rsidR="00832EB1">
        <w:rPr>
          <w:noProof/>
        </w:rPr>
        <w:t>2</w:t>
      </w:r>
      <w:r w:rsidRPr="00F04398">
        <w:rPr>
          <w:noProof/>
        </w:rPr>
        <w:fldChar w:fldCharType="end"/>
      </w:r>
    </w:p>
    <w:p w14:paraId="07D048FB" w14:textId="77777777" w:rsidR="00F04398" w:rsidRDefault="00F043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Imposition of tax</w:t>
      </w:r>
      <w:r w:rsidRPr="00F04398">
        <w:rPr>
          <w:noProof/>
        </w:rPr>
        <w:tab/>
      </w:r>
      <w:r w:rsidRPr="00F04398">
        <w:rPr>
          <w:noProof/>
        </w:rPr>
        <w:fldChar w:fldCharType="begin"/>
      </w:r>
      <w:r w:rsidRPr="00F04398">
        <w:rPr>
          <w:noProof/>
        </w:rPr>
        <w:instrText xml:space="preserve"> PAGEREF _Toc162946642 \h </w:instrText>
      </w:r>
      <w:r w:rsidRPr="00F04398">
        <w:rPr>
          <w:noProof/>
        </w:rPr>
      </w:r>
      <w:r w:rsidRPr="00F04398">
        <w:rPr>
          <w:noProof/>
        </w:rPr>
        <w:fldChar w:fldCharType="separate"/>
      </w:r>
      <w:r w:rsidR="00832EB1">
        <w:rPr>
          <w:noProof/>
        </w:rPr>
        <w:t>2</w:t>
      </w:r>
      <w:r w:rsidRPr="00F04398">
        <w:rPr>
          <w:noProof/>
        </w:rPr>
        <w:fldChar w:fldCharType="end"/>
      </w:r>
    </w:p>
    <w:p w14:paraId="5C8C6A1F" w14:textId="77777777" w:rsidR="00F04398" w:rsidRDefault="00F043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Amount of tax</w:t>
      </w:r>
      <w:r w:rsidRPr="00F04398">
        <w:rPr>
          <w:noProof/>
        </w:rPr>
        <w:tab/>
      </w:r>
      <w:r w:rsidRPr="00F04398">
        <w:rPr>
          <w:noProof/>
        </w:rPr>
        <w:fldChar w:fldCharType="begin"/>
      </w:r>
      <w:r w:rsidRPr="00F04398">
        <w:rPr>
          <w:noProof/>
        </w:rPr>
        <w:instrText xml:space="preserve"> PAGEREF _Toc162946643 \h </w:instrText>
      </w:r>
      <w:r w:rsidRPr="00F04398">
        <w:rPr>
          <w:noProof/>
        </w:rPr>
      </w:r>
      <w:r w:rsidRPr="00F04398">
        <w:rPr>
          <w:noProof/>
        </w:rPr>
        <w:fldChar w:fldCharType="separate"/>
      </w:r>
      <w:r w:rsidR="00832EB1">
        <w:rPr>
          <w:noProof/>
        </w:rPr>
        <w:t>2</w:t>
      </w:r>
      <w:r w:rsidRPr="00F04398">
        <w:rPr>
          <w:noProof/>
        </w:rPr>
        <w:fldChar w:fldCharType="end"/>
      </w:r>
    </w:p>
    <w:p w14:paraId="11D01629" w14:textId="77777777" w:rsidR="005D7042" w:rsidRPr="000C16BC" w:rsidRDefault="00F04398" w:rsidP="00715914">
      <w:r>
        <w:fldChar w:fldCharType="end"/>
      </w:r>
    </w:p>
    <w:p w14:paraId="76EECFC6" w14:textId="77777777" w:rsidR="00374B0A" w:rsidRPr="000C16BC" w:rsidRDefault="00374B0A" w:rsidP="00715914">
      <w:pPr>
        <w:sectPr w:rsidR="00374B0A" w:rsidRPr="000C16BC" w:rsidSect="00422FF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42A5D790" w14:textId="77777777" w:rsidR="00715914" w:rsidRPr="000C16BC" w:rsidRDefault="00715914" w:rsidP="00F04398">
      <w:pPr>
        <w:pStyle w:val="Page1"/>
      </w:pPr>
      <w:r w:rsidRPr="000C16BC">
        <w:lastRenderedPageBreak/>
        <w:t xml:space="preserve">A Bill for an Act </w:t>
      </w:r>
      <w:r w:rsidR="00E32249" w:rsidRPr="000C16BC">
        <w:t>to impose tax on certain build to rent developments</w:t>
      </w:r>
      <w:r w:rsidRPr="000C16BC">
        <w:t>, and for related purposes</w:t>
      </w:r>
    </w:p>
    <w:p w14:paraId="6F4B9A3C" w14:textId="77777777" w:rsidR="00715914" w:rsidRPr="000C16BC" w:rsidRDefault="00715914" w:rsidP="00422FFA">
      <w:pPr>
        <w:spacing w:before="240" w:line="240" w:lineRule="auto"/>
        <w:outlineLvl w:val="0"/>
        <w:rPr>
          <w:sz w:val="32"/>
        </w:rPr>
      </w:pPr>
      <w:r w:rsidRPr="000C16BC">
        <w:rPr>
          <w:sz w:val="32"/>
        </w:rPr>
        <w:t>The Parliament of Australia enacts:</w:t>
      </w:r>
    </w:p>
    <w:p w14:paraId="4268D15B" w14:textId="77777777" w:rsidR="00715914" w:rsidRPr="000C16BC" w:rsidRDefault="00715914" w:rsidP="00422FFA">
      <w:pPr>
        <w:pStyle w:val="ActHead5"/>
      </w:pPr>
      <w:bookmarkStart w:id="0" w:name="_Toc162946639"/>
      <w:r w:rsidRPr="00F04398">
        <w:rPr>
          <w:rStyle w:val="CharSectno"/>
        </w:rPr>
        <w:t>1</w:t>
      </w:r>
      <w:r w:rsidRPr="000C16BC">
        <w:t xml:space="preserve">  Short title</w:t>
      </w:r>
      <w:bookmarkEnd w:id="0"/>
    </w:p>
    <w:p w14:paraId="4A3456B7" w14:textId="77777777" w:rsidR="00715914" w:rsidRPr="000C16BC" w:rsidRDefault="00715914" w:rsidP="00422FFA">
      <w:pPr>
        <w:pStyle w:val="subsection"/>
      </w:pPr>
      <w:r w:rsidRPr="000C16BC">
        <w:tab/>
      </w:r>
      <w:r w:rsidRPr="000C16BC">
        <w:tab/>
        <w:t xml:space="preserve">This Act </w:t>
      </w:r>
      <w:r w:rsidR="00B20224" w:rsidRPr="000C16BC">
        <w:t>is</w:t>
      </w:r>
      <w:r w:rsidRPr="000C16BC">
        <w:t xml:space="preserve"> the </w:t>
      </w:r>
      <w:bookmarkStart w:id="1" w:name="_Hlk160528452"/>
      <w:r w:rsidR="00D86704" w:rsidRPr="000C16BC">
        <w:rPr>
          <w:i/>
        </w:rPr>
        <w:t xml:space="preserve">Capital Works (Build to Rent </w:t>
      </w:r>
      <w:r w:rsidR="0027607D" w:rsidRPr="000C16BC">
        <w:rPr>
          <w:i/>
        </w:rPr>
        <w:t>Misuse</w:t>
      </w:r>
      <w:r w:rsidR="00D86704" w:rsidRPr="000C16BC">
        <w:rPr>
          <w:i/>
        </w:rPr>
        <w:t xml:space="preserve"> Tax)</w:t>
      </w:r>
      <w:r w:rsidR="006C41FA" w:rsidRPr="000C16BC">
        <w:rPr>
          <w:i/>
        </w:rPr>
        <w:t xml:space="preserve"> Act </w:t>
      </w:r>
      <w:r w:rsidR="00616C91" w:rsidRPr="000C16BC">
        <w:rPr>
          <w:i/>
        </w:rPr>
        <w:t>2024</w:t>
      </w:r>
      <w:bookmarkEnd w:id="1"/>
      <w:r w:rsidRPr="000C16BC">
        <w:t>.</w:t>
      </w:r>
    </w:p>
    <w:p w14:paraId="54EF8F55" w14:textId="77777777" w:rsidR="00715914" w:rsidRPr="000C16BC" w:rsidRDefault="00715914" w:rsidP="00422FFA">
      <w:pPr>
        <w:pStyle w:val="ActHead5"/>
      </w:pPr>
      <w:bookmarkStart w:id="2" w:name="_Toc162946640"/>
      <w:r w:rsidRPr="00F04398">
        <w:rPr>
          <w:rStyle w:val="CharSectno"/>
        </w:rPr>
        <w:t>2</w:t>
      </w:r>
      <w:r w:rsidRPr="000C16BC">
        <w:t xml:space="preserve">  Commencement</w:t>
      </w:r>
      <w:bookmarkEnd w:id="2"/>
    </w:p>
    <w:p w14:paraId="055A9C74" w14:textId="77777777" w:rsidR="00715914" w:rsidRPr="000C16BC" w:rsidRDefault="00715914" w:rsidP="00422FFA">
      <w:pPr>
        <w:pStyle w:val="subsection"/>
      </w:pPr>
      <w:r w:rsidRPr="000C16BC">
        <w:tab/>
        <w:t>(1)</w:t>
      </w:r>
      <w:r w:rsidRPr="000C16B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0030C930" w14:textId="77777777" w:rsidR="00715914" w:rsidRPr="000C16BC" w:rsidRDefault="00715914" w:rsidP="00422FFA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0C16BC" w14:paraId="07B7FEE4" w14:textId="77777777" w:rsidTr="00FB33A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AA2EF02" w14:textId="77777777" w:rsidR="00715914" w:rsidRPr="000C16BC" w:rsidRDefault="00715914" w:rsidP="00422FFA">
            <w:pPr>
              <w:pStyle w:val="TableHeading"/>
            </w:pPr>
            <w:r w:rsidRPr="000C16BC">
              <w:t>Commencement information</w:t>
            </w:r>
          </w:p>
        </w:tc>
      </w:tr>
      <w:tr w:rsidR="00715914" w:rsidRPr="000C16BC" w14:paraId="55684735" w14:textId="77777777" w:rsidTr="00FB33A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A268D" w14:textId="77777777" w:rsidR="00715914" w:rsidRPr="000C16BC" w:rsidRDefault="00715914" w:rsidP="00422FFA">
            <w:pPr>
              <w:pStyle w:val="TableHeading"/>
            </w:pPr>
            <w:r w:rsidRPr="000C16B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5D220" w14:textId="77777777" w:rsidR="00715914" w:rsidRPr="000C16BC" w:rsidRDefault="00715914" w:rsidP="00422FFA">
            <w:pPr>
              <w:pStyle w:val="TableHeading"/>
            </w:pPr>
            <w:r w:rsidRPr="000C16B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B0CD6" w14:textId="77777777" w:rsidR="00715914" w:rsidRPr="000C16BC" w:rsidRDefault="00715914" w:rsidP="00422FFA">
            <w:pPr>
              <w:pStyle w:val="TableHeading"/>
            </w:pPr>
            <w:r w:rsidRPr="000C16BC">
              <w:t>Column 3</w:t>
            </w:r>
          </w:p>
        </w:tc>
      </w:tr>
      <w:tr w:rsidR="00715914" w:rsidRPr="000C16BC" w14:paraId="633F7D7F" w14:textId="77777777" w:rsidTr="00FB33A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C809173" w14:textId="77777777" w:rsidR="00715914" w:rsidRPr="000C16BC" w:rsidRDefault="00715914" w:rsidP="00422FFA">
            <w:pPr>
              <w:pStyle w:val="TableHeading"/>
            </w:pPr>
            <w:r w:rsidRPr="000C16B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B58B06A" w14:textId="77777777" w:rsidR="00715914" w:rsidRPr="000C16BC" w:rsidRDefault="00715914" w:rsidP="00422FFA">
            <w:pPr>
              <w:pStyle w:val="TableHeading"/>
            </w:pPr>
            <w:r w:rsidRPr="000C16B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474787F" w14:textId="77777777" w:rsidR="00715914" w:rsidRPr="000C16BC" w:rsidRDefault="00715914" w:rsidP="00422FFA">
            <w:pPr>
              <w:pStyle w:val="TableHeading"/>
            </w:pPr>
            <w:r w:rsidRPr="000C16BC">
              <w:t>Date/Details</w:t>
            </w:r>
          </w:p>
        </w:tc>
      </w:tr>
      <w:tr w:rsidR="00715914" w:rsidRPr="000C16BC" w14:paraId="15020425" w14:textId="77777777" w:rsidTr="00FB33A7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BE576B" w14:textId="77777777" w:rsidR="00715914" w:rsidRPr="000C16BC" w:rsidRDefault="00715914" w:rsidP="00422FFA">
            <w:pPr>
              <w:pStyle w:val="Tabletext"/>
            </w:pPr>
            <w:r w:rsidRPr="000C16BC">
              <w:t xml:space="preserve">1.  </w:t>
            </w:r>
            <w:r w:rsidR="00FB33A7" w:rsidRPr="000C16BC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2C5506" w14:textId="77777777" w:rsidR="00715914" w:rsidRPr="000C16BC" w:rsidRDefault="00FB33A7" w:rsidP="00422FFA">
            <w:pPr>
              <w:pStyle w:val="Tabletext"/>
            </w:pPr>
            <w:r w:rsidRPr="000C16BC"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C6A704" w14:textId="77777777" w:rsidR="00715914" w:rsidRPr="000C16BC" w:rsidRDefault="00715914" w:rsidP="00422FFA">
            <w:pPr>
              <w:pStyle w:val="Tabletext"/>
            </w:pPr>
          </w:p>
        </w:tc>
      </w:tr>
    </w:tbl>
    <w:p w14:paraId="0965C20E" w14:textId="77777777" w:rsidR="00715914" w:rsidRPr="000C16BC" w:rsidRDefault="00B80199" w:rsidP="00422FFA">
      <w:pPr>
        <w:pStyle w:val="notetext"/>
      </w:pPr>
      <w:r w:rsidRPr="000C16BC">
        <w:t>Note:</w:t>
      </w:r>
      <w:r w:rsidRPr="000C16BC">
        <w:tab/>
        <w:t>This table relates only to the provisions of this Act as originally enacted. It will not be amended to deal with any later amendments of this Act.</w:t>
      </w:r>
    </w:p>
    <w:p w14:paraId="1FD258EC" w14:textId="77777777" w:rsidR="00715914" w:rsidRPr="000C16BC" w:rsidRDefault="00715914" w:rsidP="00422FFA">
      <w:pPr>
        <w:pStyle w:val="subsection"/>
      </w:pPr>
      <w:r w:rsidRPr="000C16BC">
        <w:tab/>
        <w:t>(2)</w:t>
      </w:r>
      <w:r w:rsidRPr="000C16BC">
        <w:tab/>
      </w:r>
      <w:r w:rsidR="00B80199" w:rsidRPr="000C16BC">
        <w:t xml:space="preserve">Any information in </w:t>
      </w:r>
      <w:r w:rsidR="009532A5" w:rsidRPr="000C16BC">
        <w:t>c</w:t>
      </w:r>
      <w:r w:rsidR="00B80199" w:rsidRPr="000C16BC">
        <w:t>olumn 3 of the table is not part of this Act. Information may be inserted in this column, or information in it may be edited, in any published version of this Act.</w:t>
      </w:r>
    </w:p>
    <w:p w14:paraId="63AA144C" w14:textId="77777777" w:rsidR="00F91403" w:rsidRPr="000C16BC" w:rsidRDefault="00F91403" w:rsidP="00422FFA">
      <w:pPr>
        <w:pStyle w:val="ActHead5"/>
      </w:pPr>
      <w:bookmarkStart w:id="3" w:name="_Toc162946641"/>
      <w:r w:rsidRPr="00F04398">
        <w:rPr>
          <w:rStyle w:val="CharSectno"/>
        </w:rPr>
        <w:t>3</w:t>
      </w:r>
      <w:r w:rsidRPr="000C16BC">
        <w:t xml:space="preserve">  </w:t>
      </w:r>
      <w:r w:rsidR="00C83553" w:rsidRPr="000C16BC">
        <w:t>Definitions</w:t>
      </w:r>
      <w:bookmarkEnd w:id="3"/>
    </w:p>
    <w:p w14:paraId="0ED99B27" w14:textId="77777777" w:rsidR="00C83553" w:rsidRPr="000C16BC" w:rsidRDefault="00C83553" w:rsidP="00422FFA">
      <w:pPr>
        <w:pStyle w:val="subsection"/>
      </w:pPr>
      <w:r w:rsidRPr="000C16BC">
        <w:tab/>
      </w:r>
      <w:r w:rsidRPr="000C16BC">
        <w:tab/>
        <w:t>In this Act:</w:t>
      </w:r>
    </w:p>
    <w:p w14:paraId="4D21DE17" w14:textId="77777777" w:rsidR="0006418E" w:rsidRPr="000C16BC" w:rsidRDefault="00A94D52" w:rsidP="00422FFA">
      <w:pPr>
        <w:pStyle w:val="Definition"/>
      </w:pPr>
      <w:r w:rsidRPr="000C16BC">
        <w:rPr>
          <w:b/>
          <w:i/>
        </w:rPr>
        <w:t>build to rent</w:t>
      </w:r>
      <w:r w:rsidR="00724E99" w:rsidRPr="000C16BC">
        <w:rPr>
          <w:b/>
          <w:i/>
        </w:rPr>
        <w:t xml:space="preserve"> </w:t>
      </w:r>
      <w:r w:rsidR="00A232EB" w:rsidRPr="000C16BC">
        <w:rPr>
          <w:b/>
          <w:i/>
        </w:rPr>
        <w:t xml:space="preserve">misuse amount </w:t>
      </w:r>
      <w:r w:rsidR="0006418E" w:rsidRPr="000C16BC">
        <w:t xml:space="preserve">has the same meaning as in the </w:t>
      </w:r>
      <w:r w:rsidR="0006418E" w:rsidRPr="000C16BC">
        <w:rPr>
          <w:i/>
        </w:rPr>
        <w:t>Income Tax Assessment Act 1997</w:t>
      </w:r>
      <w:r w:rsidR="0006418E" w:rsidRPr="000C16BC">
        <w:t>.</w:t>
      </w:r>
    </w:p>
    <w:p w14:paraId="2751F7AB" w14:textId="77777777" w:rsidR="0006418E" w:rsidRPr="000C16BC" w:rsidRDefault="00C83553" w:rsidP="00422FFA">
      <w:pPr>
        <w:pStyle w:val="Definition"/>
      </w:pPr>
      <w:r w:rsidRPr="000C16BC">
        <w:rPr>
          <w:b/>
          <w:i/>
        </w:rPr>
        <w:t>income year</w:t>
      </w:r>
      <w:r w:rsidRPr="000C16BC">
        <w:t xml:space="preserve"> has the same meaning as in the </w:t>
      </w:r>
      <w:r w:rsidRPr="000C16BC">
        <w:rPr>
          <w:i/>
        </w:rPr>
        <w:t>Income Tax Assessment Act 1997</w:t>
      </w:r>
      <w:r w:rsidRPr="000C16BC">
        <w:t>.</w:t>
      </w:r>
    </w:p>
    <w:p w14:paraId="0E971066" w14:textId="77777777" w:rsidR="00C83553" w:rsidRPr="000C16BC" w:rsidRDefault="008464C3" w:rsidP="00422FFA">
      <w:pPr>
        <w:pStyle w:val="ActHead5"/>
      </w:pPr>
      <w:bookmarkStart w:id="4" w:name="_Toc162946642"/>
      <w:r w:rsidRPr="00F04398">
        <w:rPr>
          <w:rStyle w:val="CharSectno"/>
        </w:rPr>
        <w:t>4</w:t>
      </w:r>
      <w:r w:rsidRPr="000C16BC">
        <w:t xml:space="preserve">  Imposition of tax</w:t>
      </w:r>
      <w:bookmarkEnd w:id="4"/>
    </w:p>
    <w:p w14:paraId="545CD226" w14:textId="77777777" w:rsidR="008464C3" w:rsidRPr="000C16BC" w:rsidRDefault="00985B38" w:rsidP="00422FFA">
      <w:pPr>
        <w:pStyle w:val="subsection"/>
      </w:pPr>
      <w:r w:rsidRPr="000C16BC">
        <w:tab/>
      </w:r>
      <w:r w:rsidRPr="000C16BC">
        <w:tab/>
        <w:t xml:space="preserve">Tax payable under </w:t>
      </w:r>
      <w:r w:rsidR="00C732AA" w:rsidRPr="000C16BC">
        <w:t>section 4</w:t>
      </w:r>
      <w:r w:rsidRPr="000C16BC">
        <w:t>4</w:t>
      </w:r>
      <w:r w:rsidR="000C16BC">
        <w:noBreakHyphen/>
      </w:r>
      <w:r w:rsidR="00145576" w:rsidRPr="000C16BC">
        <w:t>15</w:t>
      </w:r>
      <w:r w:rsidR="00DF6530" w:rsidRPr="000C16BC">
        <w:t xml:space="preserve"> of the </w:t>
      </w:r>
      <w:r w:rsidR="00DF6530" w:rsidRPr="000C16BC">
        <w:rPr>
          <w:i/>
        </w:rPr>
        <w:t>Income Tax Assessment Act 1997</w:t>
      </w:r>
      <w:r w:rsidR="00145576" w:rsidRPr="000C16BC">
        <w:t xml:space="preserve"> is imposed.</w:t>
      </w:r>
    </w:p>
    <w:p w14:paraId="07F6E562" w14:textId="77777777" w:rsidR="00145576" w:rsidRPr="000C16BC" w:rsidRDefault="00145576" w:rsidP="00422FFA">
      <w:pPr>
        <w:pStyle w:val="ActHead5"/>
      </w:pPr>
      <w:bookmarkStart w:id="5" w:name="_Toc162946643"/>
      <w:r w:rsidRPr="00F04398">
        <w:rPr>
          <w:rStyle w:val="CharSectno"/>
        </w:rPr>
        <w:t>5</w:t>
      </w:r>
      <w:r w:rsidRPr="000C16BC">
        <w:t xml:space="preserve">  Amount of tax</w:t>
      </w:r>
      <w:bookmarkEnd w:id="5"/>
    </w:p>
    <w:p w14:paraId="25CA9175" w14:textId="77777777" w:rsidR="00F91403" w:rsidRPr="000C16BC" w:rsidRDefault="00146657" w:rsidP="00422FFA">
      <w:pPr>
        <w:pStyle w:val="subsection"/>
      </w:pPr>
      <w:r w:rsidRPr="000C16BC">
        <w:tab/>
      </w:r>
      <w:r w:rsidRPr="000C16BC">
        <w:tab/>
        <w:t>The amount of tax is</w:t>
      </w:r>
      <w:r w:rsidR="00B96362" w:rsidRPr="000C16BC">
        <w:t xml:space="preserve"> </w:t>
      </w:r>
      <w:r w:rsidR="00C61446" w:rsidRPr="000C16BC">
        <w:t>1</w:t>
      </w:r>
      <w:r w:rsidRPr="000C16BC">
        <w:t>.5%</w:t>
      </w:r>
      <w:r w:rsidR="00A7021B" w:rsidRPr="000C16BC">
        <w:t xml:space="preserve"> of the build to rent misuse amount for the income year</w:t>
      </w:r>
      <w:r w:rsidR="004826A2" w:rsidRPr="000C16BC">
        <w:t>.</w:t>
      </w:r>
    </w:p>
    <w:sectPr w:rsidR="00F91403" w:rsidRPr="000C16BC" w:rsidSect="00422FF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2381" w:right="2410" w:bottom="4252" w:left="2410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95CB" w14:textId="77777777" w:rsidR="00422FFA" w:rsidRDefault="00422FFA" w:rsidP="00715914">
      <w:pPr>
        <w:spacing w:line="240" w:lineRule="auto"/>
      </w:pPr>
      <w:r>
        <w:separator/>
      </w:r>
    </w:p>
  </w:endnote>
  <w:endnote w:type="continuationSeparator" w:id="0">
    <w:p w14:paraId="721BE646" w14:textId="77777777" w:rsidR="00422FFA" w:rsidRDefault="00422FF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9809" w14:textId="77777777" w:rsidR="00422FFA" w:rsidRPr="005F1388" w:rsidRDefault="00422FFA" w:rsidP="00422F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280AB4CD" wp14:editId="3DC6F065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3" name="Text Box 3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B136D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AB4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ec-Footerevenpage" style="position:absolute;left:0;text-align:left;margin-left:0;margin-top:120.75pt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ASjUyH8CAABt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1D8B136D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0E7C" w14:textId="77777777" w:rsidR="00422FFA" w:rsidRDefault="00422FFA" w:rsidP="00422FFA">
    <w:pPr>
      <w:pStyle w:val="Footer"/>
      <w:spacing w:before="12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7"/>
    </w:tblGrid>
    <w:tr w:rsidR="00422FFA" w14:paraId="756BAD0D" w14:textId="77777777" w:rsidTr="003A504B">
      <w:tc>
        <w:tcPr>
          <w:tcW w:w="7303" w:type="dxa"/>
        </w:tcPr>
        <w:p w14:paraId="3DA170A8" w14:textId="77777777" w:rsidR="00422FFA" w:rsidRDefault="00422FFA" w:rsidP="003A504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EDACBA0" w14:textId="77777777" w:rsidR="00422FFA" w:rsidRPr="005F1388" w:rsidRDefault="00422FFA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40116F4" wp14:editId="08DA5454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" name="Text Box 1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0B545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116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6amx2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50A0B545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18EB" w14:textId="77777777" w:rsidR="00422FFA" w:rsidRPr="00ED79B6" w:rsidRDefault="00422FFA" w:rsidP="00422F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4E7E" w14:textId="77777777" w:rsidR="00422FFA" w:rsidRDefault="00422FFA" w:rsidP="00422FF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22FFA" w14:paraId="42E31678" w14:textId="77777777" w:rsidTr="00AC4BB2">
      <w:tc>
        <w:tcPr>
          <w:tcW w:w="646" w:type="dxa"/>
        </w:tcPr>
        <w:p w14:paraId="12052758" w14:textId="77777777" w:rsidR="00422FFA" w:rsidRDefault="00422FFA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AC32033" w14:textId="77777777" w:rsidR="00422FFA" w:rsidRDefault="00422FFA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32EB1">
            <w:rPr>
              <w:i/>
              <w:sz w:val="18"/>
            </w:rPr>
            <w:t>Capital Works (Build to Rent Misuse Tax) Bill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AB73E6F" w14:textId="77777777" w:rsidR="00422FFA" w:rsidRDefault="00422FFA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32EB1">
            <w:rPr>
              <w:i/>
              <w:sz w:val="18"/>
            </w:rPr>
            <w:t>No.      , 2024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22FFA" w14:paraId="1E8A5A39" w14:textId="77777777" w:rsidTr="005D7042">
      <w:tc>
        <w:tcPr>
          <w:tcW w:w="7303" w:type="dxa"/>
          <w:gridSpan w:val="3"/>
        </w:tcPr>
        <w:p w14:paraId="1CE1D3E3" w14:textId="77777777" w:rsidR="00422FFA" w:rsidRDefault="00422FFA" w:rsidP="0060130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CB3FD5F" w14:textId="77777777" w:rsidR="00422FFA" w:rsidRPr="00ED79B6" w:rsidRDefault="00422FFA" w:rsidP="00715914">
    <w:pPr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1F6ECC0C" wp14:editId="7896BB01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6B0B7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ECC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Sec-Footerevenpage" style="position:absolute;margin-left:0;margin-top:120.75pt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/tCCu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7306B0B7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A188" w14:textId="77777777" w:rsidR="00422FFA" w:rsidRPr="00ED79B6" w:rsidRDefault="00422FFA" w:rsidP="00422FF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22FFA" w14:paraId="273AC806" w14:textId="77777777" w:rsidTr="00340F07">
      <w:tc>
        <w:tcPr>
          <w:tcW w:w="1247" w:type="dxa"/>
        </w:tcPr>
        <w:p w14:paraId="0889C835" w14:textId="77777777" w:rsidR="00422FFA" w:rsidRDefault="00422FFA" w:rsidP="00340F0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32EB1">
            <w:rPr>
              <w:i/>
              <w:sz w:val="18"/>
            </w:rPr>
            <w:t>No.      ,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8D25F04" w14:textId="77777777" w:rsidR="00422FFA" w:rsidRDefault="00422FFA" w:rsidP="005D704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32EB1">
            <w:rPr>
              <w:i/>
              <w:sz w:val="18"/>
            </w:rPr>
            <w:t>Capital Works (Build to Rent Misuse Tax) Bill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993D40D" w14:textId="77777777" w:rsidR="00422FFA" w:rsidRDefault="00422FFA" w:rsidP="003A504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22FFA" w14:paraId="5F117666" w14:textId="77777777" w:rsidTr="005D7042">
      <w:tc>
        <w:tcPr>
          <w:tcW w:w="7303" w:type="dxa"/>
          <w:gridSpan w:val="3"/>
        </w:tcPr>
        <w:p w14:paraId="151844BB" w14:textId="77777777" w:rsidR="00422FFA" w:rsidRDefault="00422FFA" w:rsidP="00715914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BF8174C" w14:textId="77777777" w:rsidR="00422FFA" w:rsidRPr="00ED79B6" w:rsidRDefault="00422FFA" w:rsidP="00715914">
    <w:pPr>
      <w:jc w:val="right"/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4990FC9D" wp14:editId="5A37F890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5" name="Text Box 5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74272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0FC9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Sec-Footerprimary" style="position:absolute;left:0;text-align:left;margin-left:0;margin-top:120.75pt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ABfR/6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08174272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58D8" w14:textId="77777777" w:rsidR="00422FFA" w:rsidRDefault="00422FFA" w:rsidP="00422FF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22FFA" w14:paraId="0A0B65DD" w14:textId="77777777" w:rsidTr="0034382B">
      <w:tc>
        <w:tcPr>
          <w:tcW w:w="646" w:type="dxa"/>
        </w:tcPr>
        <w:p w14:paraId="621D1302" w14:textId="77777777" w:rsidR="00422FFA" w:rsidRDefault="00422FFA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06F2AF1" w14:textId="77777777" w:rsidR="00422FFA" w:rsidRDefault="00422FFA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32EB1">
            <w:rPr>
              <w:i/>
              <w:sz w:val="18"/>
            </w:rPr>
            <w:t>Capital Works (Build to Rent Misuse Tax) Bill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47" w:type="dxa"/>
        </w:tcPr>
        <w:p w14:paraId="13CF12A8" w14:textId="77777777" w:rsidR="00422FFA" w:rsidRDefault="00422FFA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32EB1">
            <w:rPr>
              <w:i/>
              <w:sz w:val="18"/>
            </w:rPr>
            <w:t>No.      , 2024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422FFA" w14:paraId="725D81B8" w14:textId="77777777" w:rsidTr="00601309">
      <w:tc>
        <w:tcPr>
          <w:tcW w:w="7303" w:type="dxa"/>
          <w:gridSpan w:val="3"/>
        </w:tcPr>
        <w:p w14:paraId="724F96EA" w14:textId="77777777" w:rsidR="00422FFA" w:rsidRDefault="00422FFA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084673A5" w14:textId="77777777" w:rsidR="00422FFA" w:rsidRPr="007A1328" w:rsidRDefault="00422FFA" w:rsidP="00601309">
    <w:pPr>
      <w:rPr>
        <w:sz w:val="18"/>
      </w:rPr>
    </w:pPr>
    <w:r w:rsidRPr="00194097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5888" behindDoc="1" locked="1" layoutInCell="1" allowOverlap="1" wp14:anchorId="73A785C8" wp14:editId="7CC44236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3" name="Text Box 13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CC1BB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785C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alt="Sec-Footerevenpage" style="position:absolute;margin-left:0;margin-top:120.75pt;width:454.55pt;height:31.15pt;z-index:-2516305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26ZUEH8CAABu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5F1CC1BB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1CEB" w14:textId="77777777" w:rsidR="00422FFA" w:rsidRDefault="00422FFA" w:rsidP="00422FF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22FFA" w14:paraId="584403BD" w14:textId="77777777" w:rsidTr="0034382B">
      <w:tc>
        <w:tcPr>
          <w:tcW w:w="1247" w:type="dxa"/>
        </w:tcPr>
        <w:p w14:paraId="7D903F74" w14:textId="77777777" w:rsidR="00422FFA" w:rsidRDefault="00422FFA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32EB1">
            <w:rPr>
              <w:i/>
              <w:sz w:val="18"/>
            </w:rPr>
            <w:t>No.      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1DF4E69" w14:textId="77777777" w:rsidR="00422FFA" w:rsidRDefault="00422FFA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32EB1">
            <w:rPr>
              <w:i/>
              <w:sz w:val="18"/>
            </w:rPr>
            <w:t>Capital Works (Build to Rent Misuse Tax) Bill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0ECFE2FF" w14:textId="77777777" w:rsidR="00422FFA" w:rsidRDefault="00422FFA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422FFA" w14:paraId="55881F30" w14:textId="77777777" w:rsidTr="00601309">
      <w:tc>
        <w:tcPr>
          <w:tcW w:w="7303" w:type="dxa"/>
          <w:gridSpan w:val="3"/>
        </w:tcPr>
        <w:p w14:paraId="44503EDB" w14:textId="77777777" w:rsidR="00422FFA" w:rsidRDefault="00422FFA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62216727" w14:textId="77777777" w:rsidR="00422FFA" w:rsidRPr="007A1328" w:rsidRDefault="00422FFA" w:rsidP="00715914">
    <w:pPr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102D1BDD" wp14:editId="2D92A5B5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1" name="Text Box 11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2F5F1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D1BD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alt="Sec-Footerprimary" style="position:absolute;margin-left:0;margin-top:120.75pt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KQUG8WAAgAA&#10;bg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72E2F5F1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162B" w14:textId="77777777" w:rsidR="00422FFA" w:rsidRDefault="00422FFA" w:rsidP="00422FF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2"/>
      <w:gridCol w:w="5210"/>
      <w:gridCol w:w="655"/>
    </w:tblGrid>
    <w:tr w:rsidR="00422FFA" w14:paraId="2731EBF5" w14:textId="77777777" w:rsidTr="0034382B">
      <w:tc>
        <w:tcPr>
          <w:tcW w:w="1247" w:type="dxa"/>
        </w:tcPr>
        <w:p w14:paraId="4B8E55AC" w14:textId="77777777" w:rsidR="00422FFA" w:rsidRDefault="00422FFA" w:rsidP="00212D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32EB1">
            <w:rPr>
              <w:i/>
              <w:sz w:val="18"/>
            </w:rPr>
            <w:t>No.      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E799076" w14:textId="77777777" w:rsidR="00422FFA" w:rsidRDefault="00422FFA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32EB1">
            <w:rPr>
              <w:i/>
              <w:sz w:val="18"/>
            </w:rPr>
            <w:t>Capital Works (Build to Rent Misuse Tax) Bill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08A7C4B4" w14:textId="77777777" w:rsidR="00422FFA" w:rsidRDefault="00422FFA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422FFA" w14:paraId="4B5938FF" w14:textId="77777777" w:rsidTr="00212DDD">
      <w:tc>
        <w:tcPr>
          <w:tcW w:w="7303" w:type="dxa"/>
          <w:gridSpan w:val="3"/>
        </w:tcPr>
        <w:p w14:paraId="4135E32E" w14:textId="77777777" w:rsidR="00422FFA" w:rsidRDefault="00422FFA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38EC6DF2" w14:textId="77777777" w:rsidR="00422FFA" w:rsidRPr="007A1328" w:rsidRDefault="00422FFA" w:rsidP="00212DDD">
    <w:pPr>
      <w:rPr>
        <w:sz w:val="18"/>
      </w:rPr>
    </w:pPr>
    <w:r w:rsidRPr="00194097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460864DE" wp14:editId="4B12691F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9" name="Text Box 9" descr="Sec-Foot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22462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864D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alt="Sec-Footerfirstpage" style="position:absolute;margin-left:0;margin-top:120.75pt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W0gQ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" stroked="f" strokeweight=".5pt">
              <v:textbox>
                <w:txbxContent>
                  <w:p w14:paraId="42522462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F976" w14:textId="77777777" w:rsidR="00422FFA" w:rsidRDefault="00422FFA" w:rsidP="00715914">
      <w:pPr>
        <w:spacing w:line="240" w:lineRule="auto"/>
      </w:pPr>
      <w:r>
        <w:separator/>
      </w:r>
    </w:p>
  </w:footnote>
  <w:footnote w:type="continuationSeparator" w:id="0">
    <w:p w14:paraId="5FDEC8E4" w14:textId="77777777" w:rsidR="00422FFA" w:rsidRDefault="00422FF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20E9" w14:textId="77777777" w:rsidR="00422FFA" w:rsidRPr="005F1388" w:rsidRDefault="00422FFA" w:rsidP="00EB1780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9BB74C8" wp14:editId="577C1A3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" name="Text Box 2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7A740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B74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1C57A740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E10D" w14:textId="77777777" w:rsidR="00422FFA" w:rsidRPr="005F1388" w:rsidRDefault="00422FFA" w:rsidP="00EB1780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F075A1F" wp14:editId="6819276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EF6B2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75A1F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53BEF6B2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DB44" w14:textId="77777777" w:rsidR="00422FFA" w:rsidRPr="005F1388" w:rsidRDefault="00422FF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C4AE" w14:textId="77777777" w:rsidR="00422FFA" w:rsidRPr="00ED79B6" w:rsidRDefault="00422FFA" w:rsidP="00EB1780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E1CB25" wp14:editId="033B1FD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6" name="Text Box 6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97C27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1CB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65E97C27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1236" w14:textId="77777777" w:rsidR="00422FFA" w:rsidRPr="00ED79B6" w:rsidRDefault="00422FFA" w:rsidP="00EB1780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E421776" wp14:editId="188AC9D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4" name="Text Box 4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331F7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217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248331F7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FEFB" w14:textId="77777777" w:rsidR="00422FFA" w:rsidRPr="00ED79B6" w:rsidRDefault="00422FF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B810" w14:textId="6F23F682" w:rsidR="00422FFA" w:rsidRDefault="00422FFA" w:rsidP="00715914">
    <w:pPr>
      <w:rPr>
        <w:sz w:val="20"/>
      </w:rPr>
    </w:pPr>
    <w:r w:rsidRPr="0019409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30478AE0" wp14:editId="43A76FB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2" name="Text Box 12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63B79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78AE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Sec-Headerevenpage" style="position:absolute;margin-left:0;margin-top:-25pt;width:454.55pt;height:31.15pt;z-index:-2516326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27063B79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2B5F9E7" w14:textId="1B54AA33" w:rsidR="00422FFA" w:rsidRDefault="00422FF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2A4106AF" w14:textId="5865D2A7" w:rsidR="00422FFA" w:rsidRPr="007A1328" w:rsidRDefault="00422FFA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BAA3367" w14:textId="77777777" w:rsidR="00422FFA" w:rsidRPr="007A1328" w:rsidRDefault="00422FFA" w:rsidP="00715914">
    <w:pPr>
      <w:rPr>
        <w:b/>
        <w:sz w:val="24"/>
      </w:rPr>
    </w:pPr>
  </w:p>
  <w:p w14:paraId="6B82C95C" w14:textId="59216EC5" w:rsidR="00422FFA" w:rsidRPr="007A1328" w:rsidRDefault="00422FFA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43370">
      <w:rPr>
        <w:noProof/>
        <w:sz w:val="24"/>
      </w:rPr>
      <w:t>3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BCE7" w14:textId="77777777" w:rsidR="00422FFA" w:rsidRPr="007A1328" w:rsidRDefault="00422FFA" w:rsidP="00715914">
    <w:pPr>
      <w:jc w:val="right"/>
      <w:rPr>
        <w:sz w:val="20"/>
      </w:rPr>
    </w:pPr>
    <w:r w:rsidRPr="0019409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0974BB9C" wp14:editId="5E4E0F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" name="Text Box 10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7B844D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4BB9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alt="Sec-Headerprimary" style="position:absolute;left:0;text-align:left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4E7B844D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16DC9FA" w14:textId="77777777" w:rsidR="00422FFA" w:rsidRPr="007A1328" w:rsidRDefault="00422FF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5BEA506A" w14:textId="77777777" w:rsidR="00422FFA" w:rsidRPr="007A1328" w:rsidRDefault="00422FF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71BCF1E" w14:textId="77777777" w:rsidR="00422FFA" w:rsidRPr="007A1328" w:rsidRDefault="00422FFA" w:rsidP="00715914">
    <w:pPr>
      <w:jc w:val="right"/>
      <w:rPr>
        <w:b/>
        <w:sz w:val="24"/>
      </w:rPr>
    </w:pPr>
  </w:p>
  <w:p w14:paraId="10E59F39" w14:textId="77777777" w:rsidR="00422FFA" w:rsidRPr="007A1328" w:rsidRDefault="00422FFA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32EB1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C152" w14:textId="77777777" w:rsidR="00422FFA" w:rsidRPr="007A1328" w:rsidRDefault="00422FFA" w:rsidP="0071591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6DEBE1F9" wp14:editId="0D4909C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8" name="Text Box 8" descr="Sec-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43A1A" w14:textId="77777777" w:rsidR="00422FFA" w:rsidRPr="00324EB0" w:rsidRDefault="00832EB1" w:rsidP="00E619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BE1F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Sec-Headerfirstpage" style="position:absolute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phgAIAAG4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HIgP6BAiso98gMB+3QeMsXCp/vnvnwxBxOCZIBJz884iE1YPeh&#10;kyjZgPv1t+8Rj+RFLSU1Tl1B/c8tc4IS/dUgra97w2Ec03QZjsZ9vLhzzepcY7bVHJAVPdwxlicx&#10;4oM+iNJB9YILYhajoooZjrELGg7iPLS7ABcMF7NZAuFgWhbuzdLy6Dq2OZLzuXlhznYMDsj9BzjM&#10;J5u8IXKLjZYGZtsAUiWWx0a3Xe0eAIc6zUm3gOLWOL8n1GlNTl8B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ZMS6YY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2743A1A" w14:textId="77777777" w:rsidR="00422FFA" w:rsidRPr="00324EB0" w:rsidRDefault="00832EB1" w:rsidP="00E619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E666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DC4D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075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0F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DCBD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D816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BE8B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42C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B210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58A2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885494D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C740D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F045FE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699671293">
    <w:abstractNumId w:val="9"/>
  </w:num>
  <w:num w:numId="2" w16cid:durableId="32195721">
    <w:abstractNumId w:val="7"/>
  </w:num>
  <w:num w:numId="3" w16cid:durableId="1439183896">
    <w:abstractNumId w:val="6"/>
  </w:num>
  <w:num w:numId="4" w16cid:durableId="1177690748">
    <w:abstractNumId w:val="5"/>
  </w:num>
  <w:num w:numId="5" w16cid:durableId="839084399">
    <w:abstractNumId w:val="4"/>
  </w:num>
  <w:num w:numId="6" w16cid:durableId="854147267">
    <w:abstractNumId w:val="8"/>
  </w:num>
  <w:num w:numId="7" w16cid:durableId="1724258586">
    <w:abstractNumId w:val="3"/>
  </w:num>
  <w:num w:numId="8" w16cid:durableId="983658880">
    <w:abstractNumId w:val="2"/>
  </w:num>
  <w:num w:numId="9" w16cid:durableId="204684144">
    <w:abstractNumId w:val="1"/>
  </w:num>
  <w:num w:numId="10" w16cid:durableId="610624323">
    <w:abstractNumId w:val="0"/>
  </w:num>
  <w:num w:numId="11" w16cid:durableId="876240257">
    <w:abstractNumId w:val="11"/>
  </w:num>
  <w:num w:numId="12" w16cid:durableId="35467163">
    <w:abstractNumId w:val="10"/>
  </w:num>
  <w:num w:numId="13" w16cid:durableId="69355185">
    <w:abstractNumId w:val="13"/>
  </w:num>
  <w:num w:numId="14" w16cid:durableId="446657017">
    <w:abstractNumId w:val="12"/>
  </w:num>
  <w:num w:numId="15" w16cid:durableId="1642998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87"/>
    <w:rsid w:val="000136AF"/>
    <w:rsid w:val="00027627"/>
    <w:rsid w:val="0003377B"/>
    <w:rsid w:val="00052671"/>
    <w:rsid w:val="00056877"/>
    <w:rsid w:val="000614BF"/>
    <w:rsid w:val="0006418E"/>
    <w:rsid w:val="00087D46"/>
    <w:rsid w:val="00087E5F"/>
    <w:rsid w:val="00090EC1"/>
    <w:rsid w:val="00091573"/>
    <w:rsid w:val="000A556A"/>
    <w:rsid w:val="000C16BC"/>
    <w:rsid w:val="000C7B4E"/>
    <w:rsid w:val="000D05EF"/>
    <w:rsid w:val="000D0EB7"/>
    <w:rsid w:val="000E2261"/>
    <w:rsid w:val="000E3F92"/>
    <w:rsid w:val="000F21C1"/>
    <w:rsid w:val="001071F1"/>
    <w:rsid w:val="0010745C"/>
    <w:rsid w:val="00112140"/>
    <w:rsid w:val="00122FE1"/>
    <w:rsid w:val="00125402"/>
    <w:rsid w:val="0013072E"/>
    <w:rsid w:val="00145576"/>
    <w:rsid w:val="001464BD"/>
    <w:rsid w:val="00146657"/>
    <w:rsid w:val="00154506"/>
    <w:rsid w:val="00166C2F"/>
    <w:rsid w:val="001671E9"/>
    <w:rsid w:val="001916CC"/>
    <w:rsid w:val="001939E1"/>
    <w:rsid w:val="00194097"/>
    <w:rsid w:val="00195382"/>
    <w:rsid w:val="001A0FD7"/>
    <w:rsid w:val="001A45D5"/>
    <w:rsid w:val="001B782B"/>
    <w:rsid w:val="001C69C4"/>
    <w:rsid w:val="001D11E9"/>
    <w:rsid w:val="001D37EF"/>
    <w:rsid w:val="001E3590"/>
    <w:rsid w:val="001E47D8"/>
    <w:rsid w:val="001E7407"/>
    <w:rsid w:val="001E7F6E"/>
    <w:rsid w:val="001F5D5E"/>
    <w:rsid w:val="001F6219"/>
    <w:rsid w:val="002065DA"/>
    <w:rsid w:val="00212DDD"/>
    <w:rsid w:val="002210DB"/>
    <w:rsid w:val="0024010F"/>
    <w:rsid w:val="00240749"/>
    <w:rsid w:val="002564A4"/>
    <w:rsid w:val="002705CD"/>
    <w:rsid w:val="0027607D"/>
    <w:rsid w:val="00277EAE"/>
    <w:rsid w:val="002875E2"/>
    <w:rsid w:val="00297ECB"/>
    <w:rsid w:val="002A427F"/>
    <w:rsid w:val="002D043A"/>
    <w:rsid w:val="002D1446"/>
    <w:rsid w:val="002D5AF7"/>
    <w:rsid w:val="002D6224"/>
    <w:rsid w:val="00311DB1"/>
    <w:rsid w:val="003213F0"/>
    <w:rsid w:val="00324BDF"/>
    <w:rsid w:val="0032591D"/>
    <w:rsid w:val="003304A9"/>
    <w:rsid w:val="00340F07"/>
    <w:rsid w:val="003415D3"/>
    <w:rsid w:val="0034382B"/>
    <w:rsid w:val="00352B0F"/>
    <w:rsid w:val="00355469"/>
    <w:rsid w:val="003555B6"/>
    <w:rsid w:val="00356B3D"/>
    <w:rsid w:val="00360459"/>
    <w:rsid w:val="00364EFF"/>
    <w:rsid w:val="00374B0A"/>
    <w:rsid w:val="00390606"/>
    <w:rsid w:val="003A504B"/>
    <w:rsid w:val="003C6F0A"/>
    <w:rsid w:val="003D0BFE"/>
    <w:rsid w:val="003D2CAC"/>
    <w:rsid w:val="003D5700"/>
    <w:rsid w:val="003F7A80"/>
    <w:rsid w:val="003F7D5F"/>
    <w:rsid w:val="00407540"/>
    <w:rsid w:val="00410A84"/>
    <w:rsid w:val="004116CD"/>
    <w:rsid w:val="00417EB9"/>
    <w:rsid w:val="00422FFA"/>
    <w:rsid w:val="00424CA9"/>
    <w:rsid w:val="00431A1F"/>
    <w:rsid w:val="00432D21"/>
    <w:rsid w:val="0043779C"/>
    <w:rsid w:val="0044291A"/>
    <w:rsid w:val="00446812"/>
    <w:rsid w:val="004511D0"/>
    <w:rsid w:val="00455CC3"/>
    <w:rsid w:val="00463EC0"/>
    <w:rsid w:val="00477FB9"/>
    <w:rsid w:val="00481861"/>
    <w:rsid w:val="004826A2"/>
    <w:rsid w:val="0048585C"/>
    <w:rsid w:val="00496F97"/>
    <w:rsid w:val="004B38C1"/>
    <w:rsid w:val="004C5B54"/>
    <w:rsid w:val="004D7EF1"/>
    <w:rsid w:val="004E7BEC"/>
    <w:rsid w:val="005002E6"/>
    <w:rsid w:val="00502192"/>
    <w:rsid w:val="00516B8D"/>
    <w:rsid w:val="00527401"/>
    <w:rsid w:val="00537FBC"/>
    <w:rsid w:val="00544776"/>
    <w:rsid w:val="0056475F"/>
    <w:rsid w:val="00580B11"/>
    <w:rsid w:val="00584811"/>
    <w:rsid w:val="005900A2"/>
    <w:rsid w:val="00593AA6"/>
    <w:rsid w:val="00594161"/>
    <w:rsid w:val="00594749"/>
    <w:rsid w:val="005A0E72"/>
    <w:rsid w:val="005A6928"/>
    <w:rsid w:val="005B19EB"/>
    <w:rsid w:val="005B3983"/>
    <w:rsid w:val="005B4067"/>
    <w:rsid w:val="005B718F"/>
    <w:rsid w:val="005C3F41"/>
    <w:rsid w:val="005D3471"/>
    <w:rsid w:val="005D4663"/>
    <w:rsid w:val="005D7042"/>
    <w:rsid w:val="005D74DB"/>
    <w:rsid w:val="005F0A35"/>
    <w:rsid w:val="005F131D"/>
    <w:rsid w:val="00600219"/>
    <w:rsid w:val="00601309"/>
    <w:rsid w:val="00602388"/>
    <w:rsid w:val="00616C91"/>
    <w:rsid w:val="006364A7"/>
    <w:rsid w:val="0066330F"/>
    <w:rsid w:val="006738CA"/>
    <w:rsid w:val="00677CC2"/>
    <w:rsid w:val="006905DE"/>
    <w:rsid w:val="0069207B"/>
    <w:rsid w:val="0069210F"/>
    <w:rsid w:val="006B6E88"/>
    <w:rsid w:val="006C2748"/>
    <w:rsid w:val="006C41FA"/>
    <w:rsid w:val="006C7F8C"/>
    <w:rsid w:val="006F0018"/>
    <w:rsid w:val="006F318F"/>
    <w:rsid w:val="006F6D10"/>
    <w:rsid w:val="00700B2C"/>
    <w:rsid w:val="00713084"/>
    <w:rsid w:val="00715914"/>
    <w:rsid w:val="00717097"/>
    <w:rsid w:val="00724E99"/>
    <w:rsid w:val="00731E00"/>
    <w:rsid w:val="007322D5"/>
    <w:rsid w:val="007440B7"/>
    <w:rsid w:val="00746C1A"/>
    <w:rsid w:val="00756DC6"/>
    <w:rsid w:val="00756F1B"/>
    <w:rsid w:val="00760229"/>
    <w:rsid w:val="0076749E"/>
    <w:rsid w:val="007715C9"/>
    <w:rsid w:val="00774EDD"/>
    <w:rsid w:val="007757EC"/>
    <w:rsid w:val="0077648A"/>
    <w:rsid w:val="007924FC"/>
    <w:rsid w:val="007B75F4"/>
    <w:rsid w:val="007C4D82"/>
    <w:rsid w:val="007D51E1"/>
    <w:rsid w:val="008022E9"/>
    <w:rsid w:val="008225F3"/>
    <w:rsid w:val="00832EB1"/>
    <w:rsid w:val="00840E8B"/>
    <w:rsid w:val="008422C3"/>
    <w:rsid w:val="0084395C"/>
    <w:rsid w:val="008464C3"/>
    <w:rsid w:val="0085473A"/>
    <w:rsid w:val="00856A31"/>
    <w:rsid w:val="008752D0"/>
    <w:rsid w:val="008754D0"/>
    <w:rsid w:val="00881B8F"/>
    <w:rsid w:val="0089107B"/>
    <w:rsid w:val="00892DD3"/>
    <w:rsid w:val="00894CB5"/>
    <w:rsid w:val="008A27FC"/>
    <w:rsid w:val="008C0DE7"/>
    <w:rsid w:val="008D0EE0"/>
    <w:rsid w:val="008D165D"/>
    <w:rsid w:val="008D2DF7"/>
    <w:rsid w:val="008F54E7"/>
    <w:rsid w:val="00903422"/>
    <w:rsid w:val="00904A28"/>
    <w:rsid w:val="00913B0B"/>
    <w:rsid w:val="00913EEB"/>
    <w:rsid w:val="009213B7"/>
    <w:rsid w:val="009265BF"/>
    <w:rsid w:val="00932377"/>
    <w:rsid w:val="00932743"/>
    <w:rsid w:val="009328DE"/>
    <w:rsid w:val="00940885"/>
    <w:rsid w:val="00947D5A"/>
    <w:rsid w:val="009532A5"/>
    <w:rsid w:val="009851AC"/>
    <w:rsid w:val="00985B38"/>
    <w:rsid w:val="009868E9"/>
    <w:rsid w:val="00990ED3"/>
    <w:rsid w:val="009C6470"/>
    <w:rsid w:val="009D006B"/>
    <w:rsid w:val="009F374D"/>
    <w:rsid w:val="00A03DF4"/>
    <w:rsid w:val="00A15C98"/>
    <w:rsid w:val="00A22C98"/>
    <w:rsid w:val="00A231E2"/>
    <w:rsid w:val="00A232EB"/>
    <w:rsid w:val="00A53E8A"/>
    <w:rsid w:val="00A6255E"/>
    <w:rsid w:val="00A62A06"/>
    <w:rsid w:val="00A64912"/>
    <w:rsid w:val="00A7021B"/>
    <w:rsid w:val="00A70A74"/>
    <w:rsid w:val="00A80CDD"/>
    <w:rsid w:val="00A81C46"/>
    <w:rsid w:val="00A930F1"/>
    <w:rsid w:val="00A93D30"/>
    <w:rsid w:val="00A94D52"/>
    <w:rsid w:val="00AB0DCC"/>
    <w:rsid w:val="00AC4BB2"/>
    <w:rsid w:val="00AC719E"/>
    <w:rsid w:val="00AC78EE"/>
    <w:rsid w:val="00AD5641"/>
    <w:rsid w:val="00AD5AFB"/>
    <w:rsid w:val="00AE47AD"/>
    <w:rsid w:val="00AE5CA2"/>
    <w:rsid w:val="00AF06CF"/>
    <w:rsid w:val="00B20224"/>
    <w:rsid w:val="00B33B3C"/>
    <w:rsid w:val="00B4105A"/>
    <w:rsid w:val="00B47D2A"/>
    <w:rsid w:val="00B63834"/>
    <w:rsid w:val="00B646E3"/>
    <w:rsid w:val="00B80199"/>
    <w:rsid w:val="00B86188"/>
    <w:rsid w:val="00B93F3D"/>
    <w:rsid w:val="00B96362"/>
    <w:rsid w:val="00B96811"/>
    <w:rsid w:val="00B9706F"/>
    <w:rsid w:val="00BA220B"/>
    <w:rsid w:val="00BC207F"/>
    <w:rsid w:val="00BC6301"/>
    <w:rsid w:val="00BD5B7B"/>
    <w:rsid w:val="00BE719A"/>
    <w:rsid w:val="00BE720A"/>
    <w:rsid w:val="00BF6BCB"/>
    <w:rsid w:val="00C07097"/>
    <w:rsid w:val="00C122FF"/>
    <w:rsid w:val="00C25299"/>
    <w:rsid w:val="00C33007"/>
    <w:rsid w:val="00C334BB"/>
    <w:rsid w:val="00C41C4D"/>
    <w:rsid w:val="00C42BF8"/>
    <w:rsid w:val="00C43370"/>
    <w:rsid w:val="00C50043"/>
    <w:rsid w:val="00C5509A"/>
    <w:rsid w:val="00C61446"/>
    <w:rsid w:val="00C63EEC"/>
    <w:rsid w:val="00C700F3"/>
    <w:rsid w:val="00C732AA"/>
    <w:rsid w:val="00C74FD3"/>
    <w:rsid w:val="00C7573B"/>
    <w:rsid w:val="00C76E80"/>
    <w:rsid w:val="00C83553"/>
    <w:rsid w:val="00CA0E60"/>
    <w:rsid w:val="00CA275D"/>
    <w:rsid w:val="00CA34EB"/>
    <w:rsid w:val="00CD5ABA"/>
    <w:rsid w:val="00CE2D11"/>
    <w:rsid w:val="00CE5FEF"/>
    <w:rsid w:val="00CF0BB2"/>
    <w:rsid w:val="00CF3EE8"/>
    <w:rsid w:val="00CF5EE6"/>
    <w:rsid w:val="00D13141"/>
    <w:rsid w:val="00D13441"/>
    <w:rsid w:val="00D256F3"/>
    <w:rsid w:val="00D473B5"/>
    <w:rsid w:val="00D7041F"/>
    <w:rsid w:val="00D70DFB"/>
    <w:rsid w:val="00D74249"/>
    <w:rsid w:val="00D766DF"/>
    <w:rsid w:val="00D8280A"/>
    <w:rsid w:val="00D86704"/>
    <w:rsid w:val="00D94286"/>
    <w:rsid w:val="00DA6185"/>
    <w:rsid w:val="00DC4F88"/>
    <w:rsid w:val="00DD51EA"/>
    <w:rsid w:val="00DF2145"/>
    <w:rsid w:val="00DF6530"/>
    <w:rsid w:val="00E05704"/>
    <w:rsid w:val="00E118B9"/>
    <w:rsid w:val="00E159D1"/>
    <w:rsid w:val="00E16F63"/>
    <w:rsid w:val="00E17108"/>
    <w:rsid w:val="00E30FCA"/>
    <w:rsid w:val="00E32249"/>
    <w:rsid w:val="00E338EF"/>
    <w:rsid w:val="00E54C53"/>
    <w:rsid w:val="00E61987"/>
    <w:rsid w:val="00E675A8"/>
    <w:rsid w:val="00E74DC7"/>
    <w:rsid w:val="00E75AEA"/>
    <w:rsid w:val="00E87BDF"/>
    <w:rsid w:val="00E94D5E"/>
    <w:rsid w:val="00EA7100"/>
    <w:rsid w:val="00EB1780"/>
    <w:rsid w:val="00EB7AC1"/>
    <w:rsid w:val="00EC3721"/>
    <w:rsid w:val="00EC4ECE"/>
    <w:rsid w:val="00ED3306"/>
    <w:rsid w:val="00EF2E3A"/>
    <w:rsid w:val="00F0228A"/>
    <w:rsid w:val="00F03F7D"/>
    <w:rsid w:val="00F04398"/>
    <w:rsid w:val="00F072A7"/>
    <w:rsid w:val="00F078DC"/>
    <w:rsid w:val="00F12083"/>
    <w:rsid w:val="00F3299C"/>
    <w:rsid w:val="00F357F7"/>
    <w:rsid w:val="00F36862"/>
    <w:rsid w:val="00F52330"/>
    <w:rsid w:val="00F71650"/>
    <w:rsid w:val="00F73BD6"/>
    <w:rsid w:val="00F83989"/>
    <w:rsid w:val="00F85679"/>
    <w:rsid w:val="00F91403"/>
    <w:rsid w:val="00F95A47"/>
    <w:rsid w:val="00FA1308"/>
    <w:rsid w:val="00FB33A7"/>
    <w:rsid w:val="00FB40BA"/>
    <w:rsid w:val="00FC0BA1"/>
    <w:rsid w:val="00FC564C"/>
    <w:rsid w:val="00FC6E0E"/>
    <w:rsid w:val="00FD53C3"/>
    <w:rsid w:val="00FE6714"/>
    <w:rsid w:val="00FF00F1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FA6D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10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05A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05A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05A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05A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05A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05A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05A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05A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05A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4105A"/>
  </w:style>
  <w:style w:type="paragraph" w:customStyle="1" w:styleId="OPCParaBase">
    <w:name w:val="OPCParaBase"/>
    <w:qFormat/>
    <w:rsid w:val="00B410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410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410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410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410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410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410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410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410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410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410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4105A"/>
  </w:style>
  <w:style w:type="paragraph" w:customStyle="1" w:styleId="Blocks">
    <w:name w:val="Blocks"/>
    <w:aliases w:val="bb"/>
    <w:basedOn w:val="OPCParaBase"/>
    <w:qFormat/>
    <w:rsid w:val="00B410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410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410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4105A"/>
    <w:rPr>
      <w:i/>
    </w:rPr>
  </w:style>
  <w:style w:type="paragraph" w:customStyle="1" w:styleId="BoxList">
    <w:name w:val="BoxList"/>
    <w:aliases w:val="bl"/>
    <w:basedOn w:val="BoxText"/>
    <w:qFormat/>
    <w:rsid w:val="00B410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410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410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4105A"/>
    <w:pPr>
      <w:ind w:left="1985" w:hanging="851"/>
    </w:pPr>
  </w:style>
  <w:style w:type="character" w:customStyle="1" w:styleId="CharAmPartNo">
    <w:name w:val="CharAmPartNo"/>
    <w:basedOn w:val="OPCCharBase"/>
    <w:qFormat/>
    <w:rsid w:val="00B4105A"/>
  </w:style>
  <w:style w:type="character" w:customStyle="1" w:styleId="CharAmPartText">
    <w:name w:val="CharAmPartText"/>
    <w:basedOn w:val="OPCCharBase"/>
    <w:qFormat/>
    <w:rsid w:val="00B4105A"/>
  </w:style>
  <w:style w:type="character" w:customStyle="1" w:styleId="CharAmSchNo">
    <w:name w:val="CharAmSchNo"/>
    <w:basedOn w:val="OPCCharBase"/>
    <w:qFormat/>
    <w:rsid w:val="00B4105A"/>
  </w:style>
  <w:style w:type="character" w:customStyle="1" w:styleId="CharAmSchText">
    <w:name w:val="CharAmSchText"/>
    <w:basedOn w:val="OPCCharBase"/>
    <w:qFormat/>
    <w:rsid w:val="00B4105A"/>
  </w:style>
  <w:style w:type="character" w:customStyle="1" w:styleId="CharBoldItalic">
    <w:name w:val="CharBoldItalic"/>
    <w:basedOn w:val="OPCCharBase"/>
    <w:uiPriority w:val="1"/>
    <w:qFormat/>
    <w:rsid w:val="00B410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B4105A"/>
  </w:style>
  <w:style w:type="character" w:customStyle="1" w:styleId="CharChapText">
    <w:name w:val="CharChapText"/>
    <w:basedOn w:val="OPCCharBase"/>
    <w:uiPriority w:val="1"/>
    <w:qFormat/>
    <w:rsid w:val="00B4105A"/>
  </w:style>
  <w:style w:type="character" w:customStyle="1" w:styleId="CharDivNo">
    <w:name w:val="CharDivNo"/>
    <w:basedOn w:val="OPCCharBase"/>
    <w:uiPriority w:val="1"/>
    <w:qFormat/>
    <w:rsid w:val="00B4105A"/>
  </w:style>
  <w:style w:type="character" w:customStyle="1" w:styleId="CharDivText">
    <w:name w:val="CharDivText"/>
    <w:basedOn w:val="OPCCharBase"/>
    <w:uiPriority w:val="1"/>
    <w:qFormat/>
    <w:rsid w:val="00B4105A"/>
  </w:style>
  <w:style w:type="character" w:customStyle="1" w:styleId="CharItalic">
    <w:name w:val="CharItalic"/>
    <w:basedOn w:val="OPCCharBase"/>
    <w:uiPriority w:val="1"/>
    <w:qFormat/>
    <w:rsid w:val="00B4105A"/>
    <w:rPr>
      <w:i/>
    </w:rPr>
  </w:style>
  <w:style w:type="character" w:customStyle="1" w:styleId="CharPartNo">
    <w:name w:val="CharPartNo"/>
    <w:basedOn w:val="OPCCharBase"/>
    <w:uiPriority w:val="1"/>
    <w:qFormat/>
    <w:rsid w:val="00B4105A"/>
  </w:style>
  <w:style w:type="character" w:customStyle="1" w:styleId="CharPartText">
    <w:name w:val="CharPartText"/>
    <w:basedOn w:val="OPCCharBase"/>
    <w:uiPriority w:val="1"/>
    <w:qFormat/>
    <w:rsid w:val="00B4105A"/>
  </w:style>
  <w:style w:type="character" w:customStyle="1" w:styleId="CharSectno">
    <w:name w:val="CharSectno"/>
    <w:basedOn w:val="OPCCharBase"/>
    <w:qFormat/>
    <w:rsid w:val="00B4105A"/>
  </w:style>
  <w:style w:type="character" w:customStyle="1" w:styleId="CharSubdNo">
    <w:name w:val="CharSubdNo"/>
    <w:basedOn w:val="OPCCharBase"/>
    <w:uiPriority w:val="1"/>
    <w:qFormat/>
    <w:rsid w:val="00B4105A"/>
  </w:style>
  <w:style w:type="character" w:customStyle="1" w:styleId="CharSubdText">
    <w:name w:val="CharSubdText"/>
    <w:basedOn w:val="OPCCharBase"/>
    <w:uiPriority w:val="1"/>
    <w:qFormat/>
    <w:rsid w:val="00B4105A"/>
  </w:style>
  <w:style w:type="paragraph" w:customStyle="1" w:styleId="CTA--">
    <w:name w:val="CTA --"/>
    <w:basedOn w:val="OPCParaBase"/>
    <w:next w:val="Normal"/>
    <w:rsid w:val="00B410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410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410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410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410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410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410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410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410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410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410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410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410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410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410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4105A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B410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410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410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410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410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410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410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410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410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410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410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410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410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410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410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410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410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410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410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410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410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410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410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410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410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410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410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410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410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410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410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410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410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410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410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4105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105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4105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105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4105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B4105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105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105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B4105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410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410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410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410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410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410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410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410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4105A"/>
    <w:rPr>
      <w:sz w:val="16"/>
    </w:rPr>
  </w:style>
  <w:style w:type="table" w:customStyle="1" w:styleId="CFlag">
    <w:name w:val="CFlag"/>
    <w:basedOn w:val="TableNormal"/>
    <w:uiPriority w:val="99"/>
    <w:rsid w:val="00B4105A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B410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410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B4105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4105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410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410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410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410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410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410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4105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4105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410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410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B4105A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B4105A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B410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B410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4105A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B410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410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B4105A"/>
  </w:style>
  <w:style w:type="character" w:customStyle="1" w:styleId="CharSubPartTextCASA">
    <w:name w:val="CharSubPartText(CASA)"/>
    <w:basedOn w:val="OPCCharBase"/>
    <w:uiPriority w:val="1"/>
    <w:rsid w:val="00B4105A"/>
  </w:style>
  <w:style w:type="paragraph" w:customStyle="1" w:styleId="SubPartCASA">
    <w:name w:val="SubPart(CASA)"/>
    <w:aliases w:val="csp"/>
    <w:basedOn w:val="OPCParaBase"/>
    <w:next w:val="ActHead3"/>
    <w:rsid w:val="00B4105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B410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410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410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4105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41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B410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22FF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410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4105A"/>
    <w:rPr>
      <w:sz w:val="22"/>
    </w:rPr>
  </w:style>
  <w:style w:type="paragraph" w:customStyle="1" w:styleId="SOTextNote">
    <w:name w:val="SO TextNote"/>
    <w:aliases w:val="sont"/>
    <w:basedOn w:val="SOText"/>
    <w:qFormat/>
    <w:rsid w:val="00B410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410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4105A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410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410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410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4105A"/>
    <w:rPr>
      <w:sz w:val="18"/>
    </w:rPr>
  </w:style>
  <w:style w:type="paragraph" w:customStyle="1" w:styleId="FileName">
    <w:name w:val="FileName"/>
    <w:basedOn w:val="Normal"/>
    <w:rsid w:val="00B4105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410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410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410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4105A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B410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4105A"/>
    <w:rPr>
      <w:sz w:val="22"/>
    </w:rPr>
  </w:style>
  <w:style w:type="paragraph" w:customStyle="1" w:styleId="ETAsubitem">
    <w:name w:val="ETA(subitem)"/>
    <w:basedOn w:val="OPCParaBase"/>
    <w:rsid w:val="00B410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410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410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410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B410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4105A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B4105A"/>
  </w:style>
  <w:style w:type="numbering" w:styleId="111111">
    <w:name w:val="Outline List 2"/>
    <w:basedOn w:val="NoList"/>
    <w:uiPriority w:val="99"/>
    <w:semiHidden/>
    <w:unhideWhenUsed/>
    <w:rsid w:val="00B4105A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B4105A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410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0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0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05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05A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0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0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0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0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B4105A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0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05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4105A"/>
  </w:style>
  <w:style w:type="paragraph" w:styleId="BlockText">
    <w:name w:val="Block Text"/>
    <w:basedOn w:val="Normal"/>
    <w:uiPriority w:val="99"/>
    <w:semiHidden/>
    <w:unhideWhenUsed/>
    <w:rsid w:val="00B4105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410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105A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10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105A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410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4105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410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4105A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10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105A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4105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4105A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10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105A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410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4105A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B410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105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4105A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4105A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410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4105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4105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4105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4105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4105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4105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41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0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0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05A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B410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4105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4105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4105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4105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4105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4105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4105A"/>
  </w:style>
  <w:style w:type="character" w:customStyle="1" w:styleId="DateChar">
    <w:name w:val="Date Char"/>
    <w:basedOn w:val="DefaultParagraphFont"/>
    <w:link w:val="Date"/>
    <w:uiPriority w:val="99"/>
    <w:semiHidden/>
    <w:rsid w:val="00B4105A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105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105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4105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4105A"/>
    <w:rPr>
      <w:sz w:val="22"/>
    </w:rPr>
  </w:style>
  <w:style w:type="character" w:styleId="Emphasis">
    <w:name w:val="Emphasis"/>
    <w:basedOn w:val="DefaultParagraphFont"/>
    <w:uiPriority w:val="20"/>
    <w:qFormat/>
    <w:rsid w:val="00B410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410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105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105A"/>
  </w:style>
  <w:style w:type="paragraph" w:styleId="EnvelopeAddress">
    <w:name w:val="envelope address"/>
    <w:basedOn w:val="Normal"/>
    <w:uiPriority w:val="99"/>
    <w:semiHidden/>
    <w:unhideWhenUsed/>
    <w:rsid w:val="00B4105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4105A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105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410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105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105A"/>
  </w:style>
  <w:style w:type="table" w:styleId="GridTable1Light">
    <w:name w:val="Grid Table 1 Light"/>
    <w:basedOn w:val="TableNormal"/>
    <w:uiPriority w:val="46"/>
    <w:rsid w:val="00B410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4105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4105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105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4105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4105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4105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410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4105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4105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4105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4105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4105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4105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410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410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410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410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410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410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410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410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4105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4105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4105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4105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4105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4105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410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4105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4105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4105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4105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4105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4105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4105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4105A"/>
  </w:style>
  <w:style w:type="paragraph" w:styleId="HTMLAddress">
    <w:name w:val="HTML Address"/>
    <w:basedOn w:val="Normal"/>
    <w:link w:val="HTMLAddressChar"/>
    <w:uiPriority w:val="99"/>
    <w:semiHidden/>
    <w:unhideWhenUsed/>
    <w:rsid w:val="00B4105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4105A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B410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4105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410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4105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105A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105A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B410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4105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4105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4105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4105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4105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4105A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4105A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4105A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4105A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4105A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4105A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4105A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410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4105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05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05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4105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410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4105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4105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4105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4105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4105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4105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410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4105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4105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4105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4105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4105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4105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410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4105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4105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4105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4105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410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4105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B4105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4105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4105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4105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4105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4105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4105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4105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4105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4105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4105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4105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4105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4105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4105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4105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4105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4105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4105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4105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410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410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410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410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410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410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410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410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410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4105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4105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4105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4105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4105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4105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4105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4105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410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4105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4105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4105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4105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4105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4105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410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4105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4105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4105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4105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4105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4105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410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4105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4105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4105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4105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4105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4105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410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4105A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B410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410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410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410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410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410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410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410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410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410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410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410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410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410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4105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410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410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410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410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410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410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410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410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410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410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410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410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410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410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410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4105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410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410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4105A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B4105A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410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4105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4105A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B4105A"/>
  </w:style>
  <w:style w:type="character" w:styleId="PlaceholderText">
    <w:name w:val="Placeholder Text"/>
    <w:basedOn w:val="DefaultParagraphFont"/>
    <w:uiPriority w:val="99"/>
    <w:semiHidden/>
    <w:rsid w:val="00B4105A"/>
    <w:rPr>
      <w:color w:val="808080"/>
    </w:rPr>
  </w:style>
  <w:style w:type="table" w:styleId="PlainTable1">
    <w:name w:val="Plain Table 1"/>
    <w:basedOn w:val="TableNormal"/>
    <w:uiPriority w:val="41"/>
    <w:rsid w:val="00B410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410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410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410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410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4105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105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4105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05A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410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4105A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4105A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4105A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4105A"/>
    <w:rPr>
      <w:u w:val="dotted"/>
    </w:rPr>
  </w:style>
  <w:style w:type="character" w:styleId="Strong">
    <w:name w:val="Strong"/>
    <w:basedOn w:val="DefaultParagraphFont"/>
    <w:uiPriority w:val="22"/>
    <w:qFormat/>
    <w:rsid w:val="00B410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05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105A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B410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410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4105A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4105A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4105A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4105A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4105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4105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4105A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4105A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4105A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4105A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4105A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4105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4105A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4105A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4105A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410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4105A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4105A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4105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4105A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4105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4105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4105A"/>
  </w:style>
  <w:style w:type="table" w:styleId="TableProfessional">
    <w:name w:val="Table Professional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4105A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4105A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4105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4105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4105A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4105A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4105A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4105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410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105A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B41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11B8FFBEE2443A18E48D6F06893B1" ma:contentTypeVersion="6" ma:contentTypeDescription="Create a new document." ma:contentTypeScope="" ma:versionID="4cd7af41d35ba3950ac0e6bbafc41898">
  <xsd:schema xmlns:xsd="http://www.w3.org/2001/XMLSchema" xmlns:xs="http://www.w3.org/2001/XMLSchema" xmlns:p="http://schemas.microsoft.com/office/2006/metadata/properties" xmlns:ns2="fe39d773-a83d-4623-ae74-f25711a76616" xmlns:ns3="114efdcd-4c86-4ccb-b3ea-d8ea96da7d81" xmlns:ns4="167c7b7a-47bd-4256-9613-6966d4abcb45" xmlns:ns5="12eb4847-1896-4a5a-9af0-fc45c91e16b7" targetNamespace="http://schemas.microsoft.com/office/2006/metadata/properties" ma:root="true" ma:fieldsID="b89011a13bce249399c6746ca4dc4180" ns2:_="" ns3:_="" ns4:_="" ns5:_="">
    <xsd:import namespace="fe39d773-a83d-4623-ae74-f25711a76616"/>
    <xsd:import namespace="114efdcd-4c86-4ccb-b3ea-d8ea96da7d81"/>
    <xsd:import namespace="167c7b7a-47bd-4256-9613-6966d4abcb45"/>
    <xsd:import namespace="12eb4847-1896-4a5a-9af0-fc45c91e16b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 minOccurs="0"/>
                <xsd:element ref="ns2:TaxCatchAll" minOccurs="0"/>
                <xsd:element ref="ns2:TaxCatchAllLabel" minOccurs="0"/>
                <xsd:element ref="ns3:e4fe7dcdd1c0411bbf19a4de3665191f" minOccurs="0"/>
                <xsd:element ref="ns3:gfba5f33532c49208d2320ce38cc3c2b" minOccurs="0"/>
                <xsd:element ref="ns3:kfc39f3e4e2747ae990d3c8bb74a5a64" minOccurs="0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cad7ac-9350-4529-8e91-bdc5acbea2ce}" ma:internalName="TaxCatchAll" ma:showField="CatchAllData" ma:web="fe39d773-a83d-4623-ae74-f25711a76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dcad7ac-9350-4529-8e91-bdc5acbea2ce}" ma:internalName="TaxCatchAllLabel" ma:readOnly="true" ma:showField="CatchAllDataLabel" ma:web="fe39d773-a83d-4623-ae74-f25711a76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efdcd-4c86-4ccb-b3ea-d8ea96da7d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Taxation|e53aff8a-4a1a-4486-a4fc-f40489d68897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4e986ac2-663b-44d5-8edb-6250974b7d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6a07df4-70d7-4f4e-a394-7d1e302159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8d6468dd-2ef0-4dcd-a956-9c05be3377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c7b7a-47bd-4256-9613-6966d4abc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4847-1896-4a5a-9af0-fc45c91e16b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39d773-a83d-4623-ae74-f25711a76616">
      <Value>135</Value>
      <Value>36</Value>
      <Value>100</Value>
      <Value>1</Value>
      <Value>42</Value>
    </TaxCatchAll>
    <a48f371a4a874164b16a8c4aab488f5c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Taxation</TermName>
          <TermId xmlns="http://schemas.microsoft.com/office/infopath/2007/PartnerControls">e53aff8a-4a1a-4486-a4fc-f40489d68897</TermId>
        </TermInfo>
      </Terms>
    </a48f371a4a874164b16a8c4aab488f5c>
    <e4fe7dcdd1c0411bbf19a4de3665191f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development</TermName>
          <TermId xmlns="http://schemas.microsoft.com/office/infopath/2007/PartnerControls">ab0c3441-40ca-4824-9397-d270df68f121</TermId>
        </TermInfo>
      </Terms>
    </e4fe7dcdd1c0411bbf19a4de3665191f>
    <gfba5f33532c49208d2320ce38cc3c2b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Housing, zoning and planning</TermName>
          <TermId xmlns="http://schemas.microsoft.com/office/infopath/2007/PartnerControls">3fa6156b-16c1-474e-b209-8f9513c97c07</TermId>
        </TermInfo>
      </Terms>
    </gfba5f33532c49208d2320ce38cc3c2b>
    <kfc39f3e4e2747ae990d3c8bb74a5a64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Bill</TermName>
          <TermId xmlns="http://schemas.microsoft.com/office/infopath/2007/PartnerControls">938fe632-37db-4365-945c-5fdcc3564405</TermId>
        </TermInfo>
      </Terms>
    </kfc39f3e4e2747ae990d3c8bb74a5a64>
    <ge25bdd0d6464e36b066695d9e81d63d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Finalised</TermName>
          <TermId xmlns="http://schemas.microsoft.com/office/infopath/2007/PartnerControls">b3af22fe-95ce-4908-b181-0fce061ce372</TermId>
        </TermInfo>
      </Terms>
    </ge25bdd0d6464e36b066695d9e81d63d>
    <_dlc_DocId xmlns="114efdcd-4c86-4ccb-b3ea-d8ea96da7d81">JPW3KCFXUJTZ-1592090457-75</_dlc_DocId>
    <_dlc_DocIdUrl xmlns="114efdcd-4c86-4ccb-b3ea-d8ea96da7d81">
      <Url>https://austreasury.sharepoint.com/sites/corp-tax-function/_layouts/15/DocIdRedir.aspx?ID=JPW3KCFXUJTZ-1592090457-75</Url>
      <Description>JPW3KCFXUJTZ-1592090457-75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9762FB-AB7D-4957-82DB-76B3EF4BA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114efdcd-4c86-4ccb-b3ea-d8ea96da7d81"/>
    <ds:schemaRef ds:uri="167c7b7a-47bd-4256-9613-6966d4abcb45"/>
    <ds:schemaRef ds:uri="12eb4847-1896-4a5a-9af0-fc45c91e1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1FE1B-7A71-4F8D-9A8B-2EEAAE6C511B}">
  <ds:schemaRefs>
    <ds:schemaRef ds:uri="http://purl.org/dc/terms/"/>
    <ds:schemaRef ds:uri="fe39d773-a83d-4623-ae74-f25711a76616"/>
    <ds:schemaRef ds:uri="114efdcd-4c86-4ccb-b3ea-d8ea96da7d81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12eb4847-1896-4a5a-9af0-fc45c91e16b7"/>
    <ds:schemaRef ds:uri="http://schemas.microsoft.com/office/2006/documentManagement/types"/>
    <ds:schemaRef ds:uri="http://schemas.openxmlformats.org/package/2006/metadata/core-properties"/>
    <ds:schemaRef ds:uri="167c7b7a-47bd-4256-9613-6966d4abcb45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EBEE653-89D1-4B2E-B6D3-81BA265A3D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16224-8F1F-45A5-8CF0-B2A53E9529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6</Pages>
  <Words>324</Words>
  <Characters>1448</Characters>
  <Application>Microsoft Office Word</Application>
  <DocSecurity>2</DocSecurity>
  <PresentationFormat/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Capital Works (Build to Rent Misuse Tax) Bill 2024</vt:lpstr>
    </vt:vector>
  </TitlesOfParts>
  <Manager/>
  <Company/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Capital Works (Build to Rent Misuse Tax) Bill 2024</dc:title>
  <dc:subject>Build-to-rent tax concessions consultation</dc:subject>
  <dc:creator/>
  <cp:keywords/>
  <dc:description/>
  <cp:lastModifiedBy/>
  <cp:revision>1</cp:revision>
  <cp:lastPrinted>2013-08-08T00:52:00Z</cp:lastPrinted>
  <dcterms:created xsi:type="dcterms:W3CDTF">2024-04-09T00:12:00Z</dcterms:created>
  <dcterms:modified xsi:type="dcterms:W3CDTF">2024-04-09T00:13:00Z</dcterms:modified>
  <cp:category/>
  <cp:contentStatus/>
  <dc:language/>
  <cp:version/>
</cp:coreProperties>
</file>