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B3BE5" w14:textId="77777777" w:rsidR="002318D4" w:rsidRDefault="002318D4" w:rsidP="00B17774">
      <w:pPr>
        <w:pStyle w:val="Baseparagraphcentred"/>
      </w:pPr>
    </w:p>
    <w:p w14:paraId="161E4844" w14:textId="77777777" w:rsidR="002318D4" w:rsidRDefault="002318D4" w:rsidP="00B17774">
      <w:pPr>
        <w:pStyle w:val="Baseparagraphcentred"/>
      </w:pPr>
    </w:p>
    <w:p w14:paraId="1CF0AE37" w14:textId="77777777" w:rsidR="002318D4" w:rsidRDefault="002318D4" w:rsidP="00B17774">
      <w:pPr>
        <w:pStyle w:val="Baseparagraphcentred"/>
      </w:pPr>
    </w:p>
    <w:p w14:paraId="1F6A02E1" w14:textId="77777777" w:rsidR="002318D4" w:rsidRDefault="002318D4" w:rsidP="00B17774">
      <w:pPr>
        <w:pStyle w:val="Baseparagraphcentred"/>
      </w:pPr>
    </w:p>
    <w:p w14:paraId="205BB503" w14:textId="77777777" w:rsidR="002318D4" w:rsidRDefault="002318D4" w:rsidP="00B17774">
      <w:pPr>
        <w:pStyle w:val="Baseparagraphcentred"/>
      </w:pPr>
    </w:p>
    <w:p w14:paraId="19913F01" w14:textId="77777777" w:rsidR="002318D4" w:rsidRDefault="002318D4" w:rsidP="00B17774">
      <w:pPr>
        <w:pStyle w:val="Baseparagraphcentred"/>
      </w:pPr>
    </w:p>
    <w:p w14:paraId="05A6F8DB" w14:textId="77777777" w:rsidR="002318D4" w:rsidRDefault="002318D4" w:rsidP="00B17774">
      <w:pPr>
        <w:pStyle w:val="Baseparagraphcentred"/>
      </w:pPr>
    </w:p>
    <w:p w14:paraId="1D87EA6B" w14:textId="77777777" w:rsidR="002318D4" w:rsidRDefault="002318D4" w:rsidP="00B17774">
      <w:pPr>
        <w:pStyle w:val="Baseparagraphcentred"/>
      </w:pPr>
    </w:p>
    <w:p w14:paraId="3BB8BE26" w14:textId="134D74D6" w:rsidR="00B17774" w:rsidRDefault="00B17774" w:rsidP="00B17774">
      <w:pPr>
        <w:pStyle w:val="Baseparagraphcentred"/>
      </w:pPr>
    </w:p>
    <w:p w14:paraId="39637F70" w14:textId="77777777" w:rsidR="00B17774" w:rsidRDefault="00B17774" w:rsidP="00B17774">
      <w:pPr>
        <w:pStyle w:val="Baseparagraphcentred"/>
      </w:pPr>
    </w:p>
    <w:p w14:paraId="391CB80A" w14:textId="2D509EDA" w:rsidR="00B17774" w:rsidRDefault="00512DC5" w:rsidP="00B17774">
      <w:pPr>
        <w:pStyle w:val="BillName"/>
      </w:pPr>
      <w:bookmarkStart w:id="0" w:name="BillName"/>
      <w:bookmarkEnd w:id="0"/>
      <w:r>
        <w:rPr>
          <w:lang w:val="en-US" w:eastAsia="en-US"/>
        </w:rPr>
        <w:t>Financial</w:t>
      </w:r>
      <w:r w:rsidR="00276F7B">
        <w:rPr>
          <w:lang w:val="en-US" w:eastAsia="en-US"/>
        </w:rPr>
        <w:t xml:space="preserve"> Regulator Reform (no.1) Bill 2019</w:t>
      </w:r>
      <w:r w:rsidR="00BD5CE7" w:rsidRPr="00036928">
        <w:rPr>
          <w:lang w:val="en-US" w:eastAsia="en-US"/>
        </w:rPr>
        <w:t>: ASIC search warrant powers</w:t>
      </w:r>
    </w:p>
    <w:p w14:paraId="1DCD34FF" w14:textId="77777777" w:rsidR="00B17774" w:rsidRDefault="00B17774" w:rsidP="00B17774">
      <w:pPr>
        <w:pStyle w:val="Baseparagraphcentred"/>
      </w:pPr>
    </w:p>
    <w:p w14:paraId="6476DA8C" w14:textId="77777777" w:rsidR="00B17774" w:rsidRDefault="00B17774" w:rsidP="00B17774">
      <w:pPr>
        <w:pStyle w:val="Baseparagraphcentred"/>
      </w:pPr>
    </w:p>
    <w:p w14:paraId="3EAB2ABD" w14:textId="77777777" w:rsidR="00B17774" w:rsidRDefault="00B17774" w:rsidP="00B17774">
      <w:pPr>
        <w:pStyle w:val="Baseparagraphcentred"/>
      </w:pPr>
    </w:p>
    <w:p w14:paraId="4793747E" w14:textId="77777777" w:rsidR="00B17774" w:rsidRDefault="00B17774" w:rsidP="00B17774">
      <w:pPr>
        <w:pStyle w:val="Baseparagraphcentred"/>
      </w:pPr>
    </w:p>
    <w:p w14:paraId="582CCA53" w14:textId="77777777" w:rsidR="002318D4" w:rsidRDefault="002318D4" w:rsidP="00B17774">
      <w:pPr>
        <w:pStyle w:val="Baseparagraphcentred"/>
      </w:pPr>
      <w:r>
        <w:t>EXPOSURE DRAFT EXPLANATORY MATERIALS</w:t>
      </w:r>
    </w:p>
    <w:p w14:paraId="48ABE6A0" w14:textId="25F58CF1" w:rsidR="00B17774" w:rsidRDefault="00B17774" w:rsidP="00B17774">
      <w:pPr>
        <w:pStyle w:val="Baseparagraphcentred"/>
      </w:pPr>
    </w:p>
    <w:p w14:paraId="05BB7466" w14:textId="77777777" w:rsidR="00B17774" w:rsidRDefault="00B17774" w:rsidP="00B17774">
      <w:pPr>
        <w:pStyle w:val="Baseparagraphcentred"/>
      </w:pPr>
    </w:p>
    <w:p w14:paraId="036D3298" w14:textId="77777777" w:rsidR="00B17774" w:rsidRDefault="00B17774" w:rsidP="00B17774">
      <w:pPr>
        <w:pStyle w:val="Baseparagraphcentred"/>
      </w:pPr>
    </w:p>
    <w:p w14:paraId="027453B2" w14:textId="77777777" w:rsidR="002318D4" w:rsidRDefault="002318D4" w:rsidP="00773B68">
      <w:pPr>
        <w:pStyle w:val="ParaCentredNoSpacing"/>
      </w:pPr>
    </w:p>
    <w:p w14:paraId="547E917B" w14:textId="77777777" w:rsidR="002318D4" w:rsidRDefault="002318D4" w:rsidP="00773B68">
      <w:pPr>
        <w:pStyle w:val="ParaCentredNoSpacing"/>
      </w:pPr>
    </w:p>
    <w:p w14:paraId="73A89F1F" w14:textId="02FD8FB4" w:rsidR="00773B68" w:rsidRDefault="00773B68" w:rsidP="00773B68">
      <w:pPr>
        <w:pStyle w:val="ParaCentredNoSpacing"/>
      </w:pPr>
    </w:p>
    <w:p w14:paraId="26ED55A9" w14:textId="77777777" w:rsidR="00B17774" w:rsidRDefault="00B17774" w:rsidP="00B17774"/>
    <w:p w14:paraId="79FBEF5C" w14:textId="77777777" w:rsidR="00813A51" w:rsidRDefault="00813A51" w:rsidP="00B17774">
      <w:pPr>
        <w:sectPr w:rsidR="00813A51" w:rsidSect="00E74E50">
          <w:headerReference w:type="even" r:id="rId13"/>
          <w:headerReference w:type="default" r:id="rId14"/>
          <w:footerReference w:type="even" r:id="rId15"/>
          <w:footerReference w:type="default" r:id="rId16"/>
          <w:pgSz w:w="9979" w:h="14175" w:code="13"/>
          <w:pgMar w:top="567" w:right="1134" w:bottom="567" w:left="1134" w:header="709" w:footer="709" w:gutter="0"/>
          <w:cols w:space="708"/>
          <w:titlePg/>
          <w:docGrid w:linePitch="360"/>
        </w:sectPr>
      </w:pPr>
    </w:p>
    <w:p w14:paraId="511A9AC0" w14:textId="77777777" w:rsidR="00B17774" w:rsidRPr="003E0794" w:rsidRDefault="00B17774" w:rsidP="00B17774">
      <w:pPr>
        <w:pStyle w:val="TOCHeading"/>
      </w:pPr>
      <w:r w:rsidRPr="003E0794">
        <w:lastRenderedPageBreak/>
        <w:t>Table of contents</w:t>
      </w:r>
    </w:p>
    <w:p w14:paraId="5B33C810" w14:textId="1E42B2D9" w:rsidR="00747FDF"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747FDF">
        <w:t>Glossary</w:t>
      </w:r>
      <w:r w:rsidR="00747FDF">
        <w:tab/>
      </w:r>
      <w:r w:rsidR="00747FDF">
        <w:fldChar w:fldCharType="begin"/>
      </w:r>
      <w:r w:rsidR="00747FDF">
        <w:instrText xml:space="preserve"> PAGEREF _Toc17107025 \h </w:instrText>
      </w:r>
      <w:r w:rsidR="00747FDF">
        <w:fldChar w:fldCharType="separate"/>
      </w:r>
      <w:r w:rsidR="001B1391">
        <w:t>1</w:t>
      </w:r>
      <w:r w:rsidR="00747FDF">
        <w:fldChar w:fldCharType="end"/>
      </w:r>
    </w:p>
    <w:p w14:paraId="6C8EEE2B" w14:textId="7543733C" w:rsidR="00747FDF" w:rsidRDefault="00747FDF">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_Toc17107026 \h </w:instrText>
      </w:r>
      <w:r>
        <w:fldChar w:fldCharType="separate"/>
      </w:r>
      <w:r w:rsidR="001B1391">
        <w:rPr>
          <w:b/>
          <w:bCs/>
          <w:lang w:val="en-US"/>
        </w:rPr>
        <w:t>Error! Bookmark not defined.</w:t>
      </w:r>
      <w:r>
        <w:fldChar w:fldCharType="end"/>
      </w:r>
    </w:p>
    <w:p w14:paraId="4253D817" w14:textId="5FA04DEC" w:rsidR="00747FDF" w:rsidRDefault="00747FDF">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Harmonising and enhancing ASIC’s search warrant powers</w:t>
      </w:r>
      <w:r>
        <w:rPr>
          <w:noProof/>
        </w:rPr>
        <w:tab/>
      </w:r>
      <w:r>
        <w:rPr>
          <w:noProof/>
        </w:rPr>
        <w:fldChar w:fldCharType="begin"/>
      </w:r>
      <w:r>
        <w:rPr>
          <w:noProof/>
        </w:rPr>
        <w:instrText xml:space="preserve"> PAGEREF _Toc17107027 \h </w:instrText>
      </w:r>
      <w:r>
        <w:rPr>
          <w:noProof/>
        </w:rPr>
      </w:r>
      <w:r>
        <w:rPr>
          <w:noProof/>
        </w:rPr>
        <w:fldChar w:fldCharType="separate"/>
      </w:r>
      <w:r w:rsidR="001B1391">
        <w:rPr>
          <w:noProof/>
        </w:rPr>
        <w:t>3</w:t>
      </w:r>
      <w:r>
        <w:rPr>
          <w:noProof/>
        </w:rPr>
        <w:fldChar w:fldCharType="end"/>
      </w:r>
    </w:p>
    <w:p w14:paraId="4A5D8519" w14:textId="481EA885" w:rsidR="00E5385B" w:rsidRDefault="00734F84" w:rsidP="00295ABD">
      <w:pPr>
        <w:rPr>
          <w:rFonts w:ascii="Helvetica" w:hAnsi="Helvetica"/>
          <w:noProof/>
          <w:sz w:val="24"/>
        </w:rPr>
      </w:pPr>
      <w:r>
        <w:rPr>
          <w:rFonts w:ascii="Helvetica" w:hAnsi="Helvetica"/>
          <w:noProof/>
          <w:sz w:val="24"/>
        </w:rPr>
        <w:fldChar w:fldCharType="end"/>
      </w:r>
    </w:p>
    <w:p w14:paraId="00C7EC79" w14:textId="77777777" w:rsidR="00B17774" w:rsidRDefault="00B17774" w:rsidP="00B17774">
      <w:pPr>
        <w:pStyle w:val="Hiddentext"/>
      </w:pPr>
    </w:p>
    <w:p w14:paraId="10C79003" w14:textId="77777777" w:rsidR="00B17774" w:rsidRDefault="00B17774" w:rsidP="00B17774">
      <w:pPr>
        <w:pStyle w:val="base-text-paragraphnonumbers"/>
        <w:sectPr w:rsidR="00B17774" w:rsidSect="00E74E50">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cols w:space="708"/>
          <w:titlePg/>
          <w:docGrid w:linePitch="360"/>
        </w:sectPr>
      </w:pPr>
    </w:p>
    <w:p w14:paraId="52EC8374" w14:textId="77777777" w:rsidR="00B17774" w:rsidRPr="00567602" w:rsidRDefault="00B17774" w:rsidP="00567602">
      <w:pPr>
        <w:pStyle w:val="Chapterheadingsubdocument"/>
      </w:pPr>
      <w:bookmarkStart w:id="1" w:name="_Toc17107025"/>
      <w:r w:rsidRPr="00567602">
        <w:rPr>
          <w:rStyle w:val="ChapterNameOnly"/>
        </w:rPr>
        <w:lastRenderedPageBreak/>
        <w:t>Glossary</w:t>
      </w:r>
      <w:bookmarkEnd w:id="1"/>
    </w:p>
    <w:p w14:paraId="567BDF9B"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0F2B719E" w14:textId="77777777" w:rsidTr="00305E69">
        <w:tc>
          <w:tcPr>
            <w:tcW w:w="2721" w:type="dxa"/>
          </w:tcPr>
          <w:p w14:paraId="693E1319" w14:textId="77777777" w:rsidR="00B17774" w:rsidRPr="00123D96" w:rsidRDefault="00B17774" w:rsidP="00305E69">
            <w:pPr>
              <w:pStyle w:val="tableheaderwithintable"/>
            </w:pPr>
            <w:r w:rsidRPr="00123D96">
              <w:t>Abbreviation</w:t>
            </w:r>
          </w:p>
        </w:tc>
        <w:tc>
          <w:tcPr>
            <w:tcW w:w="3885" w:type="dxa"/>
          </w:tcPr>
          <w:p w14:paraId="0D6FA577" w14:textId="77777777" w:rsidR="00B17774" w:rsidRPr="00123D96" w:rsidRDefault="00B17774" w:rsidP="00305E69">
            <w:pPr>
              <w:pStyle w:val="tableheaderwithintable"/>
            </w:pPr>
            <w:r w:rsidRPr="00123D96">
              <w:t>Definition</w:t>
            </w:r>
          </w:p>
        </w:tc>
      </w:tr>
      <w:tr w:rsidR="00B17774" w:rsidRPr="002C43E8" w14:paraId="01192E3E" w14:textId="77777777" w:rsidTr="00305E69">
        <w:tc>
          <w:tcPr>
            <w:tcW w:w="2721" w:type="dxa"/>
          </w:tcPr>
          <w:p w14:paraId="10B27465" w14:textId="7B11C412" w:rsidR="00B17774" w:rsidRPr="002C43E8" w:rsidRDefault="00E9578F" w:rsidP="00305E69">
            <w:pPr>
              <w:pStyle w:val="Glossarytabletext"/>
              <w:rPr>
                <w:lang w:val="en-US" w:eastAsia="en-US"/>
              </w:rPr>
            </w:pPr>
            <w:bookmarkStart w:id="2" w:name="GlossaryTableStart"/>
            <w:bookmarkEnd w:id="2"/>
            <w:r>
              <w:rPr>
                <w:lang w:val="en-US" w:eastAsia="en-US"/>
              </w:rPr>
              <w:t>ASIC</w:t>
            </w:r>
          </w:p>
        </w:tc>
        <w:tc>
          <w:tcPr>
            <w:tcW w:w="3885" w:type="dxa"/>
          </w:tcPr>
          <w:p w14:paraId="292810CC" w14:textId="1C37DF19" w:rsidR="00B17774" w:rsidRPr="002C43E8" w:rsidRDefault="00E9578F" w:rsidP="00E9578F">
            <w:pPr>
              <w:pStyle w:val="Glossarytabletext"/>
              <w:rPr>
                <w:lang w:val="en-US" w:eastAsia="en-US"/>
              </w:rPr>
            </w:pPr>
            <w:r>
              <w:rPr>
                <w:lang w:val="en-US" w:eastAsia="en-US"/>
              </w:rPr>
              <w:t>Australian Securities and Investments Commission</w:t>
            </w:r>
          </w:p>
        </w:tc>
      </w:tr>
      <w:tr w:rsidR="00B17774" w:rsidRPr="002C43E8" w14:paraId="043CF5B5" w14:textId="77777777" w:rsidTr="00305E69">
        <w:tc>
          <w:tcPr>
            <w:tcW w:w="2721" w:type="dxa"/>
          </w:tcPr>
          <w:p w14:paraId="3E0FA29E" w14:textId="5EAC8A06" w:rsidR="00B17774" w:rsidRPr="002C43E8" w:rsidRDefault="00E9578F" w:rsidP="00305E69">
            <w:pPr>
              <w:pStyle w:val="Glossarytabletext"/>
              <w:rPr>
                <w:lang w:val="en-US" w:eastAsia="en-US"/>
              </w:rPr>
            </w:pPr>
            <w:r>
              <w:rPr>
                <w:lang w:val="en-US" w:eastAsia="en-US"/>
              </w:rPr>
              <w:t>ASIC Act</w:t>
            </w:r>
          </w:p>
        </w:tc>
        <w:tc>
          <w:tcPr>
            <w:tcW w:w="3885" w:type="dxa"/>
          </w:tcPr>
          <w:p w14:paraId="78DE53AC" w14:textId="2D939211" w:rsidR="00B17774" w:rsidRPr="002C43E8" w:rsidRDefault="00E9578F" w:rsidP="00305E69">
            <w:pPr>
              <w:pStyle w:val="Glossarytabletext"/>
              <w:rPr>
                <w:lang w:val="en-US" w:eastAsia="en-US"/>
              </w:rPr>
            </w:pPr>
            <w:r>
              <w:rPr>
                <w:i/>
                <w:lang w:val="en-US" w:eastAsia="en-US"/>
              </w:rPr>
              <w:t>Australian Securities and Investments Commission Act 2001</w:t>
            </w:r>
          </w:p>
        </w:tc>
      </w:tr>
      <w:tr w:rsidR="006B6959" w:rsidRPr="002C43E8" w14:paraId="68B79E72" w14:textId="77777777" w:rsidTr="00305E69">
        <w:tc>
          <w:tcPr>
            <w:tcW w:w="2721" w:type="dxa"/>
          </w:tcPr>
          <w:p w14:paraId="4FF4A294" w14:textId="4C344B94" w:rsidR="006B6959" w:rsidRPr="00856ED8" w:rsidRDefault="006B6959" w:rsidP="00305E69">
            <w:pPr>
              <w:pStyle w:val="Glossarytabletext"/>
              <w:rPr>
                <w:highlight w:val="cyan"/>
                <w:lang w:val="en-US" w:eastAsia="en-US"/>
              </w:rPr>
            </w:pPr>
            <w:r w:rsidRPr="00442C78">
              <w:rPr>
                <w:lang w:val="en-US" w:eastAsia="en-US"/>
              </w:rPr>
              <w:t>Bill</w:t>
            </w:r>
          </w:p>
        </w:tc>
        <w:tc>
          <w:tcPr>
            <w:tcW w:w="3885" w:type="dxa"/>
          </w:tcPr>
          <w:p w14:paraId="770DD52A" w14:textId="5AC2CA27" w:rsidR="006B6959" w:rsidRPr="00036928" w:rsidRDefault="00276F7B" w:rsidP="00276F7B">
            <w:pPr>
              <w:pStyle w:val="Glossarytabletext"/>
              <w:rPr>
                <w:lang w:val="en-US" w:eastAsia="en-US"/>
              </w:rPr>
            </w:pPr>
            <w:r>
              <w:rPr>
                <w:lang w:val="en-US" w:eastAsia="en-US"/>
              </w:rPr>
              <w:t xml:space="preserve">Financial Regulator Reform </w:t>
            </w:r>
            <w:r w:rsidR="009B6611">
              <w:rPr>
                <w:lang w:val="en-US" w:eastAsia="en-US"/>
              </w:rPr>
              <w:t xml:space="preserve">(No. 1) </w:t>
            </w:r>
            <w:r>
              <w:rPr>
                <w:lang w:val="en-US" w:eastAsia="en-US"/>
              </w:rPr>
              <w:t>Bill 2019:</w:t>
            </w:r>
            <w:r w:rsidR="00036928" w:rsidRPr="00036928">
              <w:rPr>
                <w:lang w:val="en-US" w:eastAsia="en-US"/>
              </w:rPr>
              <w:t xml:space="preserve"> ASIC search warrant powers</w:t>
            </w:r>
          </w:p>
        </w:tc>
      </w:tr>
    </w:tbl>
    <w:p w14:paraId="02915627" w14:textId="77777777" w:rsidR="00E5385B" w:rsidRDefault="00E5385B" w:rsidP="00B17774"/>
    <w:p w14:paraId="1CA2D5DC" w14:textId="77777777" w:rsidR="00B17774" w:rsidRDefault="00B17774" w:rsidP="00B17774"/>
    <w:p w14:paraId="2DF31B89" w14:textId="77777777" w:rsidR="00E679CA" w:rsidRDefault="00E679CA" w:rsidP="00B17774">
      <w:pPr>
        <w:sectPr w:rsidR="00E679CA" w:rsidSect="00E74E50">
          <w:headerReference w:type="even" r:id="rId23"/>
          <w:headerReference w:type="default" r:id="rId24"/>
          <w:footerReference w:type="even" r:id="rId25"/>
          <w:footerReference w:type="default" r:id="rId26"/>
          <w:footerReference w:type="first" r:id="rId27"/>
          <w:type w:val="oddPage"/>
          <w:pgSz w:w="9979" w:h="14175" w:code="9"/>
          <w:pgMar w:top="567" w:right="1134" w:bottom="567" w:left="1134" w:header="709" w:footer="709" w:gutter="0"/>
          <w:pgNumType w:start="1"/>
          <w:cols w:space="708"/>
          <w:titlePg/>
          <w:docGrid w:linePitch="360"/>
        </w:sectPr>
      </w:pPr>
    </w:p>
    <w:p w14:paraId="3E0C538C" w14:textId="3C73C951" w:rsidR="00B17774" w:rsidRPr="007C2B20" w:rsidRDefault="00840701" w:rsidP="000C2A9D">
      <w:pPr>
        <w:pStyle w:val="ChapterHeading"/>
      </w:pPr>
      <w:r w:rsidRPr="000C2A9D">
        <w:lastRenderedPageBreak/>
        <w:br/>
      </w:r>
      <w:bookmarkStart w:id="3" w:name="_Toc17107027"/>
      <w:r w:rsidR="00DB00FE">
        <w:rPr>
          <w:rStyle w:val="ChapterNameOnly"/>
        </w:rPr>
        <w:t>Harmonising and e</w:t>
      </w:r>
      <w:r w:rsidR="004D0238">
        <w:rPr>
          <w:rStyle w:val="ChapterNameOnly"/>
        </w:rPr>
        <w:t>nhancing ASIC’s search warrant powers</w:t>
      </w:r>
      <w:bookmarkEnd w:id="3"/>
    </w:p>
    <w:p w14:paraId="79EDFA46" w14:textId="77777777" w:rsidR="00B17774" w:rsidRDefault="00B17774" w:rsidP="00B17774">
      <w:pPr>
        <w:pStyle w:val="Heading2"/>
      </w:pPr>
      <w:r>
        <w:t>Outline of chapter</w:t>
      </w:r>
    </w:p>
    <w:p w14:paraId="31AE3FE8" w14:textId="4735766C" w:rsidR="00187A55" w:rsidRDefault="005271C4" w:rsidP="005271C4">
      <w:pPr>
        <w:pStyle w:val="base-text-paragraph"/>
      </w:pPr>
      <w:r>
        <w:t xml:space="preserve">Schedule 1 to this Bill </w:t>
      </w:r>
      <w:r w:rsidR="00187A55">
        <w:t xml:space="preserve">strengthens ASIC’s ability to carry out its enforcement functions by modernising and harmonising its search warrant powers, while ensuring appropriate safeguards are in place to balance the imposition on </w:t>
      </w:r>
      <w:r w:rsidR="002E6F4F">
        <w:t>individuals’</w:t>
      </w:r>
      <w:r w:rsidR="00187A55">
        <w:t xml:space="preserve"> property and personal rights.</w:t>
      </w:r>
    </w:p>
    <w:p w14:paraId="202A101E" w14:textId="3DC42B4D" w:rsidR="005271C4" w:rsidRDefault="00187A55" w:rsidP="005271C4">
      <w:pPr>
        <w:pStyle w:val="base-text-paragraph"/>
      </w:pPr>
      <w:r>
        <w:t xml:space="preserve">Schedule 1 to the Bill </w:t>
      </w:r>
      <w:r w:rsidR="00461107">
        <w:t>harmonises</w:t>
      </w:r>
      <w:r>
        <w:t xml:space="preserve"> </w:t>
      </w:r>
      <w:r w:rsidR="005271C4">
        <w:t>ASIC’s search warrant powers across ASIC administered legislation</w:t>
      </w:r>
      <w:r>
        <w:t xml:space="preserve"> into the ASIC Act. </w:t>
      </w:r>
      <w:r w:rsidR="005271C4">
        <w:t>ASIC’s search warrant powers</w:t>
      </w:r>
      <w:r>
        <w:t xml:space="preserve"> are enhanced by </w:t>
      </w:r>
      <w:r w:rsidR="00A234AF">
        <w:t>applying</w:t>
      </w:r>
      <w:r>
        <w:t xml:space="preserve"> </w:t>
      </w:r>
      <w:r w:rsidR="00405932">
        <w:t xml:space="preserve">by reference </w:t>
      </w:r>
      <w:r>
        <w:t xml:space="preserve">the </w:t>
      </w:r>
      <w:r w:rsidR="005271C4">
        <w:t xml:space="preserve">search warrant powers </w:t>
      </w:r>
      <w:r>
        <w:t xml:space="preserve">in </w:t>
      </w:r>
      <w:r w:rsidR="005271C4">
        <w:t xml:space="preserve">the </w:t>
      </w:r>
      <w:r w:rsidR="005271C4" w:rsidRPr="00C971C5">
        <w:rPr>
          <w:i/>
        </w:rPr>
        <w:t>Crimes Act</w:t>
      </w:r>
      <w:r w:rsidRPr="00C971C5">
        <w:rPr>
          <w:i/>
        </w:rPr>
        <w:t xml:space="preserve"> </w:t>
      </w:r>
      <w:r w:rsidR="00C91978">
        <w:rPr>
          <w:i/>
        </w:rPr>
        <w:t>1914</w:t>
      </w:r>
      <w:r w:rsidR="005271C4">
        <w:t>, modified as necessary.</w:t>
      </w:r>
    </w:p>
    <w:p w14:paraId="5ED57791" w14:textId="6F69706A" w:rsidR="00B17774" w:rsidRDefault="00B17774" w:rsidP="00B17774">
      <w:pPr>
        <w:pStyle w:val="Heading2"/>
      </w:pPr>
      <w:r>
        <w:t>Context of amendments</w:t>
      </w:r>
    </w:p>
    <w:p w14:paraId="0EAFB950" w14:textId="77777777" w:rsidR="00461107" w:rsidRDefault="00461107" w:rsidP="00461107">
      <w:pPr>
        <w:pStyle w:val="Heading3"/>
      </w:pPr>
      <w:r>
        <w:t>The establishment of the ASIC Enforcement Review Taskforce</w:t>
      </w:r>
    </w:p>
    <w:p w14:paraId="0664DA87" w14:textId="193C8079" w:rsidR="00461107" w:rsidRDefault="00461107" w:rsidP="008B2571">
      <w:pPr>
        <w:pStyle w:val="base-text-paragraph"/>
        <w:numPr>
          <w:ilvl w:val="1"/>
          <w:numId w:val="28"/>
        </w:numPr>
      </w:pPr>
      <w:r>
        <w:t>On 19 October 2016, the Government established the ASIC Enforcement R</w:t>
      </w:r>
      <w:r w:rsidR="009B6611">
        <w:t>eview Taskforce in response to R</w:t>
      </w:r>
      <w:r>
        <w:t>ecommendation 29 of the Financial System Inquiry.</w:t>
      </w:r>
    </w:p>
    <w:p w14:paraId="662023D0" w14:textId="30EED9CA" w:rsidR="00461107" w:rsidRDefault="00461107" w:rsidP="008B2571">
      <w:pPr>
        <w:pStyle w:val="base-text-paragraph"/>
        <w:numPr>
          <w:ilvl w:val="1"/>
          <w:numId w:val="28"/>
        </w:numPr>
      </w:pPr>
      <w:r>
        <w:t xml:space="preserve">The ASIC Enforcement Review Taskforce was established to review the enforcement regime available to ASIC and assess the suitability of the existing regulatory tools ASIC uses to perform its functions. </w:t>
      </w:r>
    </w:p>
    <w:p w14:paraId="7A0ADA4B" w14:textId="4276DD20" w:rsidR="00461107" w:rsidRDefault="00461107" w:rsidP="008B2571">
      <w:pPr>
        <w:pStyle w:val="base-text-paragraph"/>
        <w:numPr>
          <w:ilvl w:val="1"/>
          <w:numId w:val="28"/>
        </w:numPr>
      </w:pPr>
      <w:r>
        <w:t>In reviewing the matters outlined in its terms of reference, the ASIC Enforcement Review Taskforce made a number of recommendations to:</w:t>
      </w:r>
    </w:p>
    <w:p w14:paraId="0D65797E" w14:textId="77777777" w:rsidR="00461107" w:rsidRDefault="00461107" w:rsidP="00461107">
      <w:pPr>
        <w:pStyle w:val="dotpoint"/>
      </w:pPr>
      <w:r>
        <w:t xml:space="preserve">address gaps or deficiencies to allow more effective enforcement of the regulatory regime; </w:t>
      </w:r>
    </w:p>
    <w:p w14:paraId="08F28F33" w14:textId="77777777" w:rsidR="00461107" w:rsidRDefault="00461107" w:rsidP="00461107">
      <w:pPr>
        <w:pStyle w:val="dotpoint"/>
      </w:pPr>
      <w:r>
        <w:t xml:space="preserve">foster consumer confidence in the financial system and enhance ASIC’s ability to prevent harm effectively; </w:t>
      </w:r>
    </w:p>
    <w:p w14:paraId="5C6C4263" w14:textId="77777777" w:rsidR="00461107" w:rsidRDefault="00461107" w:rsidP="00461107">
      <w:pPr>
        <w:pStyle w:val="dotpoint"/>
      </w:pPr>
      <w:r>
        <w:t>promote engagement and cooperation between ASIC and its regulated population without imposing undue regulatory burden on business; and</w:t>
      </w:r>
    </w:p>
    <w:p w14:paraId="403BA5E8" w14:textId="72A737B4" w:rsidR="00461107" w:rsidRDefault="00461107" w:rsidP="00461107">
      <w:pPr>
        <w:pStyle w:val="dotpoint"/>
      </w:pPr>
      <w:proofErr w:type="gramStart"/>
      <w:r>
        <w:t>promote</w:t>
      </w:r>
      <w:proofErr w:type="gramEnd"/>
      <w:r>
        <w:t xml:space="preserve"> a competitive and stable financial system that contributes to Australia’s productivity and growth.</w:t>
      </w:r>
    </w:p>
    <w:p w14:paraId="58AC25CD" w14:textId="77777777" w:rsidR="00461107" w:rsidRDefault="00461107" w:rsidP="00461107">
      <w:pPr>
        <w:pStyle w:val="Heading3"/>
      </w:pPr>
      <w:r>
        <w:t>The Taskforce’s findings</w:t>
      </w:r>
    </w:p>
    <w:p w14:paraId="4886FF6D" w14:textId="303291EC" w:rsidR="00461107" w:rsidRDefault="00461107" w:rsidP="008B2571">
      <w:pPr>
        <w:pStyle w:val="base-text-paragraph"/>
        <w:keepNext/>
        <w:numPr>
          <w:ilvl w:val="1"/>
          <w:numId w:val="28"/>
        </w:numPr>
      </w:pPr>
      <w:r>
        <w:t>On 18 December 2017, the ASIC Enforcement Review Taskforce provided its final report to Government. The final report contained 50 recommendations in total.</w:t>
      </w:r>
    </w:p>
    <w:p w14:paraId="7E01E743" w14:textId="319CC737" w:rsidR="00461107" w:rsidRDefault="00461107" w:rsidP="008B2571">
      <w:pPr>
        <w:pStyle w:val="base-text-paragraph"/>
        <w:numPr>
          <w:ilvl w:val="1"/>
          <w:numId w:val="28"/>
        </w:numPr>
      </w:pPr>
      <w:r>
        <w:t>The ASIC Enforcement Review Taskforce grouped its recommendations into eight broad themes. These include:</w:t>
      </w:r>
    </w:p>
    <w:p w14:paraId="2A120069" w14:textId="77777777" w:rsidR="00461107" w:rsidRDefault="00461107" w:rsidP="00461107">
      <w:pPr>
        <w:pStyle w:val="dotpoint"/>
      </w:pPr>
      <w:r>
        <w:t>enhancing the requirement for financial services and credit licensees to report significant breaches to ASIC;</w:t>
      </w:r>
    </w:p>
    <w:p w14:paraId="0FA6746B" w14:textId="77777777" w:rsidR="00461107" w:rsidRDefault="00461107" w:rsidP="00461107">
      <w:pPr>
        <w:pStyle w:val="dotpoint"/>
      </w:pPr>
      <w:r>
        <w:t>harmonising and enhancing search warrant powers;</w:t>
      </w:r>
    </w:p>
    <w:p w14:paraId="7FCCF027" w14:textId="77777777" w:rsidR="00461107" w:rsidRDefault="00461107" w:rsidP="00461107">
      <w:pPr>
        <w:pStyle w:val="dotpoint"/>
      </w:pPr>
      <w:r>
        <w:t>providing ASIC with access to telephone intercepts for the investigation and prosecution of corporate law offences;</w:t>
      </w:r>
    </w:p>
    <w:p w14:paraId="74260CB7" w14:textId="77777777" w:rsidR="00461107" w:rsidRDefault="00461107" w:rsidP="00461107">
      <w:pPr>
        <w:pStyle w:val="dotpoint"/>
      </w:pPr>
      <w:r>
        <w:lastRenderedPageBreak/>
        <w:t>shifting to a co-regulatory model in appropriate cases where industry participants are required to subscribe to an ASIC approved code;</w:t>
      </w:r>
    </w:p>
    <w:p w14:paraId="72C2AEC1" w14:textId="77777777" w:rsidR="00461107" w:rsidRDefault="00461107" w:rsidP="00461107">
      <w:pPr>
        <w:pStyle w:val="dotpoint"/>
      </w:pPr>
      <w:r>
        <w:t>strengthening ASIC’s licencing powers;</w:t>
      </w:r>
    </w:p>
    <w:p w14:paraId="31B72012" w14:textId="77777777" w:rsidR="00461107" w:rsidRDefault="00461107" w:rsidP="00461107">
      <w:pPr>
        <w:pStyle w:val="dotpoint"/>
      </w:pPr>
      <w:r>
        <w:t>extending ASIC’s banning powers to ban individuals from managing financial services businesses;</w:t>
      </w:r>
    </w:p>
    <w:p w14:paraId="5956130D" w14:textId="77777777" w:rsidR="00461107" w:rsidRDefault="00461107" w:rsidP="00461107">
      <w:pPr>
        <w:pStyle w:val="dotpoint"/>
      </w:pPr>
      <w:r>
        <w:t>strengthening penalties for corporate and financial sector misconduct; and</w:t>
      </w:r>
    </w:p>
    <w:p w14:paraId="5625C29F" w14:textId="3A010B93" w:rsidR="00461107" w:rsidRDefault="00461107" w:rsidP="00461107">
      <w:pPr>
        <w:pStyle w:val="dotpoint"/>
      </w:pPr>
      <w:proofErr w:type="gramStart"/>
      <w:r>
        <w:t>providing</w:t>
      </w:r>
      <w:proofErr w:type="gramEnd"/>
      <w:r>
        <w:t xml:space="preserve"> ASIC with a directions power to complement ASIC’s current powers to regulate an AFSL holder’s or credit licensee’s systems and conduct.</w:t>
      </w:r>
    </w:p>
    <w:p w14:paraId="38D8A360" w14:textId="77777777" w:rsidR="00461107" w:rsidRDefault="00461107" w:rsidP="00461107">
      <w:pPr>
        <w:pStyle w:val="Heading3"/>
      </w:pPr>
      <w:r>
        <w:t>Harmonisation and enhancement of ASIC’s search warrant powers</w:t>
      </w:r>
    </w:p>
    <w:p w14:paraId="6A006EFE" w14:textId="77777777" w:rsidR="00461107" w:rsidRDefault="00461107" w:rsidP="00461107">
      <w:pPr>
        <w:pStyle w:val="base-text-paragraph"/>
        <w:numPr>
          <w:ilvl w:val="1"/>
          <w:numId w:val="4"/>
        </w:numPr>
      </w:pPr>
      <w:r>
        <w:t>Search warrants are an important and effective regulatory tool for obtaining information. They are widely used by a range of enforcement agencies and regulatory authorities.</w:t>
      </w:r>
    </w:p>
    <w:p w14:paraId="2DAEED4D" w14:textId="5460E752" w:rsidR="00461107" w:rsidRDefault="00461107" w:rsidP="00461107">
      <w:pPr>
        <w:pStyle w:val="base-text-paragraph"/>
        <w:numPr>
          <w:ilvl w:val="1"/>
          <w:numId w:val="4"/>
        </w:numPr>
      </w:pPr>
      <w:r>
        <w:t xml:space="preserve">ASIC currently has a range of search warrant powers contained in the ASIC Act, </w:t>
      </w:r>
      <w:r w:rsidR="009B6611">
        <w:t xml:space="preserve">the </w:t>
      </w:r>
      <w:r w:rsidR="00CB3320" w:rsidRPr="003D02C7">
        <w:rPr>
          <w:i/>
          <w:lang w:val="en-US" w:eastAsia="en-US"/>
        </w:rPr>
        <w:t>National Consumer Credit Protection Act 2009</w:t>
      </w:r>
      <w:r w:rsidR="00CB3320" w:rsidRPr="003D02C7">
        <w:rPr>
          <w:lang w:val="en-US" w:eastAsia="en-US"/>
        </w:rPr>
        <w:t xml:space="preserve">, the </w:t>
      </w:r>
      <w:r w:rsidR="00CB3320" w:rsidRPr="003D02C7">
        <w:rPr>
          <w:i/>
          <w:lang w:val="en-US" w:eastAsia="en-US"/>
        </w:rPr>
        <w:t>Retirement Savings Accounts Act 1997</w:t>
      </w:r>
      <w:r w:rsidR="00CB3320" w:rsidRPr="003D02C7">
        <w:rPr>
          <w:lang w:val="en-US" w:eastAsia="en-US"/>
        </w:rPr>
        <w:t xml:space="preserve"> and the </w:t>
      </w:r>
      <w:r w:rsidR="00CB3320" w:rsidRPr="003D02C7">
        <w:rPr>
          <w:i/>
          <w:lang w:val="en-US" w:eastAsia="en-US"/>
        </w:rPr>
        <w:t>Superannuation Industry (Supervision) Act </w:t>
      </w:r>
      <w:r w:rsidR="00CB3320" w:rsidRPr="00252D8F">
        <w:rPr>
          <w:i/>
          <w:lang w:val="en-US" w:eastAsia="en-US"/>
        </w:rPr>
        <w:t>1993</w:t>
      </w:r>
      <w:r>
        <w:t xml:space="preserve">. ASIC may also apply to a magistrate for a search warrant under the </w:t>
      </w:r>
      <w:r w:rsidRPr="00461107">
        <w:rPr>
          <w:i/>
        </w:rPr>
        <w:t>Crimes Act 1914</w:t>
      </w:r>
      <w:r>
        <w:t xml:space="preserve"> for execution by the A</w:t>
      </w:r>
      <w:r w:rsidR="005C7FA8">
        <w:t xml:space="preserve">ustralian </w:t>
      </w:r>
      <w:r>
        <w:t>F</w:t>
      </w:r>
      <w:r w:rsidR="005C7FA8">
        <w:t xml:space="preserve">ederal </w:t>
      </w:r>
      <w:r>
        <w:t>P</w:t>
      </w:r>
      <w:r w:rsidR="005C7FA8">
        <w:t>olice and/or state police</w:t>
      </w:r>
      <w:r>
        <w:t>.</w:t>
      </w:r>
    </w:p>
    <w:p w14:paraId="2AD27372" w14:textId="6C385FD8" w:rsidR="00461107" w:rsidRDefault="00461107" w:rsidP="00461107">
      <w:pPr>
        <w:pStyle w:val="base-text-paragraph"/>
        <w:numPr>
          <w:ilvl w:val="1"/>
          <w:numId w:val="4"/>
        </w:numPr>
      </w:pPr>
      <w:r>
        <w:t>Chapter 2 of the ASIC Enforcement Review Taskforce Report contained recommendations to harmonise and enhance ASIC’s search warrant powers to eliminate inconsistencies and deficiencies that exist between the various powers.</w:t>
      </w:r>
    </w:p>
    <w:p w14:paraId="66A3B966" w14:textId="77777777" w:rsidR="00461107" w:rsidRDefault="00461107" w:rsidP="002C214C">
      <w:pPr>
        <w:pStyle w:val="base-text-paragraph"/>
        <w:keepNext/>
        <w:numPr>
          <w:ilvl w:val="1"/>
          <w:numId w:val="4"/>
        </w:numPr>
      </w:pPr>
      <w:bookmarkStart w:id="4" w:name="_Ref17737126"/>
      <w:r>
        <w:t>These recommendations were that:</w:t>
      </w:r>
      <w:bookmarkEnd w:id="4"/>
    </w:p>
    <w:p w14:paraId="320C67DB" w14:textId="77777777" w:rsidR="00461107" w:rsidRDefault="00461107" w:rsidP="008B2571">
      <w:pPr>
        <w:pStyle w:val="dotpoint"/>
        <w:keepNext/>
        <w:numPr>
          <w:ilvl w:val="0"/>
          <w:numId w:val="27"/>
        </w:numPr>
      </w:pPr>
      <w:r>
        <w:t>ASIC-specific search warrant powers in various acts should be consolidated into the ASIC Act (Recommendation 11);</w:t>
      </w:r>
    </w:p>
    <w:p w14:paraId="20F90252" w14:textId="77777777" w:rsidR="00461107" w:rsidRDefault="00461107" w:rsidP="008B2571">
      <w:pPr>
        <w:pStyle w:val="dotpoint"/>
        <w:numPr>
          <w:ilvl w:val="0"/>
          <w:numId w:val="27"/>
        </w:numPr>
      </w:pPr>
      <w:r>
        <w:t>ASIC Act search warrants should provide for search and seizure of ‘evidential material’ (Recommendation 12);</w:t>
      </w:r>
    </w:p>
    <w:p w14:paraId="0BDABB64" w14:textId="3313372E" w:rsidR="00461107" w:rsidRDefault="00461107" w:rsidP="008B2571">
      <w:pPr>
        <w:pStyle w:val="dotpoint"/>
        <w:numPr>
          <w:ilvl w:val="0"/>
          <w:numId w:val="27"/>
        </w:numPr>
      </w:pPr>
      <w:r>
        <w:t xml:space="preserve">ASIC Act search warrant powers should include ancillary powers that mirror the </w:t>
      </w:r>
      <w:r w:rsidRPr="00461107">
        <w:rPr>
          <w:i/>
        </w:rPr>
        <w:t>Crimes Act 1914</w:t>
      </w:r>
      <w:r>
        <w:t xml:space="preserve"> provisions (Recommendation 13);</w:t>
      </w:r>
    </w:p>
    <w:p w14:paraId="61539643" w14:textId="77777777" w:rsidR="00461107" w:rsidRDefault="00461107" w:rsidP="008B2571">
      <w:pPr>
        <w:pStyle w:val="dotpoint"/>
        <w:numPr>
          <w:ilvl w:val="0"/>
          <w:numId w:val="27"/>
        </w:numPr>
      </w:pPr>
      <w:r>
        <w:t>ASIC Act search warrants should only be issued when there is a reasonable suspicion of a contravention of an indictable offence (Recommendation 14);</w:t>
      </w:r>
    </w:p>
    <w:p w14:paraId="5EB86540" w14:textId="77777777" w:rsidR="00461107" w:rsidRDefault="00461107" w:rsidP="008B2571">
      <w:pPr>
        <w:pStyle w:val="dotpoint"/>
        <w:numPr>
          <w:ilvl w:val="0"/>
          <w:numId w:val="27"/>
        </w:numPr>
      </w:pPr>
      <w:r>
        <w:t>material seized under ASIC Act search warrants should be available for use in criminal, civil and administrative proceedings for as long as is reasonable and practicable (Recommendation 15); and</w:t>
      </w:r>
    </w:p>
    <w:p w14:paraId="63112B14" w14:textId="77777777" w:rsidR="00461107" w:rsidRDefault="00461107" w:rsidP="008B2571">
      <w:pPr>
        <w:pStyle w:val="dotpoint"/>
        <w:numPr>
          <w:ilvl w:val="0"/>
          <w:numId w:val="27"/>
        </w:numPr>
      </w:pPr>
      <w:proofErr w:type="gramStart"/>
      <w:r>
        <w:t>use</w:t>
      </w:r>
      <w:proofErr w:type="gramEnd"/>
      <w:r>
        <w:t xml:space="preserve"> of material seized under search warrants by private litigants should be subject to appropriate limits (Recommendation 16).</w:t>
      </w:r>
    </w:p>
    <w:p w14:paraId="24AE8E83" w14:textId="4DD2AA90" w:rsidR="00461107" w:rsidRDefault="00461107" w:rsidP="00461107">
      <w:pPr>
        <w:pStyle w:val="base-text-paragraph"/>
        <w:numPr>
          <w:ilvl w:val="1"/>
          <w:numId w:val="4"/>
        </w:numPr>
      </w:pPr>
      <w:r>
        <w:t>The recommendations address a number of inconsistencies and deficiencies identified in ASIC’s existing sear</w:t>
      </w:r>
      <w:r w:rsidR="002C214C">
        <w:t>ch warrant powers, which limit</w:t>
      </w:r>
      <w:r>
        <w:t xml:space="preserve"> the useful</w:t>
      </w:r>
      <w:r w:rsidR="002C214C">
        <w:t>ness of warrants, and restrict</w:t>
      </w:r>
      <w:r>
        <w:t xml:space="preserve"> ASIC’s ability to use material it seized.</w:t>
      </w:r>
    </w:p>
    <w:p w14:paraId="579DEED0" w14:textId="17CC0851" w:rsidR="00461107" w:rsidRDefault="00461107" w:rsidP="00461107">
      <w:pPr>
        <w:pStyle w:val="base-text-paragraph"/>
        <w:numPr>
          <w:ilvl w:val="1"/>
          <w:numId w:val="4"/>
        </w:numPr>
      </w:pPr>
      <w:r>
        <w:t xml:space="preserve">On 16 April 2018, the Government agreed to all of the recommendations as set out above at paragraph </w:t>
      </w:r>
      <w:r w:rsidR="0033622D">
        <w:fldChar w:fldCharType="begin"/>
      </w:r>
      <w:r w:rsidR="0033622D">
        <w:instrText xml:space="preserve"> REF _Ref17737126 \r \h </w:instrText>
      </w:r>
      <w:r w:rsidR="0033622D">
        <w:fldChar w:fldCharType="separate"/>
      </w:r>
      <w:r w:rsidR="001B1391">
        <w:t>1.11</w:t>
      </w:r>
      <w:r w:rsidR="0033622D">
        <w:fldChar w:fldCharType="end"/>
      </w:r>
      <w:r>
        <w:t>.</w:t>
      </w:r>
    </w:p>
    <w:p w14:paraId="741A3EB6" w14:textId="77777777" w:rsidR="00B17774" w:rsidRDefault="00B17774" w:rsidP="00B17774">
      <w:pPr>
        <w:pStyle w:val="Heading2"/>
      </w:pPr>
      <w:r>
        <w:t>Summary of new law</w:t>
      </w:r>
    </w:p>
    <w:p w14:paraId="03C97664" w14:textId="1F86691C" w:rsidR="000B0AA9" w:rsidRDefault="00767607" w:rsidP="000E2EE8">
      <w:pPr>
        <w:pStyle w:val="base-text-paragraph"/>
        <w:numPr>
          <w:ilvl w:val="1"/>
          <w:numId w:val="4"/>
        </w:numPr>
      </w:pPr>
      <w:r>
        <w:t>Schedule 1</w:t>
      </w:r>
      <w:r w:rsidR="000E0FA9">
        <w:t xml:space="preserve"> </w:t>
      </w:r>
      <w:r w:rsidR="000B0AA9">
        <w:t xml:space="preserve">to this Bill </w:t>
      </w:r>
      <w:r w:rsidR="0033622D">
        <w:t xml:space="preserve">harmonises and enhances </w:t>
      </w:r>
      <w:r w:rsidR="0048698F">
        <w:t xml:space="preserve">ASIC’s search warrant powers across various ASIC administered legislation. To do this, Schedule 1 </w:t>
      </w:r>
      <w:r w:rsidR="00BC6D3F">
        <w:t xml:space="preserve">to the Bill amends the </w:t>
      </w:r>
      <w:r w:rsidR="0048698F">
        <w:t xml:space="preserve">ASIC </w:t>
      </w:r>
      <w:r w:rsidR="00BC6D3F">
        <w:t xml:space="preserve">Act </w:t>
      </w:r>
      <w:r w:rsidR="000E2EE8">
        <w:t xml:space="preserve">and the </w:t>
      </w:r>
      <w:r w:rsidR="000E2EE8" w:rsidRPr="000E2EE8">
        <w:rPr>
          <w:i/>
        </w:rPr>
        <w:t xml:space="preserve">National </w:t>
      </w:r>
      <w:r w:rsidR="000E2EE8" w:rsidRPr="000E2EE8">
        <w:rPr>
          <w:i/>
        </w:rPr>
        <w:lastRenderedPageBreak/>
        <w:t>Consumer Credit Protection Act 2009</w:t>
      </w:r>
      <w:r w:rsidR="000E2EE8" w:rsidRPr="000E2EE8">
        <w:t xml:space="preserve"> </w:t>
      </w:r>
      <w:r w:rsidR="00BC6D3F">
        <w:t xml:space="preserve">to apply </w:t>
      </w:r>
      <w:r w:rsidR="00986195">
        <w:t xml:space="preserve">by reference </w:t>
      </w:r>
      <w:r w:rsidR="00BC6D3F">
        <w:t xml:space="preserve">the </w:t>
      </w:r>
      <w:r w:rsidR="0048698F">
        <w:t xml:space="preserve">search warrant powers </w:t>
      </w:r>
      <w:r w:rsidR="009E23E1">
        <w:t xml:space="preserve">from </w:t>
      </w:r>
      <w:r w:rsidR="0048698F">
        <w:t xml:space="preserve">the </w:t>
      </w:r>
      <w:r w:rsidR="00BC6D3F" w:rsidRPr="000E2EE8">
        <w:rPr>
          <w:i/>
        </w:rPr>
        <w:t>Crimes </w:t>
      </w:r>
      <w:r w:rsidR="0048698F" w:rsidRPr="000E2EE8">
        <w:rPr>
          <w:i/>
        </w:rPr>
        <w:t>Act</w:t>
      </w:r>
      <w:r w:rsidR="00BC6D3F" w:rsidRPr="000E2EE8">
        <w:rPr>
          <w:i/>
        </w:rPr>
        <w:t> </w:t>
      </w:r>
      <w:r w:rsidR="00C91978" w:rsidRPr="000E2EE8">
        <w:rPr>
          <w:i/>
        </w:rPr>
        <w:t>1914</w:t>
      </w:r>
      <w:r w:rsidR="0048698F">
        <w:t>, modified as necessary.</w:t>
      </w:r>
      <w:r w:rsidR="000E2EE8">
        <w:t xml:space="preserve"> Amendments to the </w:t>
      </w:r>
      <w:r w:rsidR="000E2EE8" w:rsidRPr="000E2EE8">
        <w:rPr>
          <w:i/>
        </w:rPr>
        <w:t>Retirement Savings Accounts Act 1997</w:t>
      </w:r>
      <w:r w:rsidR="000E2EE8" w:rsidRPr="00BC6D3F">
        <w:t xml:space="preserve"> and the </w:t>
      </w:r>
      <w:r w:rsidR="000E2EE8" w:rsidRPr="000E2EE8">
        <w:rPr>
          <w:i/>
        </w:rPr>
        <w:t>Superannuation Industry (Supervision) Act 1993</w:t>
      </w:r>
      <w:r w:rsidR="000E2EE8" w:rsidRPr="000E2EE8">
        <w:t xml:space="preserve"> </w:t>
      </w:r>
      <w:r w:rsidR="000E2EE8">
        <w:t xml:space="preserve">refer to the enhanced provisions in the ASIC Act. </w:t>
      </w:r>
    </w:p>
    <w:p w14:paraId="792DF26D" w14:textId="52620D15" w:rsidR="00410FC1" w:rsidRDefault="00410FC1" w:rsidP="00410FC1">
      <w:pPr>
        <w:pStyle w:val="base-text-paragraph"/>
        <w:numPr>
          <w:ilvl w:val="1"/>
          <w:numId w:val="4"/>
        </w:numPr>
      </w:pPr>
      <w:r>
        <w:t xml:space="preserve">Under </w:t>
      </w:r>
      <w:r w:rsidR="004B2191">
        <w:t>its harmonised and enhanced</w:t>
      </w:r>
      <w:r w:rsidR="00DB78C3">
        <w:t xml:space="preserve"> search warrant powers</w:t>
      </w:r>
      <w:r w:rsidR="004B2191">
        <w:t>,</w:t>
      </w:r>
      <w:r w:rsidR="00DB78C3">
        <w:t xml:space="preserve"> </w:t>
      </w:r>
      <w:r>
        <w:t>ASIC can:</w:t>
      </w:r>
    </w:p>
    <w:p w14:paraId="56273C82" w14:textId="023B2265" w:rsidR="00936934" w:rsidRDefault="00410FC1" w:rsidP="00410FC1">
      <w:pPr>
        <w:pStyle w:val="tabledotpoint"/>
        <w:rPr>
          <w:sz w:val="22"/>
        </w:rPr>
      </w:pPr>
      <w:r w:rsidRPr="00504A31">
        <w:rPr>
          <w:sz w:val="22"/>
        </w:rPr>
        <w:t>apply for a search warrant in circumstances where the contravention would be an indictable offence</w:t>
      </w:r>
      <w:r w:rsidR="00BC6D3F">
        <w:rPr>
          <w:sz w:val="22"/>
        </w:rPr>
        <w:t xml:space="preserve"> under the ASIC Act, </w:t>
      </w:r>
      <w:r w:rsidR="009B6611">
        <w:rPr>
          <w:sz w:val="22"/>
        </w:rPr>
        <w:t xml:space="preserve">the </w:t>
      </w:r>
      <w:r w:rsidR="00BC6D3F" w:rsidRPr="00BC6D3F">
        <w:rPr>
          <w:i/>
          <w:sz w:val="22"/>
        </w:rPr>
        <w:t>Corporations Act 2001</w:t>
      </w:r>
      <w:r w:rsidR="00BC6D3F">
        <w:rPr>
          <w:sz w:val="22"/>
        </w:rPr>
        <w:t xml:space="preserve">, </w:t>
      </w:r>
      <w:r w:rsidR="009B6611">
        <w:rPr>
          <w:sz w:val="22"/>
        </w:rPr>
        <w:t xml:space="preserve">the </w:t>
      </w:r>
      <w:r w:rsidR="00BC6D3F" w:rsidRPr="00BC6D3F">
        <w:rPr>
          <w:i/>
          <w:sz w:val="22"/>
        </w:rPr>
        <w:t>National Consumer Credit Protection Act 2009</w:t>
      </w:r>
      <w:r w:rsidR="00BC6D3F" w:rsidRPr="00BC6D3F">
        <w:rPr>
          <w:sz w:val="22"/>
        </w:rPr>
        <w:t xml:space="preserve">, the </w:t>
      </w:r>
      <w:r w:rsidR="00BC6D3F" w:rsidRPr="00BC6D3F">
        <w:rPr>
          <w:i/>
          <w:sz w:val="22"/>
        </w:rPr>
        <w:t>Retirement Savings Accounts</w:t>
      </w:r>
      <w:r w:rsidR="00BC6D3F">
        <w:rPr>
          <w:i/>
          <w:sz w:val="22"/>
        </w:rPr>
        <w:t xml:space="preserve"> Act </w:t>
      </w:r>
      <w:r w:rsidR="00BC6D3F" w:rsidRPr="00BC6D3F">
        <w:rPr>
          <w:i/>
          <w:sz w:val="22"/>
        </w:rPr>
        <w:t>1997</w:t>
      </w:r>
      <w:r w:rsidR="00BC6D3F" w:rsidRPr="00BC6D3F">
        <w:rPr>
          <w:sz w:val="22"/>
        </w:rPr>
        <w:t xml:space="preserve"> and the </w:t>
      </w:r>
      <w:r w:rsidR="00BC6D3F" w:rsidRPr="00BC6D3F">
        <w:rPr>
          <w:i/>
          <w:sz w:val="22"/>
        </w:rPr>
        <w:t>Superannuation Industry (Supervision) Act</w:t>
      </w:r>
      <w:r w:rsidR="00291085">
        <w:rPr>
          <w:i/>
          <w:sz w:val="22"/>
        </w:rPr>
        <w:t> </w:t>
      </w:r>
      <w:r w:rsidR="00BC6D3F" w:rsidRPr="00BC6D3F">
        <w:rPr>
          <w:i/>
          <w:sz w:val="22"/>
        </w:rPr>
        <w:t>1993</w:t>
      </w:r>
      <w:r w:rsidRPr="00504A31">
        <w:rPr>
          <w:sz w:val="22"/>
        </w:rPr>
        <w:t>;</w:t>
      </w:r>
    </w:p>
    <w:p w14:paraId="6C3483FA" w14:textId="7AF4455C" w:rsidR="00410FC1" w:rsidRPr="00504A31" w:rsidRDefault="00936934" w:rsidP="00AB7481">
      <w:pPr>
        <w:pStyle w:val="dotpoint"/>
      </w:pPr>
      <w:r>
        <w:t xml:space="preserve">apply for a search warrant </w:t>
      </w:r>
      <w:r w:rsidR="00291085">
        <w:t>where a law of the Commonwealth, a State or Territory has been contravened and concerns the management of a body corporate or managed investment scheme or involves fraud or dishonesty and relates to a body corporate, managed investment scheme or financial product</w:t>
      </w:r>
      <w:r w:rsidR="00991861">
        <w:t xml:space="preserve"> and the contravention would be an indictable offence</w:t>
      </w:r>
      <w:r w:rsidR="00291085">
        <w:t xml:space="preserve">;  </w:t>
      </w:r>
      <w:r w:rsidR="00410FC1" w:rsidRPr="00504A31">
        <w:t xml:space="preserve"> </w:t>
      </w:r>
    </w:p>
    <w:p w14:paraId="7171C8C0" w14:textId="4EB2C167" w:rsidR="00410FC1" w:rsidRDefault="00410FC1" w:rsidP="004B2191">
      <w:pPr>
        <w:pStyle w:val="dotpoint"/>
      </w:pPr>
      <w:r>
        <w:t>search and seize evidential material;</w:t>
      </w:r>
      <w:r w:rsidR="004B2191">
        <w:t xml:space="preserve"> </w:t>
      </w:r>
      <w:r>
        <w:t>and</w:t>
      </w:r>
    </w:p>
    <w:p w14:paraId="6FA43EF6" w14:textId="6A9C8851" w:rsidR="00410FC1" w:rsidRDefault="00410FC1" w:rsidP="00350600">
      <w:pPr>
        <w:pStyle w:val="dotpoint"/>
      </w:pPr>
      <w:proofErr w:type="gramStart"/>
      <w:r>
        <w:t>use</w:t>
      </w:r>
      <w:proofErr w:type="gramEnd"/>
      <w:r>
        <w:t xml:space="preserve"> </w:t>
      </w:r>
      <w:r w:rsidR="009323EC">
        <w:t xml:space="preserve">the </w:t>
      </w:r>
      <w:r w:rsidR="009B376F">
        <w:t xml:space="preserve">evidential material </w:t>
      </w:r>
      <w:r w:rsidR="00331A33">
        <w:t xml:space="preserve">to </w:t>
      </w:r>
      <w:r w:rsidR="00AB7481">
        <w:t xml:space="preserve">perform its functions </w:t>
      </w:r>
      <w:r w:rsidR="00321452">
        <w:t xml:space="preserve">and duties and </w:t>
      </w:r>
      <w:r w:rsidR="00446E9A">
        <w:t>exercise its powers</w:t>
      </w:r>
      <w:r w:rsidR="00321452">
        <w:t xml:space="preserve"> </w:t>
      </w:r>
      <w:r w:rsidR="00AB7481">
        <w:t>including preventing and investigating</w:t>
      </w:r>
      <w:r w:rsidR="00331A33">
        <w:t xml:space="preserve"> </w:t>
      </w:r>
      <w:r w:rsidR="00591098">
        <w:t>breaches</w:t>
      </w:r>
      <w:r w:rsidR="00AB7481">
        <w:t xml:space="preserve"> of ASIC administered legislation, prosecuting such </w:t>
      </w:r>
      <w:r w:rsidR="00591098">
        <w:t>breaches</w:t>
      </w:r>
      <w:r w:rsidR="00AB7481">
        <w:t xml:space="preserve"> and taking</w:t>
      </w:r>
      <w:r w:rsidR="00331A33">
        <w:t xml:space="preserve"> administrative action. </w:t>
      </w:r>
    </w:p>
    <w:p w14:paraId="4D981921" w14:textId="00745B5F" w:rsidR="0048698F" w:rsidRDefault="00CC0433" w:rsidP="0044493F">
      <w:pPr>
        <w:pStyle w:val="base-text-paragraph"/>
      </w:pPr>
      <w:r>
        <w:t xml:space="preserve">By applying the search warrant provisions from the </w:t>
      </w:r>
      <w:r>
        <w:rPr>
          <w:i/>
        </w:rPr>
        <w:t>Crimes Act </w:t>
      </w:r>
      <w:r w:rsidRPr="00CC0433">
        <w:rPr>
          <w:i/>
        </w:rPr>
        <w:t>1914</w:t>
      </w:r>
      <w:r>
        <w:t xml:space="preserve">, ASIC has available to it the ancillary powers included in </w:t>
      </w:r>
      <w:r w:rsidRPr="00CC0433">
        <w:t>the</w:t>
      </w:r>
      <w:r w:rsidRPr="00CC0433">
        <w:rPr>
          <w:i/>
        </w:rPr>
        <w:t xml:space="preserve"> Crimes Act 1914</w:t>
      </w:r>
      <w:r w:rsidR="006C4594">
        <w:t xml:space="preserve">. </w:t>
      </w:r>
    </w:p>
    <w:p w14:paraId="3CA7A129"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B17774" w:rsidRPr="004666B8" w14:paraId="187502F9" w14:textId="77777777" w:rsidTr="00305E69">
        <w:tc>
          <w:tcPr>
            <w:tcW w:w="3275" w:type="dxa"/>
          </w:tcPr>
          <w:p w14:paraId="05DE7D76" w14:textId="77777777" w:rsidR="00B17774" w:rsidRPr="004666B8" w:rsidRDefault="00B17774" w:rsidP="00305E69">
            <w:pPr>
              <w:pStyle w:val="tableheaderwithintable"/>
              <w:rPr>
                <w:lang w:val="en-US" w:eastAsia="en-US"/>
              </w:rPr>
            </w:pPr>
            <w:r w:rsidRPr="004666B8">
              <w:rPr>
                <w:lang w:val="en-US" w:eastAsia="en-US"/>
              </w:rPr>
              <w:t>New law</w:t>
            </w:r>
          </w:p>
        </w:tc>
        <w:tc>
          <w:tcPr>
            <w:tcW w:w="3276" w:type="dxa"/>
          </w:tcPr>
          <w:p w14:paraId="437FC9FF" w14:textId="77777777" w:rsidR="00B17774" w:rsidRPr="004666B8" w:rsidRDefault="00B17774" w:rsidP="00305E69">
            <w:pPr>
              <w:pStyle w:val="tableheaderwithintable"/>
              <w:rPr>
                <w:lang w:val="en-US" w:eastAsia="en-US"/>
              </w:rPr>
            </w:pPr>
            <w:r w:rsidRPr="004666B8">
              <w:rPr>
                <w:lang w:val="en-US" w:eastAsia="en-US"/>
              </w:rPr>
              <w:t>Current law</w:t>
            </w:r>
          </w:p>
        </w:tc>
      </w:tr>
      <w:tr w:rsidR="00B17774" w:rsidRPr="004666B8" w14:paraId="062A94E7" w14:textId="77777777" w:rsidTr="00305E69">
        <w:tc>
          <w:tcPr>
            <w:tcW w:w="3275" w:type="dxa"/>
          </w:tcPr>
          <w:p w14:paraId="24EA64F7" w14:textId="1A65FC22" w:rsidR="00D660F9" w:rsidRDefault="00182101" w:rsidP="006C12CE">
            <w:pPr>
              <w:pStyle w:val="tabletext"/>
              <w:rPr>
                <w:lang w:val="en-US" w:eastAsia="en-US"/>
              </w:rPr>
            </w:pPr>
            <w:r w:rsidRPr="004F6628">
              <w:rPr>
                <w:lang w:val="en-US" w:eastAsia="en-US"/>
              </w:rPr>
              <w:t>ASIC</w:t>
            </w:r>
            <w:r w:rsidR="00DA7330" w:rsidRPr="004F6628">
              <w:rPr>
                <w:lang w:val="en-US" w:eastAsia="en-US"/>
              </w:rPr>
              <w:t>’s</w:t>
            </w:r>
            <w:r w:rsidR="00C7497F" w:rsidRPr="004F6628">
              <w:rPr>
                <w:lang w:val="en-US" w:eastAsia="en-US"/>
              </w:rPr>
              <w:t xml:space="preserve"> search warrant powers are contained in the ASIC Act</w:t>
            </w:r>
            <w:r w:rsidR="00D660F9">
              <w:rPr>
                <w:lang w:val="en-US" w:eastAsia="en-US"/>
              </w:rPr>
              <w:t xml:space="preserve"> and </w:t>
            </w:r>
            <w:r w:rsidR="00D660F9" w:rsidRPr="003D02C7">
              <w:rPr>
                <w:i/>
                <w:lang w:val="en-US" w:eastAsia="en-US"/>
              </w:rPr>
              <w:t>National Consumer Credit Protection Act 2009</w:t>
            </w:r>
            <w:r w:rsidR="00D660F9">
              <w:rPr>
                <w:i/>
                <w:lang w:val="en-US" w:eastAsia="en-US"/>
              </w:rPr>
              <w:t xml:space="preserve">. </w:t>
            </w:r>
          </w:p>
          <w:p w14:paraId="5BFFBAEF" w14:textId="6F5F9929" w:rsidR="00B17774" w:rsidRPr="004F6628" w:rsidRDefault="00213DB9" w:rsidP="00213DB9">
            <w:pPr>
              <w:pStyle w:val="tabletext"/>
              <w:rPr>
                <w:lang w:val="en-US" w:eastAsia="en-US"/>
              </w:rPr>
            </w:pPr>
            <w:r>
              <w:rPr>
                <w:lang w:val="en-US" w:eastAsia="en-US"/>
              </w:rPr>
              <w:t xml:space="preserve">The ASIC Act provisions are </w:t>
            </w:r>
            <w:r w:rsidR="00C7497F" w:rsidRPr="004F6628">
              <w:rPr>
                <w:lang w:val="en-US" w:eastAsia="en-US"/>
              </w:rPr>
              <w:t>applied to the</w:t>
            </w:r>
            <w:r w:rsidR="00252D8F">
              <w:rPr>
                <w:lang w:val="en-US" w:eastAsia="en-US"/>
              </w:rPr>
              <w:t xml:space="preserve"> </w:t>
            </w:r>
            <w:r w:rsidR="00252D8F">
              <w:rPr>
                <w:i/>
                <w:lang w:val="en-US" w:eastAsia="en-US"/>
              </w:rPr>
              <w:t>Corporations Act </w:t>
            </w:r>
            <w:r w:rsidR="00252D8F" w:rsidRPr="003D02C7">
              <w:rPr>
                <w:i/>
                <w:lang w:val="en-US" w:eastAsia="en-US"/>
              </w:rPr>
              <w:t>2001</w:t>
            </w:r>
            <w:r w:rsidR="00252D8F" w:rsidRPr="003D02C7">
              <w:rPr>
                <w:lang w:val="en-US" w:eastAsia="en-US"/>
              </w:rPr>
              <w:t xml:space="preserve">, the </w:t>
            </w:r>
            <w:r w:rsidR="00252D8F" w:rsidRPr="003D02C7">
              <w:rPr>
                <w:i/>
                <w:lang w:val="en-US" w:eastAsia="en-US"/>
              </w:rPr>
              <w:t>Retirement Savings Accounts Act 1997</w:t>
            </w:r>
            <w:r w:rsidR="00252D8F" w:rsidRPr="003D02C7">
              <w:rPr>
                <w:lang w:val="en-US" w:eastAsia="en-US"/>
              </w:rPr>
              <w:t xml:space="preserve"> and the </w:t>
            </w:r>
            <w:r w:rsidR="00252D8F" w:rsidRPr="003D02C7">
              <w:rPr>
                <w:i/>
                <w:lang w:val="en-US" w:eastAsia="en-US"/>
              </w:rPr>
              <w:t>Superannuation Industry (Supervision) Act </w:t>
            </w:r>
            <w:r w:rsidR="00252D8F" w:rsidRPr="00252D8F">
              <w:rPr>
                <w:i/>
                <w:lang w:val="en-US" w:eastAsia="en-US"/>
              </w:rPr>
              <w:t>1993.</w:t>
            </w:r>
            <w:r w:rsidR="00252D8F">
              <w:rPr>
                <w:lang w:val="en-US" w:eastAsia="en-US"/>
              </w:rPr>
              <w:t xml:space="preserve"> </w:t>
            </w:r>
            <w:r w:rsidR="00C7497F" w:rsidRPr="004F6628">
              <w:rPr>
                <w:lang w:val="en-US" w:eastAsia="en-US"/>
              </w:rPr>
              <w:t xml:space="preserve"> </w:t>
            </w:r>
          </w:p>
        </w:tc>
        <w:tc>
          <w:tcPr>
            <w:tcW w:w="3276" w:type="dxa"/>
          </w:tcPr>
          <w:p w14:paraId="7CB350AA" w14:textId="67890BE1" w:rsidR="00B17774" w:rsidRPr="004F6628" w:rsidRDefault="009F62ED" w:rsidP="006C12CE">
            <w:pPr>
              <w:pStyle w:val="tabletext"/>
              <w:rPr>
                <w:lang w:val="en-US" w:eastAsia="en-US"/>
              </w:rPr>
            </w:pPr>
            <w:r w:rsidRPr="004F6628">
              <w:rPr>
                <w:lang w:val="en-US" w:eastAsia="en-US"/>
              </w:rPr>
              <w:t>ASIC</w:t>
            </w:r>
            <w:r w:rsidR="00DA7330" w:rsidRPr="004F6628">
              <w:rPr>
                <w:lang w:val="en-US" w:eastAsia="en-US"/>
              </w:rPr>
              <w:t>’s</w:t>
            </w:r>
            <w:r w:rsidR="00C7497F" w:rsidRPr="004F6628">
              <w:rPr>
                <w:lang w:val="en-US" w:eastAsia="en-US"/>
              </w:rPr>
              <w:t xml:space="preserve"> search warrant powers are contained </w:t>
            </w:r>
            <w:r w:rsidR="003D02C7">
              <w:rPr>
                <w:lang w:val="en-US" w:eastAsia="en-US"/>
              </w:rPr>
              <w:t xml:space="preserve">across various ASIC administered </w:t>
            </w:r>
            <w:r w:rsidR="006C12CE">
              <w:rPr>
                <w:lang w:val="en-US" w:eastAsia="en-US"/>
              </w:rPr>
              <w:t>legislation</w:t>
            </w:r>
            <w:r w:rsidR="003D02C7">
              <w:rPr>
                <w:lang w:val="en-US" w:eastAsia="en-US"/>
              </w:rPr>
              <w:t xml:space="preserve">: </w:t>
            </w:r>
            <w:r w:rsidR="00C7497F" w:rsidRPr="004F6628">
              <w:rPr>
                <w:lang w:val="en-US" w:eastAsia="en-US"/>
              </w:rPr>
              <w:t xml:space="preserve">in the ASIC Act, </w:t>
            </w:r>
            <w:r w:rsidR="003D02C7" w:rsidRPr="003D02C7">
              <w:rPr>
                <w:i/>
                <w:lang w:val="en-US" w:eastAsia="en-US"/>
              </w:rPr>
              <w:t>National Consumer Credit Protection Act 2009</w:t>
            </w:r>
            <w:r w:rsidR="003D02C7" w:rsidRPr="003D02C7">
              <w:rPr>
                <w:lang w:val="en-US" w:eastAsia="en-US"/>
              </w:rPr>
              <w:t xml:space="preserve">, the </w:t>
            </w:r>
            <w:r w:rsidR="003D02C7" w:rsidRPr="003D02C7">
              <w:rPr>
                <w:i/>
                <w:lang w:val="en-US" w:eastAsia="en-US"/>
              </w:rPr>
              <w:t>Retirement Savings Accounts Act 1997</w:t>
            </w:r>
            <w:r w:rsidR="003D02C7" w:rsidRPr="003D02C7">
              <w:rPr>
                <w:lang w:val="en-US" w:eastAsia="en-US"/>
              </w:rPr>
              <w:t xml:space="preserve"> and the </w:t>
            </w:r>
            <w:r w:rsidR="003D02C7" w:rsidRPr="003D02C7">
              <w:rPr>
                <w:i/>
                <w:lang w:val="en-US" w:eastAsia="en-US"/>
              </w:rPr>
              <w:t>Superannuation Industry (Supervision) Act </w:t>
            </w:r>
            <w:r w:rsidR="003D02C7" w:rsidRPr="00252D8F">
              <w:rPr>
                <w:i/>
                <w:lang w:val="en-US" w:eastAsia="en-US"/>
              </w:rPr>
              <w:t>1993.</w:t>
            </w:r>
            <w:r w:rsidR="003D02C7">
              <w:rPr>
                <w:lang w:val="en-US" w:eastAsia="en-US"/>
              </w:rPr>
              <w:t xml:space="preserve"> </w:t>
            </w:r>
          </w:p>
        </w:tc>
      </w:tr>
      <w:tr w:rsidR="00C7497F" w:rsidRPr="004666B8" w14:paraId="5D311A65" w14:textId="77777777" w:rsidTr="00305E69">
        <w:tc>
          <w:tcPr>
            <w:tcW w:w="3275" w:type="dxa"/>
          </w:tcPr>
          <w:p w14:paraId="7499CBB0" w14:textId="009B4D4F" w:rsidR="00C7497F" w:rsidRDefault="008B458F" w:rsidP="001E1C97">
            <w:pPr>
              <w:pStyle w:val="tabletext"/>
              <w:rPr>
                <w:lang w:val="en-US" w:eastAsia="en-US"/>
              </w:rPr>
            </w:pPr>
            <w:r>
              <w:rPr>
                <w:lang w:val="en-US" w:eastAsia="en-US"/>
              </w:rPr>
              <w:t>ASIC’</w:t>
            </w:r>
            <w:r w:rsidR="002E5AD8">
              <w:rPr>
                <w:lang w:val="en-US" w:eastAsia="en-US"/>
              </w:rPr>
              <w:t xml:space="preserve">s </w:t>
            </w:r>
            <w:r w:rsidR="00C7497F">
              <w:rPr>
                <w:lang w:val="en-US" w:eastAsia="en-US"/>
              </w:rPr>
              <w:t xml:space="preserve">search warrant powers provide for search and seizure of evidential material. </w:t>
            </w:r>
          </w:p>
        </w:tc>
        <w:tc>
          <w:tcPr>
            <w:tcW w:w="3276" w:type="dxa"/>
          </w:tcPr>
          <w:p w14:paraId="4B281EC4" w14:textId="4B7B2791" w:rsidR="00C7497F" w:rsidRDefault="00DA7330" w:rsidP="002E5AD8">
            <w:pPr>
              <w:pStyle w:val="tabletext"/>
              <w:rPr>
                <w:lang w:val="en-US" w:eastAsia="en-US"/>
              </w:rPr>
            </w:pPr>
            <w:r>
              <w:rPr>
                <w:lang w:val="en-US" w:eastAsia="en-US"/>
              </w:rPr>
              <w:t>ASIC’s search warrant powers</w:t>
            </w:r>
            <w:r w:rsidR="00AE45BD">
              <w:rPr>
                <w:lang w:val="en-US" w:eastAsia="en-US"/>
              </w:rPr>
              <w:t xml:space="preserve"> pr</w:t>
            </w:r>
            <w:r w:rsidR="002E5AD8">
              <w:rPr>
                <w:lang w:val="en-US" w:eastAsia="en-US"/>
              </w:rPr>
              <w:t>ovide for search and seizure of</w:t>
            </w:r>
            <w:r w:rsidR="008B458F">
              <w:rPr>
                <w:lang w:val="en-US" w:eastAsia="en-US"/>
              </w:rPr>
              <w:t xml:space="preserve"> specified books</w:t>
            </w:r>
            <w:r w:rsidR="007B147D">
              <w:rPr>
                <w:lang w:val="en-US" w:eastAsia="en-US"/>
              </w:rPr>
              <w:t xml:space="preserve">. </w:t>
            </w:r>
          </w:p>
        </w:tc>
      </w:tr>
      <w:tr w:rsidR="00C7497F" w:rsidRPr="004666B8" w14:paraId="126C6404" w14:textId="77777777" w:rsidTr="00305E69">
        <w:tc>
          <w:tcPr>
            <w:tcW w:w="3275" w:type="dxa"/>
          </w:tcPr>
          <w:p w14:paraId="3CC1EDB4" w14:textId="37D871EB" w:rsidR="00C7497F" w:rsidRDefault="00C7497F" w:rsidP="001E1C97">
            <w:pPr>
              <w:pStyle w:val="tabletext"/>
              <w:rPr>
                <w:lang w:val="en-US" w:eastAsia="en-US"/>
              </w:rPr>
            </w:pPr>
            <w:r>
              <w:rPr>
                <w:lang w:val="en-US" w:eastAsia="en-US"/>
              </w:rPr>
              <w:t xml:space="preserve">Search warrants </w:t>
            </w:r>
            <w:r w:rsidR="001E1C97">
              <w:rPr>
                <w:lang w:val="en-US" w:eastAsia="en-US"/>
              </w:rPr>
              <w:t xml:space="preserve">may be </w:t>
            </w:r>
            <w:r>
              <w:rPr>
                <w:lang w:val="en-US" w:eastAsia="en-US"/>
              </w:rPr>
              <w:t xml:space="preserve">issued </w:t>
            </w:r>
            <w:r w:rsidR="001E1C97">
              <w:rPr>
                <w:lang w:val="en-US" w:eastAsia="en-US"/>
              </w:rPr>
              <w:t xml:space="preserve">only </w:t>
            </w:r>
            <w:r>
              <w:rPr>
                <w:lang w:val="en-US" w:eastAsia="en-US"/>
              </w:rPr>
              <w:t xml:space="preserve">when there is reasonable suspicion of a contravention of an indictable offence. </w:t>
            </w:r>
          </w:p>
        </w:tc>
        <w:tc>
          <w:tcPr>
            <w:tcW w:w="3276" w:type="dxa"/>
          </w:tcPr>
          <w:p w14:paraId="76C8DA52" w14:textId="70F5AA0C" w:rsidR="00C7497F" w:rsidRDefault="005C7FA8" w:rsidP="00305E69">
            <w:pPr>
              <w:pStyle w:val="tabletext"/>
              <w:rPr>
                <w:lang w:val="en-US" w:eastAsia="en-US"/>
              </w:rPr>
            </w:pPr>
            <w:r>
              <w:rPr>
                <w:lang w:val="en-US" w:eastAsia="en-US"/>
              </w:rPr>
              <w:t xml:space="preserve">Search warrants may be issued when there are reasonable grounds to suspect books are on particular premises. </w:t>
            </w:r>
          </w:p>
        </w:tc>
      </w:tr>
      <w:tr w:rsidR="00C7497F" w:rsidRPr="004666B8" w14:paraId="41217CC9" w14:textId="77777777" w:rsidTr="00305E69">
        <w:tc>
          <w:tcPr>
            <w:tcW w:w="3275" w:type="dxa"/>
          </w:tcPr>
          <w:p w14:paraId="22362B75" w14:textId="56DE2DA7" w:rsidR="00213DB9" w:rsidRDefault="009323EC" w:rsidP="00213DB9">
            <w:pPr>
              <w:pStyle w:val="tabletext"/>
              <w:rPr>
                <w:lang w:val="en-US" w:eastAsia="en-US"/>
              </w:rPr>
            </w:pPr>
            <w:r>
              <w:rPr>
                <w:lang w:val="en-US" w:eastAsia="en-US"/>
              </w:rPr>
              <w:t>Evidential m</w:t>
            </w:r>
            <w:r w:rsidR="00C7497F">
              <w:rPr>
                <w:lang w:val="en-US" w:eastAsia="en-US"/>
              </w:rPr>
              <w:t xml:space="preserve">aterial seized under search warrants is available for use </w:t>
            </w:r>
            <w:r w:rsidR="00321452">
              <w:rPr>
                <w:lang w:val="en-US" w:eastAsia="en-US"/>
              </w:rPr>
              <w:t xml:space="preserve">by ASIC in performing its functions and duties and exercising ASIC’s powers. </w:t>
            </w:r>
          </w:p>
          <w:p w14:paraId="5E959587" w14:textId="2F111C01" w:rsidR="00C7497F" w:rsidRDefault="00C7497F" w:rsidP="00252D8F">
            <w:pPr>
              <w:pStyle w:val="tabletext"/>
              <w:rPr>
                <w:lang w:val="en-US" w:eastAsia="en-US"/>
              </w:rPr>
            </w:pPr>
            <w:r>
              <w:rPr>
                <w:lang w:val="en-US" w:eastAsia="en-US"/>
              </w:rPr>
              <w:t xml:space="preserve"> </w:t>
            </w:r>
          </w:p>
        </w:tc>
        <w:tc>
          <w:tcPr>
            <w:tcW w:w="3276" w:type="dxa"/>
          </w:tcPr>
          <w:p w14:paraId="2104A0E7" w14:textId="77777777" w:rsidR="00C7497F" w:rsidRDefault="00A27859" w:rsidP="00213DB9">
            <w:pPr>
              <w:pStyle w:val="tabletext"/>
              <w:rPr>
                <w:lang w:val="en-US" w:eastAsia="en-US"/>
              </w:rPr>
            </w:pPr>
            <w:r>
              <w:rPr>
                <w:lang w:val="en-US" w:eastAsia="en-US"/>
              </w:rPr>
              <w:t xml:space="preserve">Material seized under the </w:t>
            </w:r>
            <w:r w:rsidRPr="00252D8F">
              <w:rPr>
                <w:i/>
                <w:lang w:val="en-US" w:eastAsia="en-US"/>
              </w:rPr>
              <w:t>Crimes Act</w:t>
            </w:r>
            <w:r w:rsidR="00252D8F" w:rsidRPr="00252D8F">
              <w:rPr>
                <w:i/>
                <w:lang w:val="en-US" w:eastAsia="en-US"/>
              </w:rPr>
              <w:t> 1914</w:t>
            </w:r>
            <w:r w:rsidR="00252D8F">
              <w:rPr>
                <w:lang w:val="en-US" w:eastAsia="en-US"/>
              </w:rPr>
              <w:t xml:space="preserve"> </w:t>
            </w:r>
            <w:r w:rsidR="00B24484">
              <w:rPr>
                <w:lang w:val="en-US" w:eastAsia="en-US"/>
              </w:rPr>
              <w:t>search warrant provisions</w:t>
            </w:r>
            <w:r>
              <w:rPr>
                <w:lang w:val="en-US" w:eastAsia="en-US"/>
              </w:rPr>
              <w:t xml:space="preserve"> can</w:t>
            </w:r>
            <w:r w:rsidR="00213DB9">
              <w:rPr>
                <w:lang w:val="en-US" w:eastAsia="en-US"/>
              </w:rPr>
              <w:t xml:space="preserve"> only be used </w:t>
            </w:r>
            <w:r>
              <w:rPr>
                <w:lang w:val="en-US" w:eastAsia="en-US"/>
              </w:rPr>
              <w:t xml:space="preserve">by ASIC for the purpose of investigating </w:t>
            </w:r>
            <w:r w:rsidR="00213DB9">
              <w:rPr>
                <w:lang w:val="en-US" w:eastAsia="en-US"/>
              </w:rPr>
              <w:t xml:space="preserve">and prosecuting criminal offences. </w:t>
            </w:r>
          </w:p>
          <w:p w14:paraId="2B965401" w14:textId="389857B5" w:rsidR="005C7FA8" w:rsidRDefault="005C7FA8" w:rsidP="00213DB9">
            <w:pPr>
              <w:pStyle w:val="tabletext"/>
              <w:rPr>
                <w:lang w:val="en-US" w:eastAsia="en-US"/>
              </w:rPr>
            </w:pPr>
            <w:r>
              <w:rPr>
                <w:lang w:val="en-US" w:eastAsia="en-US"/>
              </w:rPr>
              <w:t xml:space="preserve">Material seized under the ASIC Act search warrant powers can be used for a proceeding under a Commonwealth or state law. </w:t>
            </w:r>
          </w:p>
        </w:tc>
      </w:tr>
    </w:tbl>
    <w:p w14:paraId="2A9F213C" w14:textId="77777777" w:rsidR="00B17774" w:rsidRDefault="00B17774" w:rsidP="00B17774">
      <w:pPr>
        <w:pStyle w:val="Heading2"/>
      </w:pPr>
      <w:r>
        <w:lastRenderedPageBreak/>
        <w:t>Detailed explanation of new law</w:t>
      </w:r>
    </w:p>
    <w:p w14:paraId="4256740D" w14:textId="3D893822" w:rsidR="00FE7D89" w:rsidRDefault="00BC335A" w:rsidP="008B2571">
      <w:pPr>
        <w:pStyle w:val="base-text-paragraph"/>
        <w:numPr>
          <w:ilvl w:val="1"/>
          <w:numId w:val="24"/>
        </w:numPr>
      </w:pPr>
      <w:r>
        <w:t>Schedule 1 to the Bill</w:t>
      </w:r>
      <w:r w:rsidR="00F47A99">
        <w:t xml:space="preserve"> </w:t>
      </w:r>
      <w:r w:rsidR="006C12CE">
        <w:t>harmonises</w:t>
      </w:r>
      <w:r w:rsidR="00F47A99">
        <w:t xml:space="preserve"> ASIC’s search warrant powers across various ASIC adminis</w:t>
      </w:r>
      <w:r w:rsidR="00252D8F">
        <w:t xml:space="preserve">tered legislation </w:t>
      </w:r>
      <w:r w:rsidR="00FE7D89">
        <w:t xml:space="preserve">to ensure that ASIC has consistent search warrant powers across legislation for which </w:t>
      </w:r>
      <w:r w:rsidR="004258DA">
        <w:t>it</w:t>
      </w:r>
      <w:r w:rsidR="00FE7D89">
        <w:t xml:space="preserve"> has specific enforcement responsibility. </w:t>
      </w:r>
    </w:p>
    <w:p w14:paraId="10B44FAE" w14:textId="3835A8AB" w:rsidR="00FF6B82" w:rsidRDefault="00FF6B82" w:rsidP="008B2571">
      <w:pPr>
        <w:pStyle w:val="base-text-paragraph"/>
        <w:numPr>
          <w:ilvl w:val="1"/>
          <w:numId w:val="24"/>
        </w:numPr>
      </w:pPr>
      <w:r>
        <w:t>Schedule 1 to the Bill also makes amendments to ASIC</w:t>
      </w:r>
      <w:r w:rsidR="004258DA">
        <w:t>’s</w:t>
      </w:r>
      <w:r>
        <w:t xml:space="preserve"> search warrant </w:t>
      </w:r>
      <w:r w:rsidR="006B5AFF">
        <w:t>powers</w:t>
      </w:r>
      <w:r>
        <w:t xml:space="preserve"> to modernise and make the </w:t>
      </w:r>
      <w:r w:rsidR="006B5AFF">
        <w:t>powers</w:t>
      </w:r>
      <w:r>
        <w:t xml:space="preserve"> more useful, recognising the integral part technology plays in the storage and communication of information. </w:t>
      </w:r>
    </w:p>
    <w:p w14:paraId="5D177C88" w14:textId="04FDBE2E" w:rsidR="002E05BA" w:rsidRDefault="00FF6B82" w:rsidP="002E05BA">
      <w:pPr>
        <w:pStyle w:val="base-text-paragraph"/>
      </w:pPr>
      <w:r>
        <w:t xml:space="preserve">To do this, Schedule 1 to the Bill incorporates </w:t>
      </w:r>
      <w:r w:rsidR="004F7372">
        <w:t xml:space="preserve">by reference </w:t>
      </w:r>
      <w:r w:rsidR="00C62CA8">
        <w:t>search warrant</w:t>
      </w:r>
      <w:r w:rsidR="00AF3308">
        <w:t xml:space="preserve"> provisions </w:t>
      </w:r>
      <w:r>
        <w:t xml:space="preserve">from </w:t>
      </w:r>
      <w:r w:rsidR="00AF3308">
        <w:t xml:space="preserve">the </w:t>
      </w:r>
      <w:r w:rsidR="00AF3308" w:rsidRPr="00C971C5">
        <w:rPr>
          <w:i/>
        </w:rPr>
        <w:t>Crimes Act</w:t>
      </w:r>
      <w:r w:rsidR="001D669F">
        <w:rPr>
          <w:i/>
        </w:rPr>
        <w:t> </w:t>
      </w:r>
      <w:r w:rsidRPr="00C971C5">
        <w:rPr>
          <w:i/>
        </w:rPr>
        <w:t>19</w:t>
      </w:r>
      <w:r w:rsidR="00C91978">
        <w:rPr>
          <w:i/>
        </w:rPr>
        <w:t>14</w:t>
      </w:r>
      <w:r w:rsidR="004F7372">
        <w:rPr>
          <w:i/>
        </w:rPr>
        <w:t xml:space="preserve"> </w:t>
      </w:r>
      <w:r w:rsidR="004F7372" w:rsidRPr="004F7372">
        <w:t>into the ASIC Act</w:t>
      </w:r>
      <w:r w:rsidR="00AF3308">
        <w:t>.</w:t>
      </w:r>
      <w:r w:rsidR="00002194">
        <w:t xml:space="preserve"> </w:t>
      </w:r>
      <w:r w:rsidR="002E05BA">
        <w:t xml:space="preserve">The relevant search warrant provisions from the </w:t>
      </w:r>
      <w:r w:rsidR="002E05BA" w:rsidRPr="00C971C5">
        <w:rPr>
          <w:i/>
        </w:rPr>
        <w:t xml:space="preserve">Crimes Act </w:t>
      </w:r>
      <w:r w:rsidR="004258DA" w:rsidRPr="00C971C5">
        <w:rPr>
          <w:i/>
        </w:rPr>
        <w:t>19</w:t>
      </w:r>
      <w:r w:rsidR="00C91978">
        <w:rPr>
          <w:i/>
        </w:rPr>
        <w:t>14</w:t>
      </w:r>
      <w:r w:rsidR="004258DA">
        <w:t xml:space="preserve"> </w:t>
      </w:r>
      <w:r w:rsidR="002E05BA">
        <w:t>are:</w:t>
      </w:r>
    </w:p>
    <w:p w14:paraId="69114B10" w14:textId="77777777" w:rsidR="002E05BA" w:rsidRPr="005B614F" w:rsidRDefault="002E05BA" w:rsidP="007076D4">
      <w:pPr>
        <w:pStyle w:val="dotpoint"/>
      </w:pPr>
      <w:r w:rsidRPr="005B614F">
        <w:t xml:space="preserve">Divisions 1, 2, 4C and 5 of Part IAA; and </w:t>
      </w:r>
    </w:p>
    <w:p w14:paraId="0D3D5ED8" w14:textId="77777777" w:rsidR="007076D4" w:rsidRPr="007076D4" w:rsidRDefault="002E05BA" w:rsidP="007076D4">
      <w:pPr>
        <w:pStyle w:val="dotpoint"/>
        <w:rPr>
          <w:b/>
          <w:i/>
          <w:sz w:val="18"/>
        </w:rPr>
      </w:pPr>
      <w:proofErr w:type="gramStart"/>
      <w:r>
        <w:t>any</w:t>
      </w:r>
      <w:proofErr w:type="gramEnd"/>
      <w:r>
        <w:t xml:space="preserve"> other provisions of the </w:t>
      </w:r>
      <w:r w:rsidRPr="00C971C5">
        <w:rPr>
          <w:i/>
        </w:rPr>
        <w:t>Crimes Act</w:t>
      </w:r>
      <w:r w:rsidR="004258DA" w:rsidRPr="00C971C5">
        <w:rPr>
          <w:i/>
        </w:rPr>
        <w:t xml:space="preserve"> </w:t>
      </w:r>
      <w:r w:rsidR="00C91978" w:rsidRPr="00C91978">
        <w:rPr>
          <w:i/>
        </w:rPr>
        <w:t>19</w:t>
      </w:r>
      <w:r w:rsidR="004258DA" w:rsidRPr="00C971C5">
        <w:rPr>
          <w:i/>
        </w:rPr>
        <w:t>1</w:t>
      </w:r>
      <w:r w:rsidR="00C91978">
        <w:rPr>
          <w:i/>
        </w:rPr>
        <w:t>4</w:t>
      </w:r>
      <w:r w:rsidRPr="005B614F">
        <w:t xml:space="preserve">, to the extent that those other provisions relate to the operation of </w:t>
      </w:r>
      <w:r>
        <w:t xml:space="preserve">Divisions 1, 2, 4C and 5 </w:t>
      </w:r>
      <w:r w:rsidRPr="005B614F">
        <w:t xml:space="preserve">of Part IAA. </w:t>
      </w:r>
    </w:p>
    <w:p w14:paraId="5779A6F6" w14:textId="75FCA32A" w:rsidR="002E05BA" w:rsidRPr="007076D4" w:rsidRDefault="007076D4" w:rsidP="007076D4">
      <w:pPr>
        <w:pStyle w:val="tabledotpoint"/>
        <w:numPr>
          <w:ilvl w:val="0"/>
          <w:numId w:val="0"/>
        </w:numPr>
        <w:ind w:left="2268"/>
        <w:rPr>
          <w:rStyle w:val="Referencingstyle"/>
        </w:rPr>
      </w:pPr>
      <w:r w:rsidRPr="007076D4">
        <w:rPr>
          <w:rStyle w:val="Referencingstyle"/>
        </w:rPr>
        <w:t xml:space="preserve">[Schedule 1, item 1, </w:t>
      </w:r>
      <w:proofErr w:type="gramStart"/>
      <w:r w:rsidRPr="007076D4">
        <w:rPr>
          <w:rStyle w:val="Referencingstyle"/>
        </w:rPr>
        <w:t>section</w:t>
      </w:r>
      <w:proofErr w:type="gramEnd"/>
      <w:r w:rsidRPr="007076D4">
        <w:rPr>
          <w:rStyle w:val="Referencingstyle"/>
        </w:rPr>
        <w:t> 39D of the ASIC Act</w:t>
      </w:r>
      <w:r w:rsidR="001C0195" w:rsidRPr="007076D4">
        <w:rPr>
          <w:rStyle w:val="Referencingstyle"/>
        </w:rPr>
        <w:t>]</w:t>
      </w:r>
    </w:p>
    <w:p w14:paraId="7A4BE2C5" w14:textId="08F6FEAE" w:rsidR="0045717B" w:rsidRDefault="001D669F" w:rsidP="008B2571">
      <w:pPr>
        <w:pStyle w:val="base-text-paragraph"/>
        <w:numPr>
          <w:ilvl w:val="1"/>
          <w:numId w:val="24"/>
        </w:numPr>
      </w:pPr>
      <w:r>
        <w:t>Incorporating by reference</w:t>
      </w:r>
      <w:r w:rsidR="002E05BA">
        <w:t xml:space="preserve"> the search warrant provisions </w:t>
      </w:r>
      <w:r w:rsidR="004843A3">
        <w:t xml:space="preserve">from the </w:t>
      </w:r>
      <w:r w:rsidR="004843A3" w:rsidRPr="00C91978">
        <w:rPr>
          <w:i/>
        </w:rPr>
        <w:t>Crimes Act</w:t>
      </w:r>
      <w:r w:rsidR="004843A3">
        <w:rPr>
          <w:i/>
        </w:rPr>
        <w:t> </w:t>
      </w:r>
      <w:r w:rsidR="00C91978" w:rsidRPr="00C91978">
        <w:rPr>
          <w:i/>
        </w:rPr>
        <w:t>19</w:t>
      </w:r>
      <w:r w:rsidR="004843A3" w:rsidRPr="00C971C5">
        <w:rPr>
          <w:i/>
        </w:rPr>
        <w:t>1</w:t>
      </w:r>
      <w:r w:rsidR="00C91978">
        <w:rPr>
          <w:i/>
        </w:rPr>
        <w:t>4</w:t>
      </w:r>
      <w:r w:rsidR="004843A3">
        <w:t xml:space="preserve"> </w:t>
      </w:r>
      <w:r w:rsidR="002E05BA">
        <w:t xml:space="preserve">has the practical effect of keeping ASIC’s search warrant powers up-to-date as changes are made to the </w:t>
      </w:r>
      <w:r w:rsidR="00C91978" w:rsidRPr="00C91978">
        <w:rPr>
          <w:i/>
        </w:rPr>
        <w:t>Crimes Act 19</w:t>
      </w:r>
      <w:r w:rsidR="002E05BA" w:rsidRPr="00C971C5">
        <w:rPr>
          <w:i/>
        </w:rPr>
        <w:t>1</w:t>
      </w:r>
      <w:r w:rsidR="00C91978">
        <w:rPr>
          <w:i/>
        </w:rPr>
        <w:t>4</w:t>
      </w:r>
      <w:r w:rsidR="002E05BA">
        <w:t xml:space="preserve">. </w:t>
      </w:r>
    </w:p>
    <w:p w14:paraId="06950E57" w14:textId="188084F0" w:rsidR="003D12D2" w:rsidRDefault="003D12D2" w:rsidP="008B2571">
      <w:pPr>
        <w:pStyle w:val="base-text-paragraph"/>
        <w:numPr>
          <w:ilvl w:val="1"/>
          <w:numId w:val="24"/>
        </w:numPr>
      </w:pPr>
      <w:r>
        <w:t xml:space="preserve">However, certain modifications are required to the </w:t>
      </w:r>
      <w:r>
        <w:rPr>
          <w:i/>
        </w:rPr>
        <w:t>Crimes Act </w:t>
      </w:r>
      <w:r w:rsidRPr="003D12D2">
        <w:rPr>
          <w:i/>
        </w:rPr>
        <w:t>1914</w:t>
      </w:r>
      <w:r>
        <w:t xml:space="preserve"> provisions to make the provisions ‘fit for purpose’ in the context of ASIC’</w:t>
      </w:r>
      <w:r w:rsidR="005C7FA8">
        <w:t>s</w:t>
      </w:r>
      <w:r>
        <w:t xml:space="preserve"> </w:t>
      </w:r>
      <w:r w:rsidR="00E83A1F">
        <w:t xml:space="preserve">regulatory and investigative </w:t>
      </w:r>
      <w:r>
        <w:t xml:space="preserve">remit. These modifications are contained in the ASIC Act. </w:t>
      </w:r>
    </w:p>
    <w:p w14:paraId="483BE533" w14:textId="505E6D6D" w:rsidR="003D12D2" w:rsidRDefault="003D12D2" w:rsidP="008B2571">
      <w:pPr>
        <w:pStyle w:val="base-text-paragraph"/>
        <w:numPr>
          <w:ilvl w:val="1"/>
          <w:numId w:val="24"/>
        </w:numPr>
      </w:pPr>
      <w:r>
        <w:t xml:space="preserve">Schedule 1 to the Bill also amends the </w:t>
      </w:r>
      <w:r w:rsidRPr="00BC6D3F">
        <w:rPr>
          <w:i/>
        </w:rPr>
        <w:t>National Consumer Credit Protection Act 2009</w:t>
      </w:r>
      <w:r>
        <w:rPr>
          <w:i/>
        </w:rPr>
        <w:t xml:space="preserve"> </w:t>
      </w:r>
      <w:r>
        <w:t xml:space="preserve">to incorporate by reference the search warrant provisions from the </w:t>
      </w:r>
      <w:r>
        <w:rPr>
          <w:i/>
        </w:rPr>
        <w:t>C</w:t>
      </w:r>
      <w:r w:rsidRPr="003D12D2">
        <w:rPr>
          <w:i/>
        </w:rPr>
        <w:t>rimes Act 191</w:t>
      </w:r>
      <w:r w:rsidR="00BB04B0">
        <w:rPr>
          <w:i/>
        </w:rPr>
        <w:t>4</w:t>
      </w:r>
      <w:r w:rsidR="00BB04B0">
        <w:t>, which are also modified as necessary.</w:t>
      </w:r>
    </w:p>
    <w:p w14:paraId="301F0DE6" w14:textId="0C109134" w:rsidR="002E05BA" w:rsidRDefault="004843A3" w:rsidP="008B2571">
      <w:pPr>
        <w:pStyle w:val="base-text-paragraph"/>
        <w:numPr>
          <w:ilvl w:val="1"/>
          <w:numId w:val="24"/>
        </w:numPr>
      </w:pPr>
      <w:r>
        <w:t xml:space="preserve">All references in this Explanatory Memorandum </w:t>
      </w:r>
      <w:r w:rsidR="006C12CE">
        <w:t>are to the ASIC </w:t>
      </w:r>
      <w:r>
        <w:t xml:space="preserve">Act unless otherwise stated. </w:t>
      </w:r>
    </w:p>
    <w:p w14:paraId="0645B585" w14:textId="2DC63472" w:rsidR="00B5219E" w:rsidRDefault="00B5219E" w:rsidP="00BC335A">
      <w:pPr>
        <w:pStyle w:val="Heading3"/>
      </w:pPr>
      <w:r>
        <w:t xml:space="preserve">How can ASIC apply for a search warrant? </w:t>
      </w:r>
    </w:p>
    <w:p w14:paraId="7964C0F0" w14:textId="3F962622" w:rsidR="001D6C15" w:rsidRDefault="001D6C15" w:rsidP="008B2571">
      <w:pPr>
        <w:pStyle w:val="base-text-paragraph"/>
        <w:numPr>
          <w:ilvl w:val="1"/>
          <w:numId w:val="26"/>
        </w:numPr>
      </w:pPr>
      <w:r>
        <w:t xml:space="preserve">To carry out its investigative and enforcement functions, ASIC can apply for a warrant. </w:t>
      </w:r>
    </w:p>
    <w:p w14:paraId="11D34FD9" w14:textId="48A4C4BA" w:rsidR="00C971C5" w:rsidRPr="007076D4" w:rsidRDefault="00C971C5" w:rsidP="008B2571">
      <w:pPr>
        <w:pStyle w:val="base-text-paragraph"/>
        <w:numPr>
          <w:ilvl w:val="1"/>
          <w:numId w:val="26"/>
        </w:numPr>
      </w:pPr>
      <w:r>
        <w:t xml:space="preserve">Schedule 1 to the Bill </w:t>
      </w:r>
      <w:r w:rsidR="00351EB9">
        <w:t xml:space="preserve">adopts </w:t>
      </w:r>
      <w:r w:rsidR="00747DAF">
        <w:t xml:space="preserve">by reference </w:t>
      </w:r>
      <w:r w:rsidR="00351EB9">
        <w:t xml:space="preserve">a modified version of </w:t>
      </w:r>
      <w:r w:rsidR="008B2CC6">
        <w:t xml:space="preserve">section 3E </w:t>
      </w:r>
      <w:r>
        <w:t xml:space="preserve">of the </w:t>
      </w:r>
      <w:r w:rsidR="008B2CC6">
        <w:rPr>
          <w:i/>
        </w:rPr>
        <w:t>Crimes Act </w:t>
      </w:r>
      <w:r w:rsidRPr="00C971C5">
        <w:rPr>
          <w:i/>
        </w:rPr>
        <w:t xml:space="preserve">1914 </w:t>
      </w:r>
      <w:r>
        <w:t xml:space="preserve">to provide that a </w:t>
      </w:r>
      <w:r w:rsidR="00485C7D">
        <w:t>magistrate may issue a warrant</w:t>
      </w:r>
      <w:r w:rsidR="008B2CC6">
        <w:t>, or authorise an ordinary search or frisk search,</w:t>
      </w:r>
      <w:r w:rsidR="00485C7D">
        <w:t xml:space="preserve"> if the magistrate is satisfied by information </w:t>
      </w:r>
      <w:r w:rsidR="008B2CC6">
        <w:t xml:space="preserve">given on oath or affirmation </w:t>
      </w:r>
      <w:r w:rsidR="00485C7D">
        <w:t>by a</w:t>
      </w:r>
      <w:r w:rsidR="00FC78A6">
        <w:t>n ASIC</w:t>
      </w:r>
      <w:r w:rsidR="00485C7D">
        <w:t xml:space="preserve"> </w:t>
      </w:r>
      <w:r>
        <w:t xml:space="preserve">member, </w:t>
      </w:r>
      <w:r w:rsidR="00FC78A6">
        <w:t xml:space="preserve">ASIC </w:t>
      </w:r>
      <w:r>
        <w:t>staff member or other person authorised by</w:t>
      </w:r>
      <w:r w:rsidR="00485C7D">
        <w:t xml:space="preserve"> ASIC</w:t>
      </w:r>
      <w:r>
        <w:t xml:space="preserve">. </w:t>
      </w:r>
      <w:r w:rsidRPr="007076D4">
        <w:rPr>
          <w:rStyle w:val="Referencingstyle"/>
        </w:rPr>
        <w:t>[</w:t>
      </w:r>
      <w:r w:rsidR="007076D4" w:rsidRPr="007076D4">
        <w:rPr>
          <w:rStyle w:val="Referencingstyle"/>
        </w:rPr>
        <w:t>Schedule 1</w:t>
      </w:r>
      <w:r w:rsidRPr="007076D4">
        <w:rPr>
          <w:rStyle w:val="Referencingstyle"/>
        </w:rPr>
        <w:t>, item</w:t>
      </w:r>
      <w:r w:rsidR="007076D4" w:rsidRPr="007076D4">
        <w:rPr>
          <w:rStyle w:val="Referencingstyle"/>
        </w:rPr>
        <w:t xml:space="preserve"> 1, subsections 39F(1) and 39F(2) </w:t>
      </w:r>
      <w:r w:rsidRPr="007076D4">
        <w:rPr>
          <w:rStyle w:val="Referencingstyle"/>
        </w:rPr>
        <w:t xml:space="preserve">of </w:t>
      </w:r>
      <w:r w:rsidR="00CC0433" w:rsidRPr="007076D4">
        <w:rPr>
          <w:rStyle w:val="Referencingstyle"/>
        </w:rPr>
        <w:t xml:space="preserve">the ASIC </w:t>
      </w:r>
      <w:r w:rsidRPr="007076D4">
        <w:rPr>
          <w:rStyle w:val="Referencingstyle"/>
        </w:rPr>
        <w:t>Act]</w:t>
      </w:r>
    </w:p>
    <w:p w14:paraId="2FA48A63" w14:textId="2761AFED" w:rsidR="001D6C15" w:rsidRDefault="001D6C15" w:rsidP="008B2571">
      <w:pPr>
        <w:pStyle w:val="base-text-paragraph"/>
        <w:numPr>
          <w:ilvl w:val="1"/>
          <w:numId w:val="26"/>
        </w:numPr>
      </w:pPr>
      <w:r>
        <w:t xml:space="preserve">Currently, when seeking </w:t>
      </w:r>
      <w:r w:rsidR="00747DAF">
        <w:t>a</w:t>
      </w:r>
      <w:r>
        <w:t xml:space="preserve"> warrant under the </w:t>
      </w:r>
      <w:r w:rsidR="00485C7D" w:rsidRPr="00485C7D">
        <w:rPr>
          <w:i/>
        </w:rPr>
        <w:t>National Consumer Credit Protection Act 2009</w:t>
      </w:r>
      <w:r w:rsidR="00485C7D" w:rsidRPr="00485C7D">
        <w:t xml:space="preserve">, the </w:t>
      </w:r>
      <w:r w:rsidR="00485C7D" w:rsidRPr="00485C7D">
        <w:rPr>
          <w:i/>
        </w:rPr>
        <w:t>Retirement Savings Accounts Act 1997</w:t>
      </w:r>
      <w:r w:rsidR="00485C7D" w:rsidRPr="00485C7D">
        <w:t xml:space="preserve"> </w:t>
      </w:r>
      <w:r w:rsidR="00AB090F">
        <w:t xml:space="preserve">or </w:t>
      </w:r>
      <w:r w:rsidR="00485C7D" w:rsidRPr="00485C7D">
        <w:t xml:space="preserve">the </w:t>
      </w:r>
      <w:r w:rsidR="00485C7D" w:rsidRPr="00485C7D">
        <w:rPr>
          <w:i/>
        </w:rPr>
        <w:t>Superannuation Industry (Supervision) Act 1993</w:t>
      </w:r>
      <w:r w:rsidR="00AB090F" w:rsidRPr="00AB090F">
        <w:t>,</w:t>
      </w:r>
      <w:r w:rsidR="00485C7D">
        <w:t xml:space="preserve"> </w:t>
      </w:r>
      <w:r>
        <w:t xml:space="preserve">ASIC must demonstrate to the court that it </w:t>
      </w:r>
      <w:r w:rsidR="0083203F">
        <w:t xml:space="preserve">issued a notice to produce which has not been complied with. </w:t>
      </w:r>
    </w:p>
    <w:p w14:paraId="576DCB68" w14:textId="30F38699" w:rsidR="006B7382" w:rsidRDefault="006B7382" w:rsidP="008B2571">
      <w:pPr>
        <w:pStyle w:val="base-text-paragraph"/>
        <w:numPr>
          <w:ilvl w:val="1"/>
          <w:numId w:val="26"/>
        </w:numPr>
      </w:pPr>
      <w:bookmarkStart w:id="5" w:name="_Ref17880360"/>
      <w:r>
        <w:t xml:space="preserve">Consistent with the process under the </w:t>
      </w:r>
      <w:r w:rsidRPr="00C91978">
        <w:rPr>
          <w:i/>
        </w:rPr>
        <w:t>Crimes Act 19</w:t>
      </w:r>
      <w:r w:rsidRPr="00C971C5">
        <w:rPr>
          <w:i/>
        </w:rPr>
        <w:t>1</w:t>
      </w:r>
      <w:r>
        <w:rPr>
          <w:i/>
        </w:rPr>
        <w:t>4</w:t>
      </w:r>
      <w:r w:rsidR="00454B7E">
        <w:rPr>
          <w:i/>
        </w:rPr>
        <w:t>,</w:t>
      </w:r>
      <w:r>
        <w:t xml:space="preserve"> ASIC is no longer required to demonstrate when seeking a search warrant that it has previously issued a notice to a person requiring the production of books </w:t>
      </w:r>
      <w:r w:rsidR="00C05401">
        <w:t>which the</w:t>
      </w:r>
      <w:r>
        <w:t xml:space="preserve"> person has failed to produce</w:t>
      </w:r>
      <w:r w:rsidR="00C05401">
        <w:t>.</w:t>
      </w:r>
      <w:bookmarkEnd w:id="5"/>
      <w:r w:rsidR="00C05401">
        <w:t xml:space="preserve"> </w:t>
      </w:r>
    </w:p>
    <w:p w14:paraId="2A21264E" w14:textId="6C4744EA" w:rsidR="006B7382" w:rsidRDefault="00351EB9" w:rsidP="008B2571">
      <w:pPr>
        <w:pStyle w:val="base-text-paragraph"/>
        <w:numPr>
          <w:ilvl w:val="1"/>
          <w:numId w:val="26"/>
        </w:numPr>
      </w:pPr>
      <w:r>
        <w:t>This means</w:t>
      </w:r>
      <w:r w:rsidR="006B7382">
        <w:t xml:space="preserve"> ASIC is no longer required to forewarn a person under investigation that it may apply for a search warrant. These changes will decrease the risk of destruction, concealment and alteration of evidence by such persons, and enhance ASIC’s ability to progress </w:t>
      </w:r>
      <w:r w:rsidR="00860A91">
        <w:t>an</w:t>
      </w:r>
      <w:r w:rsidR="006B7382">
        <w:t xml:space="preserve"> investigation.</w:t>
      </w:r>
    </w:p>
    <w:p w14:paraId="1EE99D8C" w14:textId="1B94F081" w:rsidR="00F442F5" w:rsidRDefault="001E70A1" w:rsidP="008B2571">
      <w:pPr>
        <w:pStyle w:val="base-text-paragraph"/>
        <w:numPr>
          <w:ilvl w:val="1"/>
          <w:numId w:val="26"/>
        </w:numPr>
      </w:pPr>
      <w:r>
        <w:t>The</w:t>
      </w:r>
      <w:r w:rsidR="00F442F5">
        <w:t xml:space="preserve"> existing search warrant provisions require ASIC to specify particular books thought to exist. ASIC’s subsequent search and seizure is limited to those particular books.  </w:t>
      </w:r>
    </w:p>
    <w:p w14:paraId="3E12D53C" w14:textId="14C1DBDE" w:rsidR="001D6C15" w:rsidRDefault="001D6C15" w:rsidP="008B2571">
      <w:pPr>
        <w:pStyle w:val="base-text-paragraph"/>
        <w:numPr>
          <w:ilvl w:val="1"/>
          <w:numId w:val="26"/>
        </w:numPr>
      </w:pPr>
      <w:r>
        <w:t xml:space="preserve">This means that if, in the course of executing a search warrant under any of these Acts, an ASIC officer identifies documents that are highly relevant to the offences to which the warrant relates, but those </w:t>
      </w:r>
      <w:r>
        <w:lastRenderedPageBreak/>
        <w:t xml:space="preserve">documents do not form part of the particular books specified in the warrant, </w:t>
      </w:r>
      <w:r w:rsidR="00B81557">
        <w:t xml:space="preserve">there is </w:t>
      </w:r>
      <w:r>
        <w:t xml:space="preserve">no authority to seize those documents. </w:t>
      </w:r>
    </w:p>
    <w:p w14:paraId="1B151DCD" w14:textId="4004389B" w:rsidR="00D659C2" w:rsidRDefault="001E70A1" w:rsidP="008B2571">
      <w:pPr>
        <w:pStyle w:val="base-text-paragraph"/>
        <w:numPr>
          <w:ilvl w:val="1"/>
          <w:numId w:val="25"/>
        </w:numPr>
      </w:pPr>
      <w:bookmarkStart w:id="6" w:name="_Ref17880320"/>
      <w:r>
        <w:t xml:space="preserve">Under its harmonised provisions </w:t>
      </w:r>
      <w:r w:rsidR="00D659C2">
        <w:t>ASIC</w:t>
      </w:r>
      <w:r w:rsidR="008A06FD">
        <w:t xml:space="preserve"> is no longer required</w:t>
      </w:r>
      <w:r w:rsidR="00D659C2">
        <w:t xml:space="preserve"> to specify the exact books or evidential material that can be searched and seized. Instead, </w:t>
      </w:r>
      <w:r w:rsidR="008A06FD">
        <w:t>the magistrate</w:t>
      </w:r>
      <w:r w:rsidR="00AB090F">
        <w:t>,</w:t>
      </w:r>
      <w:r w:rsidR="008A06FD">
        <w:t xml:space="preserve"> in issuing the wa</w:t>
      </w:r>
      <w:r>
        <w:t>rrant</w:t>
      </w:r>
      <w:r w:rsidR="008A06FD">
        <w:t xml:space="preserve"> must state the offence to which the warrant relates and the kinds of evidential material that can be searched </w:t>
      </w:r>
      <w:r>
        <w:t xml:space="preserve">for </w:t>
      </w:r>
      <w:r w:rsidR="008A06FD">
        <w:t>under the warrant.</w:t>
      </w:r>
      <w:bookmarkEnd w:id="6"/>
      <w:r w:rsidR="008A06FD">
        <w:t xml:space="preserve"> </w:t>
      </w:r>
    </w:p>
    <w:p w14:paraId="61CD4683" w14:textId="5B4B6D36" w:rsidR="008A06FD" w:rsidRDefault="001E70A1" w:rsidP="008B2571">
      <w:pPr>
        <w:pStyle w:val="base-text-paragraph"/>
        <w:numPr>
          <w:ilvl w:val="1"/>
          <w:numId w:val="25"/>
        </w:numPr>
      </w:pPr>
      <w:r>
        <w:t>The magistrate must</w:t>
      </w:r>
      <w:r w:rsidR="008A06FD">
        <w:t xml:space="preserve"> </w:t>
      </w:r>
      <w:r>
        <w:t xml:space="preserve">also </w:t>
      </w:r>
      <w:r w:rsidR="008A06FD">
        <w:t xml:space="preserve">state that the warrant authorises the seizure </w:t>
      </w:r>
      <w:r w:rsidR="008F03BA">
        <w:t xml:space="preserve">of evidential material about the offence to which the warrant relates or another offence that is an indictable offence. </w:t>
      </w:r>
    </w:p>
    <w:p w14:paraId="4BE7A705" w14:textId="7901A17A" w:rsidR="008F03BA" w:rsidRDefault="008F03BA" w:rsidP="008B2571">
      <w:pPr>
        <w:pStyle w:val="base-text-paragraph"/>
        <w:numPr>
          <w:ilvl w:val="1"/>
          <w:numId w:val="25"/>
        </w:numPr>
      </w:pPr>
      <w:r>
        <w:t xml:space="preserve">This means that under its harmonised search warrant powers ASIC is able to seize other material relevant to the particular offence if ASIC uncovers the material in the process of exercising the warrant or material relevant to another indictable offence. </w:t>
      </w:r>
    </w:p>
    <w:p w14:paraId="1424F301" w14:textId="5BE652FA" w:rsidR="00D659C2" w:rsidRDefault="00D659C2" w:rsidP="008B2571">
      <w:pPr>
        <w:pStyle w:val="base-text-paragraph"/>
        <w:numPr>
          <w:ilvl w:val="1"/>
          <w:numId w:val="25"/>
        </w:numPr>
      </w:pPr>
      <w:bookmarkStart w:id="7" w:name="_Ref17880337"/>
      <w:r>
        <w:t xml:space="preserve">This approach gives the Australian Federal Police </w:t>
      </w:r>
      <w:r w:rsidR="005C7FA8">
        <w:t>and/or state police</w:t>
      </w:r>
      <w:r w:rsidR="00EF6E4B">
        <w:t>,</w:t>
      </w:r>
      <w:r w:rsidR="005C7FA8">
        <w:t xml:space="preserve"> </w:t>
      </w:r>
      <w:r>
        <w:t xml:space="preserve">and ASIC more flexibility in executing a search warrant, </w:t>
      </w:r>
      <w:proofErr w:type="gramStart"/>
      <w:r>
        <w:t>particularly</w:t>
      </w:r>
      <w:proofErr w:type="gramEnd"/>
      <w:r>
        <w:t xml:space="preserve"> if evidential material that was previously unknown to ASIC is discovered at the premises. As a consequence, ASIC will be able to search and seize a wider range of material relevant to its investigation.</w:t>
      </w:r>
      <w:bookmarkEnd w:id="7"/>
      <w:r>
        <w:t xml:space="preserve"> </w:t>
      </w:r>
    </w:p>
    <w:p w14:paraId="19F3E0EA" w14:textId="0A05EE26" w:rsidR="00E0318C" w:rsidRDefault="00E0318C" w:rsidP="008B2571">
      <w:pPr>
        <w:pStyle w:val="base-text-paragraph"/>
        <w:numPr>
          <w:ilvl w:val="1"/>
          <w:numId w:val="25"/>
        </w:numPr>
      </w:pPr>
      <w:r>
        <w:t>The explanation in paragraphs</w:t>
      </w:r>
      <w:r w:rsidR="008B16D1">
        <w:t xml:space="preserve"> </w:t>
      </w:r>
      <w:r w:rsidR="008B16D1">
        <w:fldChar w:fldCharType="begin"/>
      </w:r>
      <w:r w:rsidR="008B16D1">
        <w:instrText xml:space="preserve"> REF _Ref17880360 \r \h </w:instrText>
      </w:r>
      <w:r w:rsidR="008B16D1">
        <w:fldChar w:fldCharType="separate"/>
      </w:r>
      <w:r w:rsidR="001B1391">
        <w:t>1.27</w:t>
      </w:r>
      <w:r w:rsidR="008B16D1">
        <w:fldChar w:fldCharType="end"/>
      </w:r>
      <w:r w:rsidR="008B16D1">
        <w:t xml:space="preserve"> and</w:t>
      </w:r>
      <w:r>
        <w:t xml:space="preserve"> </w:t>
      </w:r>
      <w:r w:rsidR="008B16D1">
        <w:fldChar w:fldCharType="begin"/>
      </w:r>
      <w:r w:rsidR="008B16D1">
        <w:instrText xml:space="preserve"> REF _Ref17880320 \r \h </w:instrText>
      </w:r>
      <w:r w:rsidR="008B16D1">
        <w:fldChar w:fldCharType="separate"/>
      </w:r>
      <w:r w:rsidR="001B1391">
        <w:t>1.31</w:t>
      </w:r>
      <w:r w:rsidR="008B16D1">
        <w:fldChar w:fldCharType="end"/>
      </w:r>
      <w:r>
        <w:t xml:space="preserve"> to </w:t>
      </w:r>
      <w:r w:rsidR="008B16D1">
        <w:fldChar w:fldCharType="begin"/>
      </w:r>
      <w:r w:rsidR="008B16D1">
        <w:instrText xml:space="preserve"> REF _Ref17880337 \r \h </w:instrText>
      </w:r>
      <w:r w:rsidR="008B16D1">
        <w:fldChar w:fldCharType="separate"/>
      </w:r>
      <w:r w:rsidR="001B1391">
        <w:t>1.34</w:t>
      </w:r>
      <w:r w:rsidR="008B16D1">
        <w:fldChar w:fldCharType="end"/>
      </w:r>
      <w:r>
        <w:t xml:space="preserve"> is the result of applying </w:t>
      </w:r>
      <w:r w:rsidR="001E70A1">
        <w:t xml:space="preserve">by reference </w:t>
      </w:r>
      <w:r>
        <w:t xml:space="preserve">Division 2 </w:t>
      </w:r>
      <w:r w:rsidR="008B16D1">
        <w:t>of</w:t>
      </w:r>
      <w:r w:rsidR="00AB090F">
        <w:t xml:space="preserve"> Part IAA of</w:t>
      </w:r>
      <w:r w:rsidR="008B16D1">
        <w:t xml:space="preserve"> </w:t>
      </w:r>
      <w:r>
        <w:t xml:space="preserve">the </w:t>
      </w:r>
      <w:r w:rsidRPr="00A47133">
        <w:rPr>
          <w:i/>
        </w:rPr>
        <w:t>Cr</w:t>
      </w:r>
      <w:r w:rsidR="00A47133" w:rsidRPr="00A47133">
        <w:rPr>
          <w:i/>
        </w:rPr>
        <w:t>imes Act 1914</w:t>
      </w:r>
      <w:r w:rsidR="00A47133">
        <w:rPr>
          <w:i/>
        </w:rPr>
        <w:t xml:space="preserve">. </w:t>
      </w:r>
      <w:r w:rsidR="00A47133">
        <w:t xml:space="preserve">Modifications are not required. </w:t>
      </w:r>
    </w:p>
    <w:p w14:paraId="78420E64" w14:textId="77777777" w:rsidR="00512DC5" w:rsidRDefault="00512DC5" w:rsidP="008B2571">
      <w:pPr>
        <w:pStyle w:val="base-text-paragraph"/>
        <w:numPr>
          <w:ilvl w:val="1"/>
          <w:numId w:val="25"/>
        </w:numPr>
      </w:pPr>
      <w:r>
        <w:t xml:space="preserve">As search warrants are often sought and issued in circumstances where there is a reasonable concern that relevant evidence will be destroyed, tampered with or not produced under a notice, there may be situations where swift action is required to ensure that the effective execution of the warrant is not frustrated. </w:t>
      </w:r>
    </w:p>
    <w:p w14:paraId="192EFFA7" w14:textId="0EE21069" w:rsidR="00512DC5" w:rsidRPr="00EF6E4B" w:rsidRDefault="00512DC5" w:rsidP="008B2571">
      <w:pPr>
        <w:pStyle w:val="base-text-paragraph"/>
        <w:numPr>
          <w:ilvl w:val="1"/>
          <w:numId w:val="25"/>
        </w:numPr>
      </w:pPr>
      <w:r w:rsidRPr="00EF6E4B">
        <w:t xml:space="preserve">Schedule 1 to the Bill </w:t>
      </w:r>
      <w:r w:rsidR="001E70A1" w:rsidRPr="00EF6E4B">
        <w:t xml:space="preserve">also adopts a modified version of </w:t>
      </w:r>
      <w:r w:rsidRPr="00EF6E4B">
        <w:t xml:space="preserve">subsection 3R(1) of the </w:t>
      </w:r>
      <w:r w:rsidRPr="00EF6E4B">
        <w:rPr>
          <w:i/>
        </w:rPr>
        <w:t>Crimes Act 1914</w:t>
      </w:r>
      <w:r w:rsidRPr="00EF6E4B">
        <w:t xml:space="preserve"> </w:t>
      </w:r>
      <w:r w:rsidR="00722F19" w:rsidRPr="00EF6E4B">
        <w:t>to enable a</w:t>
      </w:r>
      <w:r w:rsidR="00FC78A6" w:rsidRPr="00EF6E4B">
        <w:t>n ASIC</w:t>
      </w:r>
      <w:r w:rsidR="00722F19" w:rsidRPr="00EF6E4B">
        <w:t xml:space="preserve"> member, </w:t>
      </w:r>
      <w:r w:rsidR="00FC78A6" w:rsidRPr="00EF6E4B">
        <w:t xml:space="preserve">ASIC </w:t>
      </w:r>
      <w:r w:rsidR="00722F19" w:rsidRPr="00EF6E4B">
        <w:t xml:space="preserve">staff member or other person authorised by ASIC to apply </w:t>
      </w:r>
      <w:r w:rsidRPr="00EF6E4B">
        <w:t>for a search warrant by telephone, telex, fax or other electronic means in urgent cases</w:t>
      </w:r>
      <w:r w:rsidR="00722F19" w:rsidRPr="00EF6E4B">
        <w:t xml:space="preserve">. </w:t>
      </w:r>
      <w:r w:rsidR="00EF6E4B" w:rsidRPr="00EF6E4B">
        <w:rPr>
          <w:rStyle w:val="Referencingstyle"/>
        </w:rPr>
        <w:t>[Schedule 1, item 1</w:t>
      </w:r>
      <w:r w:rsidR="00722F19" w:rsidRPr="00EF6E4B">
        <w:rPr>
          <w:rStyle w:val="Referencingstyle"/>
        </w:rPr>
        <w:t>,</w:t>
      </w:r>
      <w:r w:rsidR="00EF6E4B" w:rsidRPr="00EF6E4B">
        <w:rPr>
          <w:rStyle w:val="Referencingstyle"/>
        </w:rPr>
        <w:t xml:space="preserve"> subsection 39F(4) </w:t>
      </w:r>
      <w:r w:rsidR="00722F19" w:rsidRPr="00EF6E4B">
        <w:rPr>
          <w:rStyle w:val="Referencingstyle"/>
        </w:rPr>
        <w:t xml:space="preserve">of </w:t>
      </w:r>
      <w:r w:rsidR="00EF6E4B" w:rsidRPr="00EF6E4B">
        <w:rPr>
          <w:rStyle w:val="Referencingstyle"/>
        </w:rPr>
        <w:t xml:space="preserve">the ASIC </w:t>
      </w:r>
      <w:r w:rsidR="00722F19" w:rsidRPr="00EF6E4B">
        <w:rPr>
          <w:rStyle w:val="Referencingstyle"/>
        </w:rPr>
        <w:t>Act]</w:t>
      </w:r>
    </w:p>
    <w:p w14:paraId="385CF1F0" w14:textId="04853B6F" w:rsidR="00376C76" w:rsidRDefault="0048698F" w:rsidP="00BC335A">
      <w:pPr>
        <w:pStyle w:val="Heading3"/>
      </w:pPr>
      <w:r>
        <w:t xml:space="preserve">When can a search warrant </w:t>
      </w:r>
      <w:r w:rsidR="00376C76">
        <w:t>be issued?</w:t>
      </w:r>
    </w:p>
    <w:p w14:paraId="6D0D71FA" w14:textId="66051311" w:rsidR="00DE0937" w:rsidRDefault="00DE0937" w:rsidP="00DE0937">
      <w:pPr>
        <w:pStyle w:val="base-text-paragraph"/>
      </w:pPr>
      <w:bookmarkStart w:id="8" w:name="_Ref17282054"/>
      <w:bookmarkStart w:id="9" w:name="_Ref17215769"/>
      <w:r>
        <w:t>Using a search warrant is a substantial imposition on</w:t>
      </w:r>
      <w:r w:rsidR="00E92AE4">
        <w:t xml:space="preserve"> individuals’</w:t>
      </w:r>
      <w:r>
        <w:t xml:space="preserve"> property and personal rights. It is also a significant logistical undertaking that involves substantial costs, planning and coordination with the Australian Federal Police</w:t>
      </w:r>
      <w:bookmarkEnd w:id="8"/>
      <w:r w:rsidR="00EF6E4B">
        <w:t xml:space="preserve"> and</w:t>
      </w:r>
      <w:r w:rsidR="005C7FA8">
        <w:t>/or state police.</w:t>
      </w:r>
      <w:r>
        <w:t xml:space="preserve"> </w:t>
      </w:r>
    </w:p>
    <w:p w14:paraId="1B1D6007" w14:textId="7F19B5C6" w:rsidR="004404C0" w:rsidRDefault="00E12BDF" w:rsidP="00F26654">
      <w:pPr>
        <w:pStyle w:val="base-text-paragraph"/>
        <w:keepNext/>
      </w:pPr>
      <w:r>
        <w:t>In light of these concerns,</w:t>
      </w:r>
      <w:r w:rsidR="00DE0937">
        <w:t xml:space="preserve"> </w:t>
      </w:r>
      <w:r w:rsidR="002D15B1">
        <w:t xml:space="preserve">Schedule 1 to the Bill </w:t>
      </w:r>
      <w:r w:rsidR="001E70A1">
        <w:t xml:space="preserve">adopts a modified version of the </w:t>
      </w:r>
      <w:r w:rsidR="002D15B1">
        <w:t xml:space="preserve">definition of evidential material </w:t>
      </w:r>
      <w:r w:rsidR="001E70A1">
        <w:t xml:space="preserve">which is limited to material </w:t>
      </w:r>
      <w:r w:rsidR="004404C0">
        <w:t xml:space="preserve">relevant to an indictable offence. The definition </w:t>
      </w:r>
      <w:r w:rsidR="00377EC9">
        <w:t xml:space="preserve">of evidential material in the </w:t>
      </w:r>
      <w:r w:rsidR="00377EC9" w:rsidRPr="00377EC9">
        <w:rPr>
          <w:i/>
        </w:rPr>
        <w:t>Crimes Act 1914</w:t>
      </w:r>
      <w:r w:rsidR="00377EC9">
        <w:t xml:space="preserve"> </w:t>
      </w:r>
      <w:r w:rsidR="00FB26E2">
        <w:t xml:space="preserve">would normally </w:t>
      </w:r>
      <w:r w:rsidR="004E4D8C">
        <w:t xml:space="preserve">also </w:t>
      </w:r>
      <w:r w:rsidR="00FB26E2">
        <w:t>include a thing</w:t>
      </w:r>
      <w:r w:rsidR="004E4D8C">
        <w:t xml:space="preserve"> relevant to a summary offence.</w:t>
      </w:r>
      <w:r w:rsidR="00344D43">
        <w:t xml:space="preserve"> </w:t>
      </w:r>
      <w:r w:rsidR="00EF6E4B" w:rsidRPr="00EF6E4B">
        <w:rPr>
          <w:rStyle w:val="Referencingstyle"/>
        </w:rPr>
        <w:t>[Schedule 1, item 1</w:t>
      </w:r>
      <w:r w:rsidR="00344D43" w:rsidRPr="00EF6E4B">
        <w:rPr>
          <w:rStyle w:val="Referencingstyle"/>
        </w:rPr>
        <w:t xml:space="preserve">, </w:t>
      </w:r>
      <w:r w:rsidR="00EF6E4B" w:rsidRPr="00EF6E4B">
        <w:rPr>
          <w:rStyle w:val="Referencingstyle"/>
        </w:rPr>
        <w:t xml:space="preserve">subsection 39E </w:t>
      </w:r>
      <w:r w:rsidR="00344D43" w:rsidRPr="00EF6E4B">
        <w:rPr>
          <w:rStyle w:val="Referencingstyle"/>
        </w:rPr>
        <w:t xml:space="preserve">of </w:t>
      </w:r>
      <w:r w:rsidR="00EF6E4B" w:rsidRPr="00EF6E4B">
        <w:rPr>
          <w:rStyle w:val="Referencingstyle"/>
        </w:rPr>
        <w:t>the ASIC </w:t>
      </w:r>
      <w:r w:rsidR="00344D43" w:rsidRPr="00EF6E4B">
        <w:rPr>
          <w:rStyle w:val="Referencingstyle"/>
        </w:rPr>
        <w:t>Act]</w:t>
      </w:r>
    </w:p>
    <w:p w14:paraId="379CE362" w14:textId="4E787BB0" w:rsidR="00046C05" w:rsidRDefault="00FB26E2" w:rsidP="00F26654">
      <w:pPr>
        <w:pStyle w:val="base-text-paragraph"/>
        <w:keepNext/>
      </w:pPr>
      <w:r>
        <w:t>This means that when a magistrate is considering issuing a search warrant under the harmonised ASIC search warrant provisions, the magistrate must suspect</w:t>
      </w:r>
      <w:r w:rsidR="004404C0">
        <w:t xml:space="preserve"> that material relevant to an indicatable offence is, or will be in the next 72 hours, present on those premises. </w:t>
      </w:r>
      <w:bookmarkEnd w:id="9"/>
    </w:p>
    <w:p w14:paraId="64E2C1F6" w14:textId="3E4FB829" w:rsidR="004404C0" w:rsidRDefault="00377EC9" w:rsidP="004404C0">
      <w:pPr>
        <w:pStyle w:val="base-text-paragraph"/>
      </w:pPr>
      <w:r>
        <w:t xml:space="preserve">The definition of </w:t>
      </w:r>
      <w:r w:rsidR="004404C0">
        <w:t xml:space="preserve">indictable offence </w:t>
      </w:r>
      <w:r>
        <w:t xml:space="preserve">applied by reference, </w:t>
      </w:r>
      <w:r w:rsidR="004404C0">
        <w:t xml:space="preserve">is an offence against a law of the Commonwealth punishable by imprisonment for a period exceeding 12 months, unless the contrary intention appears. </w:t>
      </w:r>
    </w:p>
    <w:p w14:paraId="15EBD07D" w14:textId="44A6E194" w:rsidR="002100BA" w:rsidRDefault="002100BA" w:rsidP="002100BA">
      <w:pPr>
        <w:pStyle w:val="base-text-paragraph"/>
      </w:pPr>
      <w:bookmarkStart w:id="10" w:name="_Ref17215787"/>
      <w:r>
        <w:t>T</w:t>
      </w:r>
      <w:r w:rsidR="000A336A">
        <w:t>his threshold</w:t>
      </w:r>
      <w:r>
        <w:t xml:space="preserve"> ensures that </w:t>
      </w:r>
      <w:r w:rsidR="00E92AE4">
        <w:t>ASIC’s harmonised search warrant powers</w:t>
      </w:r>
      <w:r>
        <w:t xml:space="preserve"> are only used</w:t>
      </w:r>
      <w:r w:rsidR="000A336A">
        <w:t xml:space="preserve"> by ASIC</w:t>
      </w:r>
      <w:r>
        <w:t xml:space="preserve"> </w:t>
      </w:r>
      <w:r w:rsidR="000A336A">
        <w:t xml:space="preserve">to investigate </w:t>
      </w:r>
      <w:r>
        <w:t>serious offences</w:t>
      </w:r>
      <w:r w:rsidR="000A336A">
        <w:t>.</w:t>
      </w:r>
      <w:r>
        <w:t xml:space="preserve"> </w:t>
      </w:r>
      <w:r w:rsidR="000A336A">
        <w:t xml:space="preserve">It also seeks </w:t>
      </w:r>
      <w:r>
        <w:t xml:space="preserve">to achieve an appropriate balance between the need for ASIC to </w:t>
      </w:r>
      <w:proofErr w:type="gramStart"/>
      <w:r>
        <w:t>have</w:t>
      </w:r>
      <w:proofErr w:type="gramEnd"/>
      <w:r>
        <w:t xml:space="preserve"> access to effective investigative tools, the relevant harm or risk</w:t>
      </w:r>
      <w:r w:rsidR="00697E91">
        <w:t xml:space="preserve"> resulting from the purported contravention</w:t>
      </w:r>
      <w:r>
        <w:t>, and the rights of individuals.</w:t>
      </w:r>
      <w:bookmarkEnd w:id="10"/>
      <w:r>
        <w:t xml:space="preserve"> </w:t>
      </w:r>
    </w:p>
    <w:p w14:paraId="6336AADC" w14:textId="77777777" w:rsidR="00C971C5" w:rsidRDefault="00C971C5" w:rsidP="00C971C5">
      <w:pPr>
        <w:pStyle w:val="Heading3"/>
      </w:pPr>
      <w:r>
        <w:lastRenderedPageBreak/>
        <w:t>How can seized evidential material be used and disclosed?</w:t>
      </w:r>
    </w:p>
    <w:p w14:paraId="434595A2" w14:textId="4A04E0E1" w:rsidR="00C971C5" w:rsidRDefault="00C971C5" w:rsidP="00C971C5">
      <w:pPr>
        <w:pStyle w:val="base-text-paragraph"/>
      </w:pPr>
      <w:r>
        <w:t xml:space="preserve">Under the existing search warrant provisions in the ASIC Act, the </w:t>
      </w:r>
      <w:r w:rsidR="002D22F8" w:rsidRPr="00485C7D">
        <w:rPr>
          <w:i/>
        </w:rPr>
        <w:t>National Consumer Credit Protection Act 2009</w:t>
      </w:r>
      <w:r w:rsidR="002D22F8" w:rsidRPr="00485C7D">
        <w:t xml:space="preserve">, the </w:t>
      </w:r>
      <w:r w:rsidR="002D22F8" w:rsidRPr="00485C7D">
        <w:rPr>
          <w:i/>
        </w:rPr>
        <w:t>Retirement Savings Accounts Act 1997</w:t>
      </w:r>
      <w:r w:rsidR="002D22F8" w:rsidRPr="00485C7D">
        <w:t xml:space="preserve"> and the </w:t>
      </w:r>
      <w:r w:rsidR="002D22F8" w:rsidRPr="00485C7D">
        <w:rPr>
          <w:i/>
        </w:rPr>
        <w:t>Superannuation Industry (Supervision) Act 1993</w:t>
      </w:r>
      <w:r>
        <w:t xml:space="preserve">, ASIC may use </w:t>
      </w:r>
      <w:r w:rsidR="00E62978">
        <w:t xml:space="preserve">books </w:t>
      </w:r>
      <w:r>
        <w:t>seized</w:t>
      </w:r>
      <w:r w:rsidR="00E62978">
        <w:t xml:space="preserve"> by ASIC under those provisions f</w:t>
      </w:r>
      <w:r>
        <w:t xml:space="preserve">or the purposes of </w:t>
      </w:r>
      <w:r w:rsidR="002D22F8">
        <w:t xml:space="preserve">a proceeding under a law of the Commonwealth or of a State or Territory. </w:t>
      </w:r>
    </w:p>
    <w:p w14:paraId="5F8A4E47" w14:textId="46B46BDB" w:rsidR="00C971C5" w:rsidRDefault="00DF4D4E" w:rsidP="00C971C5">
      <w:pPr>
        <w:pStyle w:val="base-text-paragraph"/>
      </w:pPr>
      <w:r>
        <w:t xml:space="preserve">In contrast, material </w:t>
      </w:r>
      <w:r w:rsidR="00C971C5">
        <w:t xml:space="preserve">seized under the existing search warrant provisions in the </w:t>
      </w:r>
      <w:r w:rsidR="00C971C5" w:rsidRPr="00146199">
        <w:rPr>
          <w:i/>
        </w:rPr>
        <w:t xml:space="preserve">Crimes Act </w:t>
      </w:r>
      <w:r w:rsidR="00146199" w:rsidRPr="00146199">
        <w:rPr>
          <w:i/>
        </w:rPr>
        <w:t>1914</w:t>
      </w:r>
      <w:r w:rsidR="00146199">
        <w:t xml:space="preserve"> </w:t>
      </w:r>
      <w:r w:rsidR="00664804">
        <w:t xml:space="preserve">which is subsequently shared with ASIC </w:t>
      </w:r>
      <w:r w:rsidR="00C971C5">
        <w:t xml:space="preserve">can only be used by ASIC for the purpose of investigating or prosecuting criminal offences. </w:t>
      </w:r>
      <w:r w:rsidR="00E62978">
        <w:t>Seized material</w:t>
      </w:r>
      <w:r w:rsidR="00C971C5">
        <w:t xml:space="preserve"> cannot be used to investigate contraventions that </w:t>
      </w:r>
      <w:r w:rsidR="00BB04B0">
        <w:t>may give rise to</w:t>
      </w:r>
      <w:r w:rsidR="00C971C5">
        <w:t xml:space="preserve"> civ</w:t>
      </w:r>
      <w:r w:rsidR="00664804">
        <w:t>il proceedings or administrative</w:t>
      </w:r>
      <w:r w:rsidR="00C971C5">
        <w:t xml:space="preserve"> action, and </w:t>
      </w:r>
      <w:r w:rsidR="00FB2AAB">
        <w:t xml:space="preserve">the material </w:t>
      </w:r>
      <w:r w:rsidR="00C971C5">
        <w:t xml:space="preserve">is not admissible in any such proceedings or action undertaken by ASIC. </w:t>
      </w:r>
    </w:p>
    <w:p w14:paraId="57E9DF3F" w14:textId="5C39FEDF" w:rsidR="00C971C5" w:rsidRDefault="00E62978" w:rsidP="00C971C5">
      <w:pPr>
        <w:pStyle w:val="base-text-paragraph"/>
      </w:pPr>
      <w:r>
        <w:t xml:space="preserve">The ASIC Enforcement Review Taskforce found that the </w:t>
      </w:r>
      <w:r w:rsidR="00C971C5">
        <w:t xml:space="preserve">restrictions on the permissible use of evidence obtained under the existing </w:t>
      </w:r>
      <w:r w:rsidR="00C971C5" w:rsidRPr="00FB2AAB">
        <w:rPr>
          <w:i/>
        </w:rPr>
        <w:t xml:space="preserve">Crimes Act </w:t>
      </w:r>
      <w:r w:rsidR="00FB2AAB" w:rsidRPr="00FB2AAB">
        <w:rPr>
          <w:i/>
        </w:rPr>
        <w:t>1914</w:t>
      </w:r>
      <w:r w:rsidR="00FB2AAB">
        <w:t xml:space="preserve"> </w:t>
      </w:r>
      <w:r w:rsidR="00C971C5">
        <w:t xml:space="preserve">search warrant provisions create various practical difficulties for ASIC. </w:t>
      </w:r>
    </w:p>
    <w:p w14:paraId="08CF0D5A" w14:textId="5B5BF239" w:rsidR="00E62978" w:rsidRPr="00363CCF" w:rsidRDefault="00E62978" w:rsidP="00C971C5">
      <w:pPr>
        <w:pStyle w:val="base-text-paragraph"/>
      </w:pPr>
      <w:bookmarkStart w:id="11" w:name="_Ref17879543"/>
      <w:r w:rsidRPr="00363CCF">
        <w:t xml:space="preserve">Schedule 1 to the Bill </w:t>
      </w:r>
      <w:r w:rsidR="00D713DB" w:rsidRPr="00363CCF">
        <w:t xml:space="preserve">substitutes section 3ZQU of the </w:t>
      </w:r>
      <w:r w:rsidR="00D713DB" w:rsidRPr="00363CCF">
        <w:rPr>
          <w:i/>
        </w:rPr>
        <w:t>Crimes Act 1914</w:t>
      </w:r>
      <w:r w:rsidR="00D713DB" w:rsidRPr="00363CCF">
        <w:t xml:space="preserve"> to set out the purposes for which material seized under ASIC’s new search warrant powers can be used </w:t>
      </w:r>
      <w:r w:rsidR="00DF4D4E" w:rsidRPr="00363CCF">
        <w:t>by ASIC</w:t>
      </w:r>
      <w:r w:rsidR="00D713DB" w:rsidRPr="00363CCF">
        <w:t xml:space="preserve">. </w:t>
      </w:r>
      <w:r w:rsidR="00363CCF" w:rsidRPr="00363CCF">
        <w:rPr>
          <w:rStyle w:val="Referencingstyle"/>
        </w:rPr>
        <w:t>[Schedule 1</w:t>
      </w:r>
      <w:r w:rsidR="00D713DB" w:rsidRPr="00363CCF">
        <w:rPr>
          <w:rStyle w:val="Referencingstyle"/>
        </w:rPr>
        <w:t>, i</w:t>
      </w:r>
      <w:r w:rsidR="00363CCF" w:rsidRPr="00363CCF">
        <w:rPr>
          <w:rStyle w:val="Referencingstyle"/>
        </w:rPr>
        <w:t>tem 1, section 39G of the ASIC Act</w:t>
      </w:r>
      <w:r w:rsidR="00D713DB" w:rsidRPr="00363CCF">
        <w:rPr>
          <w:rStyle w:val="Referencingstyle"/>
        </w:rPr>
        <w:t>]</w:t>
      </w:r>
      <w:bookmarkEnd w:id="11"/>
      <w:r w:rsidR="00D713DB" w:rsidRPr="00363CCF">
        <w:t xml:space="preserve">  </w:t>
      </w:r>
    </w:p>
    <w:p w14:paraId="3AA6BA5C" w14:textId="5475466C" w:rsidR="00146199" w:rsidRDefault="00DF4D4E" w:rsidP="00146199">
      <w:pPr>
        <w:pStyle w:val="base-text-paragraph"/>
      </w:pPr>
      <w:bookmarkStart w:id="12" w:name="_Ref17998847"/>
      <w:bookmarkStart w:id="13" w:name="_Ref17368722"/>
      <w:r>
        <w:t>Under the substituted provision, a</w:t>
      </w:r>
      <w:r w:rsidR="00146199">
        <w:t xml:space="preserve"> constable or Commonwealth officer </w:t>
      </w:r>
      <w:r w:rsidR="008B55EF">
        <w:t xml:space="preserve">may </w:t>
      </w:r>
      <w:r w:rsidR="00146199">
        <w:t xml:space="preserve">use </w:t>
      </w:r>
      <w:r w:rsidR="00E73803">
        <w:t xml:space="preserve">or make available to an ASIC staff member to use, </w:t>
      </w:r>
      <w:r w:rsidR="00146199">
        <w:t>seized evidential material for the purpose of</w:t>
      </w:r>
      <w:r w:rsidR="00E73803">
        <w:t xml:space="preserve"> the performance of ASIC’s functions or duties or the exercise of ASIC’s powers.</w:t>
      </w:r>
      <w:bookmarkEnd w:id="12"/>
      <w:r w:rsidR="00E73803">
        <w:t xml:space="preserve"> </w:t>
      </w:r>
      <w:bookmarkEnd w:id="13"/>
    </w:p>
    <w:p w14:paraId="2D4CC4C7" w14:textId="3CF5748C" w:rsidR="004A216F" w:rsidRDefault="00E73803" w:rsidP="004A216F">
      <w:pPr>
        <w:pStyle w:val="base-text-paragraph"/>
      </w:pPr>
      <w:r>
        <w:t xml:space="preserve">This would include ASIC </w:t>
      </w:r>
      <w:r w:rsidR="004A216F">
        <w:t>preventing or investigating a breach of an offence provision, a brea</w:t>
      </w:r>
      <w:r w:rsidR="00591098">
        <w:t xml:space="preserve">ch of a civil penalty provision, </w:t>
      </w:r>
      <w:r w:rsidR="004A216F">
        <w:t>investigating such a breach</w:t>
      </w:r>
      <w:r w:rsidR="00591098">
        <w:t xml:space="preserve"> or a breach that could result in other civil or administrative </w:t>
      </w:r>
      <w:r w:rsidR="005C7FA8">
        <w:t>action</w:t>
      </w:r>
      <w:r w:rsidR="00591098">
        <w:t xml:space="preserve">. </w:t>
      </w:r>
    </w:p>
    <w:p w14:paraId="0F1E20EC" w14:textId="3A9AF1F5" w:rsidR="004A216F" w:rsidRDefault="004A216F" w:rsidP="004A216F">
      <w:pPr>
        <w:pStyle w:val="base-text-paragraph"/>
        <w:keepNext/>
      </w:pPr>
      <w:r>
        <w:t>It would also include ASIC using material seized through a search warrant to:</w:t>
      </w:r>
    </w:p>
    <w:p w14:paraId="11E1BA0E" w14:textId="41FE5D3F" w:rsidR="004A216F" w:rsidRDefault="004A216F" w:rsidP="004A216F">
      <w:pPr>
        <w:pStyle w:val="dotpoint"/>
        <w:keepNext/>
      </w:pPr>
      <w:r>
        <w:t xml:space="preserve">disqualify a person from managing a corporation or ban a person from providing financial services or engaging in </w:t>
      </w:r>
      <w:bookmarkStart w:id="14" w:name="_GoBack"/>
      <w:bookmarkEnd w:id="14"/>
      <w:r>
        <w:t xml:space="preserve">credit activities; </w:t>
      </w:r>
    </w:p>
    <w:p w14:paraId="564C1958" w14:textId="1D51EF22" w:rsidR="005C7FA8" w:rsidRDefault="005C7FA8" w:rsidP="004A216F">
      <w:pPr>
        <w:pStyle w:val="dotpoint"/>
        <w:keepNext/>
      </w:pPr>
      <w:r>
        <w:t>seek a declaration of a contravention from a court;</w:t>
      </w:r>
    </w:p>
    <w:p w14:paraId="1BAB6708" w14:textId="3C580D9F" w:rsidR="004A216F" w:rsidRDefault="004A216F" w:rsidP="004A216F">
      <w:pPr>
        <w:pStyle w:val="dotpoint"/>
        <w:keepNext/>
      </w:pPr>
      <w:r>
        <w:t xml:space="preserve">revoke, suspend or vary conditions of a licence; </w:t>
      </w:r>
    </w:p>
    <w:p w14:paraId="199C5D60" w14:textId="1B4F87C5" w:rsidR="004A216F" w:rsidRDefault="004A216F" w:rsidP="004A216F">
      <w:pPr>
        <w:pStyle w:val="dotpoint"/>
        <w:keepNext/>
      </w:pPr>
      <w:r>
        <w:t xml:space="preserve">issue an infringement notice; </w:t>
      </w:r>
    </w:p>
    <w:p w14:paraId="1EB6D995" w14:textId="7C8FDEE2" w:rsidR="004A216F" w:rsidRPr="004547BE" w:rsidRDefault="004A216F" w:rsidP="00E5250A">
      <w:pPr>
        <w:pStyle w:val="dotpoint"/>
        <w:keepNext/>
      </w:pPr>
      <w:r>
        <w:t xml:space="preserve">seek </w:t>
      </w:r>
      <w:r w:rsidRPr="0059503D">
        <w:t>an injunction to stop</w:t>
      </w:r>
      <w:r>
        <w:t xml:space="preserve"> future misconduct; or</w:t>
      </w:r>
    </w:p>
    <w:p w14:paraId="67C5FB53" w14:textId="15DD1149" w:rsidR="004A216F" w:rsidRPr="0059503D" w:rsidRDefault="004A216F" w:rsidP="00E5250A">
      <w:pPr>
        <w:pStyle w:val="dotpoint"/>
        <w:keepNext/>
      </w:pPr>
      <w:proofErr w:type="gramStart"/>
      <w:r>
        <w:t>seek</w:t>
      </w:r>
      <w:proofErr w:type="gramEnd"/>
      <w:r>
        <w:t xml:space="preserve"> </w:t>
      </w:r>
      <w:r w:rsidRPr="0059503D">
        <w:t xml:space="preserve">an order </w:t>
      </w:r>
      <w:r>
        <w:t xml:space="preserve">from a court </w:t>
      </w:r>
      <w:r w:rsidRPr="0059503D">
        <w:t>to wind up a company</w:t>
      </w:r>
      <w:r>
        <w:t xml:space="preserve">. </w:t>
      </w:r>
    </w:p>
    <w:p w14:paraId="2F6D28BD" w14:textId="754E16D7" w:rsidR="006309C1" w:rsidRDefault="006309C1" w:rsidP="006309C1">
      <w:pPr>
        <w:pStyle w:val="base-text-paragraph"/>
      </w:pPr>
      <w:r>
        <w:t xml:space="preserve">ASIC is also able to share information with a person engaged by ASIC to, for example, assist in the preparation of a legal case or undertake forensic accounting. It is important that ASIC can share the information broadly with people that it engages. </w:t>
      </w:r>
    </w:p>
    <w:p w14:paraId="3FFFAE57" w14:textId="39082EA8" w:rsidR="00E73803" w:rsidRDefault="00DF44DB" w:rsidP="00DF44DB">
      <w:pPr>
        <w:pStyle w:val="base-text-paragraph"/>
      </w:pPr>
      <w:r>
        <w:t>A constable or Commonwealth officer may also</w:t>
      </w:r>
      <w:r w:rsidR="003A6B4C">
        <w:t xml:space="preserve"> make available to a constable or </w:t>
      </w:r>
      <w:r>
        <w:t>a Commonwealth officer the seized evidential material for</w:t>
      </w:r>
      <w:r w:rsidR="006309C1">
        <w:t>:</w:t>
      </w:r>
    </w:p>
    <w:p w14:paraId="29482E38" w14:textId="77777777" w:rsidR="00146199" w:rsidRDefault="00146199" w:rsidP="00DF44DB">
      <w:pPr>
        <w:pStyle w:val="dotpoint"/>
      </w:pPr>
      <w:r>
        <w:t xml:space="preserve">preventing or investigating a breach of an offence provision, a breach of a civil penalty provision, or a breach of an obligation (other than an obligation of a private nature); </w:t>
      </w:r>
    </w:p>
    <w:p w14:paraId="5121E92B" w14:textId="77777777" w:rsidR="00146199" w:rsidRDefault="00146199" w:rsidP="00146199">
      <w:pPr>
        <w:pStyle w:val="dotpoint"/>
      </w:pPr>
      <w:r>
        <w:t>prosecuting a breach of an offence provision;</w:t>
      </w:r>
    </w:p>
    <w:p w14:paraId="1CFAF3C2" w14:textId="77777777" w:rsidR="00DF44DB" w:rsidRDefault="00DF44DB" w:rsidP="00146199">
      <w:pPr>
        <w:pStyle w:val="dotpoint"/>
      </w:pPr>
      <w:r>
        <w:t>prosecuting a breach of a civil penalty provision; or</w:t>
      </w:r>
    </w:p>
    <w:p w14:paraId="7C028F6C" w14:textId="77777777" w:rsidR="00DF44DB" w:rsidRDefault="00DF44DB" w:rsidP="00DF44DB">
      <w:pPr>
        <w:pStyle w:val="dotpoint"/>
      </w:pPr>
      <w:proofErr w:type="gramStart"/>
      <w:r>
        <w:t>taking</w:t>
      </w:r>
      <w:proofErr w:type="gramEnd"/>
      <w:r>
        <w:t xml:space="preserve"> administrative action in response to a breach of an obligation. </w:t>
      </w:r>
    </w:p>
    <w:p w14:paraId="62F570DC" w14:textId="3F35D025" w:rsidR="00CD04ED" w:rsidRDefault="00DF44DB" w:rsidP="009E192B">
      <w:pPr>
        <w:pStyle w:val="base-text-paragraph"/>
        <w:keepNext/>
        <w:numPr>
          <w:ilvl w:val="1"/>
          <w:numId w:val="4"/>
        </w:numPr>
      </w:pPr>
      <w:r>
        <w:lastRenderedPageBreak/>
        <w:t>A</w:t>
      </w:r>
      <w:r w:rsidR="006D4CC8">
        <w:t xml:space="preserve"> constable or Commonwealth officer </w:t>
      </w:r>
      <w:r w:rsidR="006309C1">
        <w:t xml:space="preserve">is able </w:t>
      </w:r>
      <w:r w:rsidR="006D4CC8">
        <w:t>to use the material in preventing, investigating or prosecuting a breach of any offence provision. This is not limited to indictable offences.</w:t>
      </w:r>
    </w:p>
    <w:p w14:paraId="149DEDF9" w14:textId="401D0DAF" w:rsidR="00510409" w:rsidRDefault="003A6B4C" w:rsidP="00C971C5">
      <w:pPr>
        <w:pStyle w:val="base-text-paragraph"/>
      </w:pPr>
      <w:r>
        <w:t xml:space="preserve">Constable and </w:t>
      </w:r>
      <w:r w:rsidR="00720E21">
        <w:t xml:space="preserve">Commonwealth officer </w:t>
      </w:r>
      <w:r>
        <w:t>are</w:t>
      </w:r>
      <w:r w:rsidR="00510409">
        <w:t xml:space="preserve"> defined in section 3 of the </w:t>
      </w:r>
      <w:r w:rsidR="00510409" w:rsidRPr="00510409">
        <w:rPr>
          <w:i/>
        </w:rPr>
        <w:t>Crimes Act 1914</w:t>
      </w:r>
      <w:r w:rsidR="00664804">
        <w:rPr>
          <w:i/>
        </w:rPr>
        <w:t xml:space="preserve"> </w:t>
      </w:r>
      <w:r w:rsidR="00664804">
        <w:t xml:space="preserve">and </w:t>
      </w:r>
      <w:r>
        <w:t>are</w:t>
      </w:r>
      <w:r w:rsidR="00664804">
        <w:t xml:space="preserve"> adopted for the purposes of ASIC’s harmonised search warrant provisions</w:t>
      </w:r>
      <w:r>
        <w:t xml:space="preserve"> without modification</w:t>
      </w:r>
      <w:r w:rsidR="003936A5">
        <w:t xml:space="preserve">. </w:t>
      </w:r>
    </w:p>
    <w:p w14:paraId="628119DC" w14:textId="08B8C6E2" w:rsidR="00C971C5" w:rsidRDefault="006E5865" w:rsidP="00C971C5">
      <w:pPr>
        <w:pStyle w:val="base-text-paragraph"/>
      </w:pPr>
      <w:r>
        <w:t xml:space="preserve">The information may also be shared and used by an agency that has responsibility for law enforcement in a foreign country, intelligence gathering in a foreign country or the security of a foreign country for the purpose of enforcement action in that foreign jurisdiction. </w:t>
      </w:r>
    </w:p>
    <w:p w14:paraId="27DCFA77" w14:textId="056912EB" w:rsidR="0030679E" w:rsidRPr="002D6C66" w:rsidRDefault="004A2367" w:rsidP="00C971C5">
      <w:pPr>
        <w:pStyle w:val="base-text-paragraph"/>
        <w:numPr>
          <w:ilvl w:val="1"/>
          <w:numId w:val="4"/>
        </w:numPr>
      </w:pPr>
      <w:r w:rsidRPr="002D6C66">
        <w:t xml:space="preserve">The substituted provision </w:t>
      </w:r>
      <w:r w:rsidR="00F55AA8" w:rsidRPr="002D6C66">
        <w:t xml:space="preserve">inserted by Schedule 1 to this Bill </w:t>
      </w:r>
      <w:r w:rsidRPr="002D6C66">
        <w:t xml:space="preserve">also </w:t>
      </w:r>
      <w:r w:rsidR="00F55AA8" w:rsidRPr="002D6C66">
        <w:t xml:space="preserve">replicates parts of section 3ZQU in the </w:t>
      </w:r>
      <w:r w:rsidR="00F55AA8" w:rsidRPr="002D6C66">
        <w:rPr>
          <w:i/>
        </w:rPr>
        <w:t>Crimes Act 1914</w:t>
      </w:r>
      <w:r w:rsidR="00F55AA8" w:rsidRPr="002D6C66">
        <w:t xml:space="preserve">. </w:t>
      </w:r>
    </w:p>
    <w:p w14:paraId="619E3000" w14:textId="5A87D400" w:rsidR="004A2367" w:rsidRDefault="00F55AA8" w:rsidP="00C971C5">
      <w:pPr>
        <w:pStyle w:val="base-text-paragraph"/>
        <w:numPr>
          <w:ilvl w:val="1"/>
          <w:numId w:val="4"/>
        </w:numPr>
      </w:pPr>
      <w:r>
        <w:t xml:space="preserve">This includes </w:t>
      </w:r>
      <w:r w:rsidR="003B5441">
        <w:t xml:space="preserve">using or making available for others to use the seized material for proceedings under the </w:t>
      </w:r>
      <w:r w:rsidR="003B5441" w:rsidRPr="003B5441">
        <w:rPr>
          <w:i/>
        </w:rPr>
        <w:t>Proceeds of Crimes Act 1987</w:t>
      </w:r>
      <w:r w:rsidR="0030679E" w:rsidRPr="0030679E">
        <w:t>,</w:t>
      </w:r>
      <w:r w:rsidR="0030679E">
        <w:rPr>
          <w:i/>
        </w:rPr>
        <w:t xml:space="preserve"> </w:t>
      </w:r>
      <w:r w:rsidR="0030679E" w:rsidRPr="0030679E">
        <w:t>investigating</w:t>
      </w:r>
      <w:r w:rsidR="0030679E">
        <w:rPr>
          <w:i/>
        </w:rPr>
        <w:t xml:space="preserve"> </w:t>
      </w:r>
      <w:r w:rsidR="0030679E">
        <w:t xml:space="preserve">or resolving a complaint under the </w:t>
      </w:r>
      <w:r w:rsidR="0030679E" w:rsidRPr="0030679E">
        <w:rPr>
          <w:i/>
        </w:rPr>
        <w:t>Ombudsman Act 1976</w:t>
      </w:r>
      <w:r w:rsidR="0030679E">
        <w:rPr>
          <w:i/>
        </w:rPr>
        <w:t xml:space="preserve"> </w:t>
      </w:r>
      <w:r w:rsidR="0030679E">
        <w:t xml:space="preserve">or the performance or functions of the Australian Federal Police. </w:t>
      </w:r>
    </w:p>
    <w:p w14:paraId="5E036F02" w14:textId="535E2E37" w:rsidR="00966EB4" w:rsidRDefault="008E673C" w:rsidP="004179DB">
      <w:pPr>
        <w:pStyle w:val="Heading3"/>
      </w:pPr>
      <w:r>
        <w:t xml:space="preserve">How are ASIC’s search warrant powers enhanced? </w:t>
      </w:r>
    </w:p>
    <w:p w14:paraId="3589F8C8" w14:textId="01B938B7" w:rsidR="00513C17" w:rsidRDefault="00513C17" w:rsidP="006267A9">
      <w:pPr>
        <w:pStyle w:val="base-text-paragraph"/>
      </w:pPr>
      <w:r>
        <w:t>The</w:t>
      </w:r>
      <w:r w:rsidR="006267A9">
        <w:t xml:space="preserve"> existing search warrant powers in the ASIC Act</w:t>
      </w:r>
      <w:r>
        <w:t xml:space="preserve">, the </w:t>
      </w:r>
      <w:r w:rsidR="000F2A4E" w:rsidRPr="003D02C7">
        <w:rPr>
          <w:i/>
          <w:lang w:val="en-US" w:eastAsia="en-US"/>
        </w:rPr>
        <w:t>National Consumer Credit Protection</w:t>
      </w:r>
      <w:r w:rsidRPr="003D02C7">
        <w:rPr>
          <w:i/>
          <w:lang w:val="en-US" w:eastAsia="en-US"/>
        </w:rPr>
        <w:t xml:space="preserve"> Act</w:t>
      </w:r>
      <w:r w:rsidR="000F2A4E" w:rsidRPr="003D02C7">
        <w:rPr>
          <w:i/>
          <w:lang w:val="en-US" w:eastAsia="en-US"/>
        </w:rPr>
        <w:t xml:space="preserve"> 2009</w:t>
      </w:r>
      <w:r w:rsidRPr="003D02C7">
        <w:rPr>
          <w:lang w:val="en-US" w:eastAsia="en-US"/>
        </w:rPr>
        <w:t xml:space="preserve">, the </w:t>
      </w:r>
      <w:r w:rsidR="000F2A4E" w:rsidRPr="003D02C7">
        <w:rPr>
          <w:i/>
          <w:lang w:val="en-US" w:eastAsia="en-US"/>
        </w:rPr>
        <w:t>Retirement Savings Accounts</w:t>
      </w:r>
      <w:r w:rsidRPr="003D02C7">
        <w:rPr>
          <w:i/>
          <w:lang w:val="en-US" w:eastAsia="en-US"/>
        </w:rPr>
        <w:t xml:space="preserve"> Act</w:t>
      </w:r>
      <w:r w:rsidR="000F2A4E" w:rsidRPr="003D02C7">
        <w:rPr>
          <w:i/>
          <w:lang w:val="en-US" w:eastAsia="en-US"/>
        </w:rPr>
        <w:t> 1997</w:t>
      </w:r>
      <w:r w:rsidRPr="003D02C7">
        <w:rPr>
          <w:lang w:val="en-US" w:eastAsia="en-US"/>
        </w:rPr>
        <w:t xml:space="preserve"> and the </w:t>
      </w:r>
      <w:r w:rsidR="000F2A4E" w:rsidRPr="003D02C7">
        <w:rPr>
          <w:i/>
          <w:lang w:val="en-US" w:eastAsia="en-US"/>
        </w:rPr>
        <w:t>Superannuation Industry (Supervision)</w:t>
      </w:r>
      <w:r w:rsidRPr="003D02C7">
        <w:rPr>
          <w:i/>
          <w:lang w:val="en-US" w:eastAsia="en-US"/>
        </w:rPr>
        <w:t xml:space="preserve"> Act</w:t>
      </w:r>
      <w:r w:rsidR="000F2A4E" w:rsidRPr="003D02C7">
        <w:rPr>
          <w:i/>
          <w:lang w:val="en-US" w:eastAsia="en-US"/>
        </w:rPr>
        <w:t> </w:t>
      </w:r>
      <w:r w:rsidR="000F2A4E" w:rsidRPr="00252D8F">
        <w:rPr>
          <w:i/>
          <w:lang w:val="en-US" w:eastAsia="en-US"/>
        </w:rPr>
        <w:t>1993</w:t>
      </w:r>
      <w:r>
        <w:t xml:space="preserve"> </w:t>
      </w:r>
      <w:r w:rsidR="00D82CB6">
        <w:t>do not</w:t>
      </w:r>
      <w:r>
        <w:t xml:space="preserve"> adequately</w:t>
      </w:r>
      <w:r w:rsidR="00D82CB6">
        <w:t xml:space="preserve"> address </w:t>
      </w:r>
      <w:r w:rsidR="00E012EF">
        <w:t xml:space="preserve">the issues that arise from the operation of modern businesses. </w:t>
      </w:r>
      <w:r w:rsidR="000F2A4E">
        <w:t xml:space="preserve">The ASIC Enforcement </w:t>
      </w:r>
      <w:r w:rsidR="006E5865">
        <w:t xml:space="preserve">Review </w:t>
      </w:r>
      <w:r w:rsidR="000F2A4E">
        <w:t>Taskforce found that a</w:t>
      </w:r>
      <w:r w:rsidR="00141E2F">
        <w:t xml:space="preserve">s a result, these search warrant powers are not as practical or effective as they </w:t>
      </w:r>
      <w:r w:rsidR="000F2A4E">
        <w:t>could</w:t>
      </w:r>
      <w:r w:rsidR="00141E2F">
        <w:t xml:space="preserve"> be.</w:t>
      </w:r>
    </w:p>
    <w:p w14:paraId="463B02DC" w14:textId="4000F770" w:rsidR="00082DAB" w:rsidRDefault="00082DAB" w:rsidP="00082DAB">
      <w:pPr>
        <w:pStyle w:val="base-text-paragraph"/>
      </w:pPr>
      <w:r>
        <w:t xml:space="preserve">The search warrant provisions in the </w:t>
      </w:r>
      <w:r w:rsidRPr="00C14BDE">
        <w:rPr>
          <w:i/>
        </w:rPr>
        <w:t xml:space="preserve">Crimes Act </w:t>
      </w:r>
      <w:r w:rsidR="00C14BDE" w:rsidRPr="00C14BDE">
        <w:rPr>
          <w:i/>
        </w:rPr>
        <w:t>1914</w:t>
      </w:r>
      <w:r w:rsidR="00C14BDE">
        <w:t xml:space="preserve"> </w:t>
      </w:r>
      <w:r>
        <w:t xml:space="preserve">were recently amended by the </w:t>
      </w:r>
      <w:r w:rsidRPr="00082DAB">
        <w:rPr>
          <w:i/>
        </w:rPr>
        <w:t>Telecommunications and Other Legislation Amendment (Assistance and Access) Act 2018</w:t>
      </w:r>
      <w:r>
        <w:t xml:space="preserve"> to address thes</w:t>
      </w:r>
      <w:r w:rsidR="00831824">
        <w:t xml:space="preserve">e </w:t>
      </w:r>
      <w:r w:rsidR="00AA2DE0">
        <w:t xml:space="preserve">concerns to allow the Australian Federal Police </w:t>
      </w:r>
      <w:r w:rsidR="00141E2F">
        <w:t xml:space="preserve">to carry out its functions more effectively. </w:t>
      </w:r>
    </w:p>
    <w:p w14:paraId="2E08F554" w14:textId="77777777" w:rsidR="00E16F89" w:rsidRDefault="00513C17" w:rsidP="006267A9">
      <w:pPr>
        <w:pStyle w:val="base-text-paragraph"/>
      </w:pPr>
      <w:r>
        <w:t xml:space="preserve">Schedule 1 to this Bill </w:t>
      </w:r>
      <w:r w:rsidR="00CE0E63">
        <w:t>incorporates</w:t>
      </w:r>
      <w:r>
        <w:t xml:space="preserve"> </w:t>
      </w:r>
      <w:r w:rsidR="002041AC">
        <w:t xml:space="preserve">by reference </w:t>
      </w:r>
      <w:r w:rsidR="006F3315">
        <w:t>many of</w:t>
      </w:r>
      <w:r>
        <w:t xml:space="preserve"> the </w:t>
      </w:r>
      <w:r w:rsidR="006F3315">
        <w:t>‘</w:t>
      </w:r>
      <w:r>
        <w:t>ancillary powers</w:t>
      </w:r>
      <w:r w:rsidR="006F3315">
        <w:t>’</w:t>
      </w:r>
      <w:r>
        <w:t xml:space="preserve"> for se</w:t>
      </w:r>
      <w:r w:rsidR="00831824">
        <w:t xml:space="preserve">arch warrants </w:t>
      </w:r>
      <w:r w:rsidR="006F3315">
        <w:t>from</w:t>
      </w:r>
      <w:r w:rsidR="00831824">
        <w:t xml:space="preserve"> the </w:t>
      </w:r>
      <w:r w:rsidR="00831824" w:rsidRPr="00AF306D">
        <w:rPr>
          <w:i/>
        </w:rPr>
        <w:t>Crimes Act</w:t>
      </w:r>
      <w:r w:rsidR="00AF306D" w:rsidRPr="00AF306D">
        <w:rPr>
          <w:i/>
        </w:rPr>
        <w:t xml:space="preserve"> 1914</w:t>
      </w:r>
      <w:r w:rsidR="00CE0E63">
        <w:rPr>
          <w:i/>
        </w:rPr>
        <w:t xml:space="preserve"> </w:t>
      </w:r>
      <w:r w:rsidR="00CE0E63">
        <w:t>into the</w:t>
      </w:r>
      <w:r w:rsidR="00683A99">
        <w:t xml:space="preserve"> ASIC </w:t>
      </w:r>
      <w:r w:rsidR="00CE0E63">
        <w:t>Act for the purposes of ASIC’s new search warrant powers</w:t>
      </w:r>
      <w:r w:rsidR="00E16F89">
        <w:t>, with minor modifications as necessary</w:t>
      </w:r>
      <w:r w:rsidR="00141E2F">
        <w:t xml:space="preserve">. </w:t>
      </w:r>
    </w:p>
    <w:p w14:paraId="7779F95E" w14:textId="74E83776" w:rsidR="003534AD" w:rsidRDefault="00E16F89" w:rsidP="006267A9">
      <w:pPr>
        <w:pStyle w:val="base-text-paragraph"/>
      </w:pPr>
      <w:r>
        <w:t xml:space="preserve">For example, </w:t>
      </w:r>
      <w:r w:rsidR="00084F14">
        <w:t xml:space="preserve">these </w:t>
      </w:r>
      <w:r w:rsidR="00055B10">
        <w:t>give</w:t>
      </w:r>
      <w:r w:rsidR="00084F14">
        <w:t xml:space="preserve"> </w:t>
      </w:r>
      <w:r w:rsidR="00AF306D">
        <w:t xml:space="preserve">ASIC </w:t>
      </w:r>
      <w:r w:rsidR="00084F14">
        <w:t xml:space="preserve">the ability </w:t>
      </w:r>
      <w:r w:rsidR="00AF306D">
        <w:t>to</w:t>
      </w:r>
      <w:r w:rsidR="003534AD">
        <w:t>:</w:t>
      </w:r>
    </w:p>
    <w:p w14:paraId="56545F0C" w14:textId="515D5CEC" w:rsidR="00B41935" w:rsidRDefault="00B41935" w:rsidP="00E14601">
      <w:pPr>
        <w:pStyle w:val="dotpoint"/>
      </w:pPr>
      <w:bookmarkStart w:id="15" w:name="tempbookmark"/>
      <w:bookmarkEnd w:id="15"/>
      <w:r>
        <w:t>take photographs and make video recordings of the search</w:t>
      </w:r>
      <w:r w:rsidR="00AF306D">
        <w:t xml:space="preserve"> </w:t>
      </w:r>
      <w:r w:rsidR="00AF306D" w:rsidRPr="00055B10">
        <w:t>(</w:t>
      </w:r>
      <w:r w:rsidR="00055B10" w:rsidRPr="00D45712">
        <w:t>s</w:t>
      </w:r>
      <w:r w:rsidR="00055B10">
        <w:t>ection 3J</w:t>
      </w:r>
      <w:r w:rsidR="00055B10" w:rsidRPr="00D45712">
        <w:t xml:space="preserve"> of the </w:t>
      </w:r>
      <w:r w:rsidR="00055B10" w:rsidRPr="00D45712">
        <w:rPr>
          <w:i/>
        </w:rPr>
        <w:t>Crimes Act 1914</w:t>
      </w:r>
      <w:r w:rsidR="00AF306D" w:rsidRPr="00055B10">
        <w:t>)</w:t>
      </w:r>
      <w:r w:rsidRPr="00055B10">
        <w:t>;</w:t>
      </w:r>
    </w:p>
    <w:p w14:paraId="7118C041" w14:textId="598FD717" w:rsidR="00055B10" w:rsidRDefault="004B6CDB" w:rsidP="003534AD">
      <w:pPr>
        <w:pStyle w:val="dotpoint"/>
      </w:pPr>
      <w:r>
        <w:t xml:space="preserve">operate electronic equipment on the premises to access data </w:t>
      </w:r>
      <w:r w:rsidR="00055B10" w:rsidRPr="00055B10">
        <w:t>(</w:t>
      </w:r>
      <w:r w:rsidR="00055B10" w:rsidRPr="00D45712">
        <w:t>s</w:t>
      </w:r>
      <w:r w:rsidR="00055B10">
        <w:t>ection 3</w:t>
      </w:r>
      <w:r>
        <w:t>L</w:t>
      </w:r>
      <w:r w:rsidR="00055B10" w:rsidRPr="00D45712">
        <w:t xml:space="preserve"> of the </w:t>
      </w:r>
      <w:r w:rsidR="00055B10" w:rsidRPr="00D45712">
        <w:rPr>
          <w:i/>
        </w:rPr>
        <w:t>Crimes Act 1914</w:t>
      </w:r>
      <w:r w:rsidR="00055B10" w:rsidRPr="00055B10">
        <w:t>);</w:t>
      </w:r>
    </w:p>
    <w:p w14:paraId="1228C5DF" w14:textId="6B09C6B3" w:rsidR="003534AD" w:rsidRDefault="003534AD" w:rsidP="003534AD">
      <w:pPr>
        <w:pStyle w:val="dotpoint"/>
      </w:pPr>
      <w:r>
        <w:t xml:space="preserve">move </w:t>
      </w:r>
      <w:r w:rsidR="005F37E3">
        <w:t>d</w:t>
      </w:r>
      <w:r w:rsidR="00B41935">
        <w:t>evices to another place</w:t>
      </w:r>
      <w:r w:rsidR="005F37E3">
        <w:t xml:space="preserve"> for processing </w:t>
      </w:r>
      <w:r w:rsidR="00E14601">
        <w:t>to determine if the devices</w:t>
      </w:r>
      <w:r w:rsidR="005F37E3">
        <w:t xml:space="preserve"> contain evidential material</w:t>
      </w:r>
      <w:r w:rsidR="00AF306D">
        <w:t xml:space="preserve"> </w:t>
      </w:r>
      <w:r w:rsidR="00AF306D" w:rsidRPr="00D45712">
        <w:t>(</w:t>
      </w:r>
      <w:r w:rsidR="00D45712" w:rsidRPr="00D45712">
        <w:t>section 3K of the</w:t>
      </w:r>
      <w:r w:rsidR="00AF306D" w:rsidRPr="00D45712">
        <w:t xml:space="preserve"> </w:t>
      </w:r>
      <w:r w:rsidR="00AF306D" w:rsidRPr="00D45712">
        <w:rPr>
          <w:i/>
        </w:rPr>
        <w:t xml:space="preserve">Crimes Act </w:t>
      </w:r>
      <w:r w:rsidR="00D45712" w:rsidRPr="00D45712">
        <w:rPr>
          <w:i/>
        </w:rPr>
        <w:t>1914</w:t>
      </w:r>
      <w:r w:rsidR="00AF306D" w:rsidRPr="00D45712">
        <w:t>)</w:t>
      </w:r>
      <w:r w:rsidR="005F37E3">
        <w:t>;</w:t>
      </w:r>
      <w:r w:rsidR="00BA2DC9">
        <w:t xml:space="preserve"> and</w:t>
      </w:r>
    </w:p>
    <w:p w14:paraId="1E4E9013" w14:textId="39EE60A1" w:rsidR="003534AD" w:rsidRDefault="00E14601" w:rsidP="00B41935">
      <w:pPr>
        <w:pStyle w:val="dotpoint"/>
      </w:pPr>
      <w:proofErr w:type="gramStart"/>
      <w:r>
        <w:t>operate</w:t>
      </w:r>
      <w:proofErr w:type="gramEnd"/>
      <w:r>
        <w:t xml:space="preserve"> seized</w:t>
      </w:r>
      <w:r w:rsidR="003534AD">
        <w:t xml:space="preserve"> </w:t>
      </w:r>
      <w:r w:rsidR="00B41935">
        <w:t>devices</w:t>
      </w:r>
      <w:r w:rsidR="00683A99">
        <w:t xml:space="preserve"> to access dat</w:t>
      </w:r>
      <w:r w:rsidR="00B41935">
        <w:t>a</w:t>
      </w:r>
      <w:r w:rsidR="00AF306D">
        <w:t xml:space="preserve"> </w:t>
      </w:r>
      <w:r w:rsidR="00CF4F3C" w:rsidRPr="00D45712">
        <w:t>(s</w:t>
      </w:r>
      <w:r w:rsidR="00CF4F3C">
        <w:t>ection 3ZQV</w:t>
      </w:r>
      <w:r w:rsidR="00CF4F3C" w:rsidRPr="00D45712">
        <w:t xml:space="preserve"> of the </w:t>
      </w:r>
      <w:r w:rsidR="00CF4F3C">
        <w:rPr>
          <w:i/>
        </w:rPr>
        <w:t>Crimes Act </w:t>
      </w:r>
      <w:r w:rsidR="00CF4F3C" w:rsidRPr="00D45712">
        <w:rPr>
          <w:i/>
        </w:rPr>
        <w:t>1914</w:t>
      </w:r>
      <w:r w:rsidR="00CF4F3C" w:rsidRPr="00D45712">
        <w:t>)</w:t>
      </w:r>
      <w:r w:rsidR="00CF4F3C">
        <w:t>.</w:t>
      </w:r>
      <w:r w:rsidR="00FF006C">
        <w:t xml:space="preserve"> </w:t>
      </w:r>
    </w:p>
    <w:p w14:paraId="0176C8A5" w14:textId="77777777" w:rsidR="0039013C" w:rsidRDefault="00E16F89" w:rsidP="00E16F89">
      <w:pPr>
        <w:pStyle w:val="base-text-paragraph"/>
      </w:pPr>
      <w:r>
        <w:t xml:space="preserve">The minor modifications </w:t>
      </w:r>
      <w:r w:rsidR="0039013C">
        <w:t>applied to the provisions are:</w:t>
      </w:r>
    </w:p>
    <w:p w14:paraId="3A345F6B" w14:textId="0F9E69CD" w:rsidR="00E16F89" w:rsidRDefault="0039013C" w:rsidP="0039013C">
      <w:pPr>
        <w:pStyle w:val="dotpoint"/>
      </w:pPr>
      <w:r>
        <w:t xml:space="preserve">reading references </w:t>
      </w:r>
      <w:r w:rsidR="00084F14">
        <w:t xml:space="preserve">in the </w:t>
      </w:r>
      <w:r w:rsidR="00084F14" w:rsidRPr="00084F14">
        <w:rPr>
          <w:i/>
        </w:rPr>
        <w:t>Crimes Act 1914</w:t>
      </w:r>
      <w:r w:rsidR="00084F14">
        <w:t xml:space="preserve"> </w:t>
      </w:r>
      <w:r>
        <w:t xml:space="preserve">to the </w:t>
      </w:r>
      <w:r w:rsidR="00FA1EF5">
        <w:t>‘</w:t>
      </w:r>
      <w:r>
        <w:t>Commissioner</w:t>
      </w:r>
      <w:r w:rsidR="00FA1EF5">
        <w:t>’</w:t>
      </w:r>
      <w:r>
        <w:t xml:space="preserve"> as being references to the </w:t>
      </w:r>
      <w:r w:rsidR="00FA1EF5">
        <w:t>‘</w:t>
      </w:r>
      <w:r>
        <w:t>Chairperson of ASIC</w:t>
      </w:r>
      <w:r w:rsidR="00FA1EF5">
        <w:t>’</w:t>
      </w:r>
      <w:r w:rsidR="00153161">
        <w:t xml:space="preserve"> </w:t>
      </w:r>
      <w:r w:rsidR="00153161">
        <w:rPr>
          <w:rStyle w:val="Referencingstyle"/>
        </w:rPr>
        <w:t>[Schedule 1, item 1</w:t>
      </w:r>
      <w:r w:rsidR="00153161" w:rsidRPr="00375F1D">
        <w:rPr>
          <w:rStyle w:val="Referencingstyle"/>
        </w:rPr>
        <w:t xml:space="preserve">, </w:t>
      </w:r>
      <w:r w:rsidR="00153161">
        <w:rPr>
          <w:rStyle w:val="Referencingstyle"/>
        </w:rPr>
        <w:t xml:space="preserve">subsections 39H(5) </w:t>
      </w:r>
      <w:r w:rsidR="00153161" w:rsidRPr="00375F1D">
        <w:rPr>
          <w:rStyle w:val="Referencingstyle"/>
        </w:rPr>
        <w:t xml:space="preserve">of </w:t>
      </w:r>
      <w:r w:rsidR="00153161">
        <w:rPr>
          <w:rStyle w:val="Referencingstyle"/>
        </w:rPr>
        <w:t xml:space="preserve">the ASIC </w:t>
      </w:r>
      <w:r w:rsidR="00153161" w:rsidRPr="00375F1D">
        <w:rPr>
          <w:rStyle w:val="Referencingstyle"/>
        </w:rPr>
        <w:t>Act]</w:t>
      </w:r>
      <w:r>
        <w:t xml:space="preserve">; </w:t>
      </w:r>
    </w:p>
    <w:p w14:paraId="4B657862" w14:textId="4106CEFD" w:rsidR="00E62904" w:rsidRDefault="0039013C" w:rsidP="0039013C">
      <w:pPr>
        <w:pStyle w:val="dotpoint"/>
      </w:pPr>
      <w:r>
        <w:t xml:space="preserve">omitting references to specific sections in the </w:t>
      </w:r>
      <w:r>
        <w:rPr>
          <w:i/>
        </w:rPr>
        <w:t xml:space="preserve">Crimes </w:t>
      </w:r>
      <w:r w:rsidRPr="0039013C">
        <w:rPr>
          <w:i/>
        </w:rPr>
        <w:t>Act 1914</w:t>
      </w:r>
      <w:r>
        <w:rPr>
          <w:i/>
        </w:rPr>
        <w:t xml:space="preserve"> </w:t>
      </w:r>
      <w:r>
        <w:t>where those sections are not applied by reference to ASIC’</w:t>
      </w:r>
      <w:r w:rsidR="00FA1EF5">
        <w:t>s harmonised search warrant powers</w:t>
      </w:r>
      <w:r w:rsidR="00153161">
        <w:t xml:space="preserve"> </w:t>
      </w:r>
      <w:r w:rsidR="00153161">
        <w:rPr>
          <w:rStyle w:val="Referencingstyle"/>
        </w:rPr>
        <w:t>[Schedule 1, item 1</w:t>
      </w:r>
      <w:r w:rsidR="00153161" w:rsidRPr="00375F1D">
        <w:rPr>
          <w:rStyle w:val="Referencingstyle"/>
        </w:rPr>
        <w:t xml:space="preserve">, </w:t>
      </w:r>
      <w:r w:rsidR="00153161">
        <w:rPr>
          <w:rStyle w:val="Referencingstyle"/>
        </w:rPr>
        <w:t xml:space="preserve">subsection 39H(3) and 39H(4) </w:t>
      </w:r>
      <w:r w:rsidR="00153161" w:rsidRPr="00375F1D">
        <w:rPr>
          <w:rStyle w:val="Referencingstyle"/>
        </w:rPr>
        <w:t xml:space="preserve">of </w:t>
      </w:r>
      <w:r w:rsidR="00153161">
        <w:rPr>
          <w:rStyle w:val="Referencingstyle"/>
        </w:rPr>
        <w:t xml:space="preserve">the ASIC </w:t>
      </w:r>
      <w:r w:rsidR="00153161" w:rsidRPr="00375F1D">
        <w:rPr>
          <w:rStyle w:val="Referencingstyle"/>
        </w:rPr>
        <w:t>Act]</w:t>
      </w:r>
      <w:r w:rsidR="00FA1EF5">
        <w:t xml:space="preserve">; </w:t>
      </w:r>
    </w:p>
    <w:p w14:paraId="394B1BDA" w14:textId="19BB47DA" w:rsidR="00FA1EF5" w:rsidRDefault="00E62904" w:rsidP="0039013C">
      <w:pPr>
        <w:pStyle w:val="dotpoint"/>
      </w:pPr>
      <w:r>
        <w:t>allowing the Chairperson of ASIC to delegate powers, functions or duties under the harmonised search warrant provisions to a senior ASIC staff member</w:t>
      </w:r>
      <w:r w:rsidR="0084503E">
        <w:t xml:space="preserve"> </w:t>
      </w:r>
      <w:r w:rsidR="0084503E">
        <w:rPr>
          <w:rStyle w:val="Referencingstyle"/>
        </w:rPr>
        <w:t>[Schedule 1, item 1</w:t>
      </w:r>
      <w:r w:rsidR="0084503E" w:rsidRPr="00375F1D">
        <w:rPr>
          <w:rStyle w:val="Referencingstyle"/>
        </w:rPr>
        <w:t xml:space="preserve">, </w:t>
      </w:r>
      <w:r w:rsidR="0084503E">
        <w:rPr>
          <w:rStyle w:val="Referencingstyle"/>
        </w:rPr>
        <w:t xml:space="preserve">subsection 39H(8) </w:t>
      </w:r>
      <w:r w:rsidR="0084503E" w:rsidRPr="00375F1D">
        <w:rPr>
          <w:rStyle w:val="Referencingstyle"/>
        </w:rPr>
        <w:t xml:space="preserve">of </w:t>
      </w:r>
      <w:r w:rsidR="0084503E">
        <w:rPr>
          <w:rStyle w:val="Referencingstyle"/>
        </w:rPr>
        <w:t xml:space="preserve">the ASIC </w:t>
      </w:r>
      <w:r w:rsidR="0084503E" w:rsidRPr="00375F1D">
        <w:rPr>
          <w:rStyle w:val="Referencingstyle"/>
        </w:rPr>
        <w:t>Act]</w:t>
      </w:r>
      <w:r>
        <w:t xml:space="preserve">; and </w:t>
      </w:r>
    </w:p>
    <w:p w14:paraId="35B09E2E" w14:textId="37AA747E" w:rsidR="0084503E" w:rsidRPr="0084503E" w:rsidRDefault="00FA1EF5" w:rsidP="0084503E">
      <w:pPr>
        <w:pStyle w:val="dotpoint"/>
      </w:pPr>
      <w:r>
        <w:lastRenderedPageBreak/>
        <w:t xml:space="preserve">providing for decisions to be taken about the removal or destruction of data by either the Commissioner of the Australian Federal Police or Chairperson of ASIC </w:t>
      </w:r>
      <w:r w:rsidR="00D45712">
        <w:t>depending on who has control of the data</w:t>
      </w:r>
      <w:r w:rsidR="0084503E">
        <w:t xml:space="preserve"> </w:t>
      </w:r>
      <w:r w:rsidR="0084503E" w:rsidRPr="0084503E">
        <w:rPr>
          <w:rStyle w:val="Referencingstyle"/>
        </w:rPr>
        <w:t>[Schedule 1, item 1, subsections 39H(6) and 39H(7) of the ASIC Act].</w:t>
      </w:r>
    </w:p>
    <w:p w14:paraId="09867798" w14:textId="45F575B0" w:rsidR="00CE3EDA" w:rsidRPr="0084503E" w:rsidRDefault="00CE3EDA" w:rsidP="00504B11">
      <w:pPr>
        <w:pStyle w:val="base-text-paragraph"/>
        <w:rPr>
          <w:rStyle w:val="Referencingstyle"/>
          <w:b w:val="0"/>
          <w:i w:val="0"/>
          <w:sz w:val="22"/>
        </w:rPr>
      </w:pPr>
      <w:r w:rsidRPr="0084503E">
        <w:t xml:space="preserve">Schedule 1 to the Bill also </w:t>
      </w:r>
      <w:r w:rsidR="002041AC" w:rsidRPr="0084503E">
        <w:t xml:space="preserve">adopts a modified version of </w:t>
      </w:r>
      <w:r w:rsidR="006C71D7" w:rsidRPr="0084503E">
        <w:t xml:space="preserve">subsection 3LA(1) of the </w:t>
      </w:r>
      <w:r w:rsidR="006C71D7" w:rsidRPr="0084503E">
        <w:rPr>
          <w:i/>
        </w:rPr>
        <w:t xml:space="preserve">Crimes Act 1914 </w:t>
      </w:r>
      <w:r w:rsidR="006C71D7" w:rsidRPr="0084503E">
        <w:t xml:space="preserve">to </w:t>
      </w:r>
      <w:r w:rsidR="006D425B" w:rsidRPr="0084503E">
        <w:t xml:space="preserve">enable an ASIC member, ASIC staff member or other person authorised by ASIC to apply to a magistrate for an order requiring a person to provide reasonable assistance or information to assist with a computer </w:t>
      </w:r>
      <w:r w:rsidR="00AA08E6" w:rsidRPr="0084503E">
        <w:t xml:space="preserve">or other electronic device. </w:t>
      </w:r>
      <w:r w:rsidR="0084503E" w:rsidRPr="0084503E">
        <w:rPr>
          <w:rStyle w:val="Referencingstyle"/>
        </w:rPr>
        <w:t>[Schedule 1, item 1</w:t>
      </w:r>
      <w:r w:rsidR="00AA08E6" w:rsidRPr="0084503E">
        <w:rPr>
          <w:rStyle w:val="Referencingstyle"/>
        </w:rPr>
        <w:t xml:space="preserve">, </w:t>
      </w:r>
      <w:r w:rsidR="0084503E" w:rsidRPr="0084503E">
        <w:rPr>
          <w:rStyle w:val="Referencingstyle"/>
        </w:rPr>
        <w:t xml:space="preserve">subsection 39F(3) </w:t>
      </w:r>
      <w:r w:rsidR="00AA08E6" w:rsidRPr="0084503E">
        <w:rPr>
          <w:rStyle w:val="Referencingstyle"/>
        </w:rPr>
        <w:t xml:space="preserve">of </w:t>
      </w:r>
      <w:r w:rsidR="0084503E" w:rsidRPr="0084503E">
        <w:rPr>
          <w:rStyle w:val="Referencingstyle"/>
        </w:rPr>
        <w:t xml:space="preserve">the ASIC </w:t>
      </w:r>
      <w:r w:rsidR="00AA08E6" w:rsidRPr="0084503E">
        <w:rPr>
          <w:rStyle w:val="Referencingstyle"/>
        </w:rPr>
        <w:t>Act]</w:t>
      </w:r>
    </w:p>
    <w:p w14:paraId="5C854A34" w14:textId="47DEAEBB" w:rsidR="0033147D" w:rsidRPr="0084503E" w:rsidRDefault="0033147D" w:rsidP="00504B11">
      <w:pPr>
        <w:pStyle w:val="base-text-paragraph"/>
      </w:pPr>
      <w:r>
        <w:t xml:space="preserve">Existing subsection 65(2) </w:t>
      </w:r>
      <w:r w:rsidR="000F2A4E">
        <w:t>of the ASIC Act</w:t>
      </w:r>
      <w:r>
        <w:t xml:space="preserve"> which provides </w:t>
      </w:r>
      <w:r w:rsidR="0079318F">
        <w:t>that</w:t>
      </w:r>
      <w:r>
        <w:t xml:space="preserve"> a person must not intentionally or recklessly </w:t>
      </w:r>
      <w:r w:rsidR="0079318F">
        <w:t xml:space="preserve">fail to provide reasonable assistance to a person who is exercising his or her powers under a search warrant is repealed. The provisions </w:t>
      </w:r>
      <w:r w:rsidR="002041AC">
        <w:t xml:space="preserve">applied by reference from the </w:t>
      </w:r>
      <w:r w:rsidR="0079318F" w:rsidRPr="0079318F">
        <w:rPr>
          <w:i/>
        </w:rPr>
        <w:t>Crimes Act 1914</w:t>
      </w:r>
      <w:r w:rsidR="0079318F">
        <w:t xml:space="preserve"> provide avenues for ASIC to seek assistance when </w:t>
      </w:r>
      <w:r w:rsidR="002041AC">
        <w:t>executing</w:t>
      </w:r>
      <w:r w:rsidR="0079318F">
        <w:t xml:space="preserve"> a warrant. </w:t>
      </w:r>
      <w:r w:rsidR="0079318F" w:rsidRPr="0084503E">
        <w:rPr>
          <w:rStyle w:val="Referencingstyle"/>
        </w:rPr>
        <w:t>[Sc</w:t>
      </w:r>
      <w:r w:rsidR="0084503E">
        <w:rPr>
          <w:rStyle w:val="Referencingstyle"/>
        </w:rPr>
        <w:t xml:space="preserve">hedule </w:t>
      </w:r>
      <w:r w:rsidR="009E1CC9">
        <w:rPr>
          <w:rStyle w:val="Referencingstyle"/>
        </w:rPr>
        <w:t>3</w:t>
      </w:r>
      <w:r w:rsidR="0084503E">
        <w:rPr>
          <w:rStyle w:val="Referencingstyle"/>
        </w:rPr>
        <w:t xml:space="preserve">, item </w:t>
      </w:r>
      <w:r w:rsidR="00DB469B">
        <w:rPr>
          <w:rStyle w:val="Referencingstyle"/>
        </w:rPr>
        <w:t>9</w:t>
      </w:r>
      <w:r w:rsidR="0079318F" w:rsidRPr="0084503E">
        <w:rPr>
          <w:rStyle w:val="Referencingstyle"/>
        </w:rPr>
        <w:t xml:space="preserve">, </w:t>
      </w:r>
      <w:r w:rsidR="00DB469B">
        <w:rPr>
          <w:rStyle w:val="Referencingstyle"/>
        </w:rPr>
        <w:t>subsection 65(2)</w:t>
      </w:r>
      <w:r w:rsidR="0079318F" w:rsidRPr="0084503E">
        <w:rPr>
          <w:rStyle w:val="Referencingstyle"/>
        </w:rPr>
        <w:t xml:space="preserve"> of </w:t>
      </w:r>
      <w:r w:rsidR="00DB469B">
        <w:rPr>
          <w:rStyle w:val="Referencingstyle"/>
        </w:rPr>
        <w:t xml:space="preserve">the ASIC </w:t>
      </w:r>
      <w:r w:rsidR="0079318F" w:rsidRPr="0084503E">
        <w:rPr>
          <w:rStyle w:val="Referencingstyle"/>
        </w:rPr>
        <w:t>Act]</w:t>
      </w:r>
      <w:r w:rsidR="0079318F" w:rsidRPr="0084503E">
        <w:t xml:space="preserve">  </w:t>
      </w:r>
    </w:p>
    <w:p w14:paraId="6D3A3A97" w14:textId="7DE27095" w:rsidR="00946548" w:rsidRDefault="00946548" w:rsidP="00D00775">
      <w:pPr>
        <w:pStyle w:val="Heading3"/>
      </w:pPr>
      <w:r>
        <w:t>How long can ASIC retain seized material?</w:t>
      </w:r>
    </w:p>
    <w:p w14:paraId="7305EF33" w14:textId="1FA015E7" w:rsidR="00C872E7" w:rsidRPr="00877BBB" w:rsidRDefault="00CE3EDA" w:rsidP="00C872E7">
      <w:pPr>
        <w:pStyle w:val="base-text-paragraph"/>
        <w:numPr>
          <w:ilvl w:val="1"/>
          <w:numId w:val="4"/>
        </w:numPr>
        <w:rPr>
          <w:rStyle w:val="Referencingstyle"/>
          <w:b w:val="0"/>
          <w:i w:val="0"/>
          <w:sz w:val="22"/>
        </w:rPr>
      </w:pPr>
      <w:r>
        <w:t xml:space="preserve">Schedule 1 to the Bill </w:t>
      </w:r>
      <w:r w:rsidR="002041AC">
        <w:t>applies by reference</w:t>
      </w:r>
      <w:r>
        <w:t xml:space="preserve"> section </w:t>
      </w:r>
      <w:r w:rsidR="00B2059C">
        <w:t xml:space="preserve">3ZQX of the </w:t>
      </w:r>
      <w:r w:rsidR="00B2059C" w:rsidRPr="00B2059C">
        <w:rPr>
          <w:i/>
        </w:rPr>
        <w:t>Crimes Act</w:t>
      </w:r>
      <w:r w:rsidR="00B2059C">
        <w:rPr>
          <w:i/>
        </w:rPr>
        <w:t> </w:t>
      </w:r>
      <w:r w:rsidR="00B2059C" w:rsidRPr="00B2059C">
        <w:rPr>
          <w:i/>
        </w:rPr>
        <w:t>1914</w:t>
      </w:r>
      <w:r w:rsidR="002041AC">
        <w:rPr>
          <w:i/>
        </w:rPr>
        <w:t xml:space="preserve">. </w:t>
      </w:r>
      <w:r w:rsidR="002041AC">
        <w:t xml:space="preserve">This provision sets out when </w:t>
      </w:r>
      <w:r w:rsidR="00B2059C">
        <w:t>material seized under ASIC’s harmonised search warrant powers</w:t>
      </w:r>
      <w:r w:rsidR="00877BBB">
        <w:t xml:space="preserve"> must be returned. </w:t>
      </w:r>
    </w:p>
    <w:p w14:paraId="18DCADE2" w14:textId="7B9E1C49" w:rsidR="009A456C" w:rsidRDefault="002041AC" w:rsidP="00975DA8">
      <w:pPr>
        <w:pStyle w:val="base-text-paragraph"/>
      </w:pPr>
      <w:r>
        <w:t>This applied provision requires the</w:t>
      </w:r>
      <w:r w:rsidR="00877BBB">
        <w:t xml:space="preserve"> Chairperson of ASIC </w:t>
      </w:r>
      <w:r>
        <w:t>to</w:t>
      </w:r>
      <w:r w:rsidR="00877BBB">
        <w:t xml:space="preserve"> take reasonable steps to return </w:t>
      </w:r>
      <w:r>
        <w:t>seized</w:t>
      </w:r>
      <w:r w:rsidR="00877BBB">
        <w:t xml:space="preserve"> material if it is not required or no longer required for one of the reasons described by </w:t>
      </w:r>
      <w:r w:rsidR="00877BBB" w:rsidRPr="00DB469B">
        <w:t>paragraph</w:t>
      </w:r>
      <w:r w:rsidR="00326DE2" w:rsidRPr="00DB469B">
        <w:t>s</w:t>
      </w:r>
      <w:r w:rsidR="00877BBB" w:rsidRPr="00DB469B">
        <w:t xml:space="preserve"> </w:t>
      </w:r>
      <w:r w:rsidR="00DB469B" w:rsidRPr="00DB469B">
        <w:fldChar w:fldCharType="begin"/>
      </w:r>
      <w:r w:rsidR="00DB469B" w:rsidRPr="00DB469B">
        <w:instrText xml:space="preserve"> REF _Ref17998847 \r \h </w:instrText>
      </w:r>
      <w:r w:rsidR="00DB469B">
        <w:instrText xml:space="preserve"> \* MERGEFORMAT </w:instrText>
      </w:r>
      <w:r w:rsidR="00DB469B" w:rsidRPr="00DB469B">
        <w:fldChar w:fldCharType="separate"/>
      </w:r>
      <w:r w:rsidR="001B1391">
        <w:t>1.47</w:t>
      </w:r>
      <w:r w:rsidR="00DB469B" w:rsidRPr="00DB469B">
        <w:fldChar w:fldCharType="end"/>
      </w:r>
      <w:r w:rsidR="00DB469B">
        <w:t xml:space="preserve"> </w:t>
      </w:r>
      <w:r w:rsidR="00326DE2">
        <w:t>or another judicial or administrative review proceedings</w:t>
      </w:r>
      <w:r w:rsidR="00877BBB">
        <w:t xml:space="preserve">. There are exceptions to </w:t>
      </w:r>
      <w:r w:rsidR="00C51576">
        <w:t>the requirement</w:t>
      </w:r>
      <w:r w:rsidR="00FC78A6">
        <w:t xml:space="preserve"> as per the exceptions in the </w:t>
      </w:r>
      <w:r w:rsidR="00FC78A6" w:rsidRPr="00DB469B">
        <w:rPr>
          <w:i/>
        </w:rPr>
        <w:t>Crimes Act 1914</w:t>
      </w:r>
      <w:r w:rsidR="00C51576">
        <w:t xml:space="preserve">. </w:t>
      </w:r>
    </w:p>
    <w:p w14:paraId="7DC93C3D" w14:textId="439A7DE6" w:rsidR="00E653BE" w:rsidRPr="00E653BE" w:rsidRDefault="004A7E69" w:rsidP="009A456C">
      <w:pPr>
        <w:pStyle w:val="Heading3"/>
      </w:pPr>
      <w:r>
        <w:t xml:space="preserve">How can a person access seized material? </w:t>
      </w:r>
    </w:p>
    <w:p w14:paraId="33DB2975" w14:textId="23DD1EED" w:rsidR="00966EB4" w:rsidRDefault="001469FF" w:rsidP="00B5199C">
      <w:pPr>
        <w:pStyle w:val="base-text-paragraph"/>
      </w:pPr>
      <w:r>
        <w:t xml:space="preserve">The ASIC Enforcement </w:t>
      </w:r>
      <w:r w:rsidR="002041AC">
        <w:t xml:space="preserve">Review </w:t>
      </w:r>
      <w:r>
        <w:t xml:space="preserve">Taskforce specifically considered </w:t>
      </w:r>
      <w:r w:rsidR="002041AC">
        <w:t xml:space="preserve">the </w:t>
      </w:r>
      <w:r>
        <w:t xml:space="preserve">circumstances </w:t>
      </w:r>
      <w:r w:rsidR="002041AC">
        <w:t xml:space="preserve">in which </w:t>
      </w:r>
      <w:r>
        <w:t xml:space="preserve">a private litigant should be able to access information seized by ASIC under its harmonised search warrant provisions. The ASIC Enforcement </w:t>
      </w:r>
      <w:r w:rsidR="002041AC">
        <w:t xml:space="preserve">Review </w:t>
      </w:r>
      <w:r>
        <w:t xml:space="preserve">Taskforce </w:t>
      </w:r>
      <w:r w:rsidR="00B5199C">
        <w:t xml:space="preserve">concluded that it was appropriate to provide additional protections to material seized under a search warrant to limit the ability of private litigants to access that material. </w:t>
      </w:r>
    </w:p>
    <w:p w14:paraId="4BE054DB" w14:textId="287ED355" w:rsidR="00B5199C" w:rsidRPr="00326DE2" w:rsidRDefault="00BB04B0" w:rsidP="001469FF">
      <w:pPr>
        <w:pStyle w:val="base-text-paragraph"/>
        <w:numPr>
          <w:ilvl w:val="1"/>
          <w:numId w:val="4"/>
        </w:numPr>
        <w:rPr>
          <w:rStyle w:val="Referencingstyle"/>
          <w:b w:val="0"/>
          <w:i w:val="0"/>
          <w:sz w:val="22"/>
        </w:rPr>
      </w:pPr>
      <w:r>
        <w:t>Schedule 1 to the Bill</w:t>
      </w:r>
      <w:r w:rsidR="00B5199C">
        <w:t xml:space="preserve"> amends the ASIC Act to </w:t>
      </w:r>
      <w:r w:rsidR="002041AC">
        <w:t xml:space="preserve">provide that </w:t>
      </w:r>
      <w:r w:rsidR="001B2AFE">
        <w:t xml:space="preserve">another law of the Commonwealth is not able to permit access to material seized under ASIC’s harmonised search warrant powers to a private </w:t>
      </w:r>
      <w:r w:rsidR="009A456C">
        <w:t>person</w:t>
      </w:r>
      <w:r w:rsidR="001B2AFE">
        <w:t xml:space="preserve">. </w:t>
      </w:r>
      <w:r w:rsidR="009A456C" w:rsidRPr="009A456C">
        <w:rPr>
          <w:rStyle w:val="Referencingstyle"/>
        </w:rPr>
        <w:t>[Schedule 1, item 1, section</w:t>
      </w:r>
      <w:r w:rsidR="00A71726" w:rsidRPr="009A456C">
        <w:rPr>
          <w:rStyle w:val="Referencingstyle"/>
        </w:rPr>
        <w:t xml:space="preserve"> </w:t>
      </w:r>
      <w:r w:rsidR="009A456C" w:rsidRPr="009A456C">
        <w:rPr>
          <w:rStyle w:val="Referencingstyle"/>
        </w:rPr>
        <w:t>3ZQUA of the ASIC Act</w:t>
      </w:r>
      <w:r w:rsidR="00A71726" w:rsidRPr="009A456C">
        <w:rPr>
          <w:rStyle w:val="Referencingstyle"/>
        </w:rPr>
        <w:t>]</w:t>
      </w:r>
    </w:p>
    <w:p w14:paraId="5B05EDE7" w14:textId="2B5C78C9" w:rsidR="001B43B9" w:rsidRDefault="009C7C7F" w:rsidP="001469FF">
      <w:pPr>
        <w:pStyle w:val="base-text-paragraph"/>
        <w:numPr>
          <w:ilvl w:val="1"/>
          <w:numId w:val="4"/>
        </w:numPr>
      </w:pPr>
      <w:r>
        <w:t>T</w:t>
      </w:r>
      <w:r w:rsidR="001B43B9">
        <w:t>his rule is intended to prevail</w:t>
      </w:r>
      <w:r>
        <w:t>, for example,</w:t>
      </w:r>
      <w:r w:rsidR="001B43B9">
        <w:t xml:space="preserve"> over </w:t>
      </w:r>
      <w:r w:rsidR="00DC1034">
        <w:t xml:space="preserve">the </w:t>
      </w:r>
      <w:r>
        <w:t>Bill’s provision for the purposes for which seized material can be used by ASIC and shared</w:t>
      </w:r>
      <w:r w:rsidR="002C5FC0">
        <w:t xml:space="preserve">, explained above at </w:t>
      </w:r>
      <w:r w:rsidR="002C5FC0" w:rsidRPr="009A456C">
        <w:t xml:space="preserve">paragraph </w:t>
      </w:r>
      <w:r w:rsidR="009A456C" w:rsidRPr="009A456C">
        <w:fldChar w:fldCharType="begin"/>
      </w:r>
      <w:r w:rsidR="009A456C" w:rsidRPr="009A456C">
        <w:instrText xml:space="preserve"> REF _Ref17998847 \r \h </w:instrText>
      </w:r>
      <w:r w:rsidR="009A456C">
        <w:instrText xml:space="preserve"> \* MERGEFORMAT </w:instrText>
      </w:r>
      <w:r w:rsidR="009A456C" w:rsidRPr="009A456C">
        <w:fldChar w:fldCharType="separate"/>
      </w:r>
      <w:r w:rsidR="001B1391">
        <w:t>1.47</w:t>
      </w:r>
      <w:r w:rsidR="009A456C" w:rsidRPr="009A456C">
        <w:fldChar w:fldCharType="end"/>
      </w:r>
      <w:r>
        <w:t xml:space="preserve">. </w:t>
      </w:r>
      <w:r w:rsidR="00CD04ED">
        <w:t>It is also intended to prevail over</w:t>
      </w:r>
      <w:r>
        <w:t xml:space="preserve"> those p</w:t>
      </w:r>
      <w:r w:rsidR="00DC1034">
        <w:t xml:space="preserve">arts of section 3ZQU </w:t>
      </w:r>
      <w:r w:rsidR="002C5FC0">
        <w:t xml:space="preserve">that </w:t>
      </w:r>
      <w:r w:rsidR="00CD04ED">
        <w:t xml:space="preserve">seek to </w:t>
      </w:r>
      <w:r w:rsidR="002C5FC0">
        <w:t xml:space="preserve">preserve </w:t>
      </w:r>
      <w:r w:rsidR="00CD04ED">
        <w:t>uses that are required or authorised by other Commonwealth, State or Territory laws</w:t>
      </w:r>
      <w:r w:rsidR="00DC1034">
        <w:t>.</w:t>
      </w:r>
    </w:p>
    <w:p w14:paraId="64ED01EC" w14:textId="7963FCBE" w:rsidR="00C744E1" w:rsidRPr="009A456C" w:rsidRDefault="00C744E1" w:rsidP="001469FF">
      <w:pPr>
        <w:pStyle w:val="base-text-paragraph"/>
        <w:numPr>
          <w:ilvl w:val="1"/>
          <w:numId w:val="4"/>
        </w:numPr>
        <w:rPr>
          <w:rStyle w:val="Referencingstyle"/>
          <w:b w:val="0"/>
          <w:i w:val="0"/>
          <w:sz w:val="22"/>
        </w:rPr>
      </w:pPr>
      <w:r>
        <w:t xml:space="preserve">A private </w:t>
      </w:r>
      <w:r w:rsidR="009A456C">
        <w:t>person</w:t>
      </w:r>
      <w:r>
        <w:t xml:space="preserve"> </w:t>
      </w:r>
      <w:r w:rsidR="00E92AE4">
        <w:t>can only</w:t>
      </w:r>
      <w:r>
        <w:t xml:space="preserve"> obtain the seized material through a court order</w:t>
      </w:r>
      <w:r w:rsidR="001B2AFE">
        <w:t xml:space="preserve">. </w:t>
      </w:r>
      <w:r w:rsidR="009A456C" w:rsidRPr="009A456C">
        <w:rPr>
          <w:rStyle w:val="Referencingstyle"/>
        </w:rPr>
        <w:t>[Schedule 1, item 1, subsection</w:t>
      </w:r>
      <w:r w:rsidR="00CB1AE6" w:rsidRPr="009A456C">
        <w:rPr>
          <w:rStyle w:val="Referencingstyle"/>
        </w:rPr>
        <w:t xml:space="preserve"> </w:t>
      </w:r>
      <w:r w:rsidR="009A456C" w:rsidRPr="009A456C">
        <w:rPr>
          <w:rStyle w:val="Referencingstyle"/>
        </w:rPr>
        <w:t xml:space="preserve">3ZQUA(4) </w:t>
      </w:r>
      <w:r w:rsidR="00CB1AE6" w:rsidRPr="009A456C">
        <w:rPr>
          <w:rStyle w:val="Referencingstyle"/>
        </w:rPr>
        <w:t>of</w:t>
      </w:r>
      <w:r w:rsidR="009A456C" w:rsidRPr="009A456C">
        <w:rPr>
          <w:rStyle w:val="Referencingstyle"/>
        </w:rPr>
        <w:t xml:space="preserve"> the ASIC</w:t>
      </w:r>
      <w:r w:rsidR="00CB1AE6" w:rsidRPr="009A456C">
        <w:rPr>
          <w:rStyle w:val="Referencingstyle"/>
        </w:rPr>
        <w:t xml:space="preserve"> Act]</w:t>
      </w:r>
    </w:p>
    <w:p w14:paraId="2B5C8740" w14:textId="08BF233B" w:rsidR="00CB1AE6" w:rsidRPr="00975DA8" w:rsidRDefault="00CB1AE6" w:rsidP="001469FF">
      <w:pPr>
        <w:pStyle w:val="base-text-paragraph"/>
        <w:numPr>
          <w:ilvl w:val="1"/>
          <w:numId w:val="4"/>
        </w:numPr>
      </w:pPr>
      <w:r>
        <w:t>Consequential amendments are also required to section 37 of the ASIC Act.</w:t>
      </w:r>
      <w:r>
        <w:rPr>
          <w:rStyle w:val="Referencingstyle"/>
        </w:rPr>
        <w:t xml:space="preserve"> </w:t>
      </w:r>
      <w:r w:rsidRPr="00CB1AE6">
        <w:t xml:space="preserve">Section </w:t>
      </w:r>
      <w:r>
        <w:t xml:space="preserve">37 allows for the sharing and use of seized books. </w:t>
      </w:r>
      <w:r w:rsidR="00B2059C">
        <w:t xml:space="preserve">However, section 37 is amended </w:t>
      </w:r>
      <w:r w:rsidR="008E08AB">
        <w:t>to</w:t>
      </w:r>
      <w:r w:rsidR="00B2059C">
        <w:t xml:space="preserve"> exclude material obtained under ASIC’s harmonised search warrant powers. </w:t>
      </w:r>
      <w:r w:rsidR="009A456C" w:rsidRPr="00975DA8">
        <w:rPr>
          <w:rStyle w:val="Referencingstyle"/>
        </w:rPr>
        <w:t>[Schedule 3, items 3, 4 and 5</w:t>
      </w:r>
      <w:r w:rsidR="00B2059C" w:rsidRPr="00975DA8">
        <w:rPr>
          <w:rStyle w:val="Referencingstyle"/>
        </w:rPr>
        <w:t xml:space="preserve">, </w:t>
      </w:r>
      <w:r w:rsidR="00975DA8" w:rsidRPr="00975DA8">
        <w:rPr>
          <w:rStyle w:val="Referencingstyle"/>
        </w:rPr>
        <w:t xml:space="preserve">paragraph 37(1)(b), subsections 37(1) and 37(9) </w:t>
      </w:r>
      <w:r w:rsidR="00B2059C" w:rsidRPr="00975DA8">
        <w:rPr>
          <w:rStyle w:val="Referencingstyle"/>
        </w:rPr>
        <w:t xml:space="preserve">of </w:t>
      </w:r>
      <w:r w:rsidR="00975DA8" w:rsidRPr="00975DA8">
        <w:rPr>
          <w:rStyle w:val="Referencingstyle"/>
        </w:rPr>
        <w:t xml:space="preserve">the ASIC </w:t>
      </w:r>
      <w:r w:rsidR="00B2059C" w:rsidRPr="00975DA8">
        <w:rPr>
          <w:rStyle w:val="Referencingstyle"/>
        </w:rPr>
        <w:t>Act]</w:t>
      </w:r>
    </w:p>
    <w:p w14:paraId="23C3D38B" w14:textId="77777777" w:rsidR="00B17774" w:rsidRDefault="00B17774" w:rsidP="00B17774">
      <w:pPr>
        <w:pStyle w:val="Heading2"/>
      </w:pPr>
      <w:r>
        <w:t>Consequential amendments</w:t>
      </w:r>
    </w:p>
    <w:p w14:paraId="5B26A3F1" w14:textId="0A7890A3" w:rsidR="00C51576" w:rsidRDefault="00C51576" w:rsidP="00C51576">
      <w:pPr>
        <w:pStyle w:val="Heading4"/>
      </w:pPr>
      <w:r>
        <w:t>ASIC Act</w:t>
      </w:r>
    </w:p>
    <w:p w14:paraId="3B7B2ED8" w14:textId="761D43A6" w:rsidR="003C312E" w:rsidRDefault="004D4004" w:rsidP="002F0925">
      <w:pPr>
        <w:pStyle w:val="base-text-paragraph"/>
        <w:numPr>
          <w:ilvl w:val="1"/>
          <w:numId w:val="4"/>
        </w:numPr>
      </w:pPr>
      <w:r>
        <w:t>Schedule 3</w:t>
      </w:r>
      <w:r w:rsidR="003C312E">
        <w:t xml:space="preserve"> to this Bill also makes consequential amendments to the ASIC Act to support the updated approach to search warrants. </w:t>
      </w:r>
    </w:p>
    <w:p w14:paraId="7DA79007" w14:textId="4CEAEFEE" w:rsidR="00E00A29" w:rsidRPr="00975DA8" w:rsidRDefault="003C312E" w:rsidP="002F0925">
      <w:pPr>
        <w:pStyle w:val="base-text-paragraph"/>
        <w:numPr>
          <w:ilvl w:val="1"/>
          <w:numId w:val="4"/>
        </w:numPr>
      </w:pPr>
      <w:r>
        <w:lastRenderedPageBreak/>
        <w:t>The existing search warrant provisions in the ASIC Act are repealed</w:t>
      </w:r>
      <w:r w:rsidR="00975DA8">
        <w:t xml:space="preserve"> as are redundant references</w:t>
      </w:r>
      <w:r>
        <w:t xml:space="preserve">. </w:t>
      </w:r>
      <w:r w:rsidR="009A5F76">
        <w:rPr>
          <w:rStyle w:val="Referencingstyle"/>
        </w:rPr>
        <w:t xml:space="preserve">[Schedule 3, items 1, 2 and 8, </w:t>
      </w:r>
      <w:r w:rsidR="00975DA8" w:rsidRPr="00975DA8">
        <w:rPr>
          <w:rStyle w:val="Referencingstyle"/>
        </w:rPr>
        <w:t xml:space="preserve"> sections 28 and</w:t>
      </w:r>
      <w:r w:rsidRPr="00975DA8">
        <w:rPr>
          <w:rStyle w:val="Referencingstyle"/>
        </w:rPr>
        <w:t xml:space="preserve"> 35 to 36A</w:t>
      </w:r>
      <w:r w:rsidR="009A5F76">
        <w:rPr>
          <w:rStyle w:val="Referencingstyle"/>
        </w:rPr>
        <w:t>, and subsection 65(1)</w:t>
      </w:r>
      <w:r w:rsidRPr="00975DA8">
        <w:rPr>
          <w:rStyle w:val="Referencingstyle"/>
        </w:rPr>
        <w:t xml:space="preserve"> of the </w:t>
      </w:r>
      <w:r w:rsidR="00975DA8" w:rsidRPr="00975DA8">
        <w:rPr>
          <w:rStyle w:val="Referencingstyle"/>
        </w:rPr>
        <w:t xml:space="preserve">ASIC </w:t>
      </w:r>
      <w:r w:rsidRPr="00975DA8">
        <w:rPr>
          <w:rStyle w:val="Referencingstyle"/>
        </w:rPr>
        <w:t>Act]</w:t>
      </w:r>
      <w:r w:rsidRPr="00975DA8">
        <w:t xml:space="preserve"> </w:t>
      </w:r>
    </w:p>
    <w:p w14:paraId="402EAE73" w14:textId="635AD521" w:rsidR="004B55A0" w:rsidRPr="00975DA8" w:rsidRDefault="004B55A0" w:rsidP="002F0925">
      <w:pPr>
        <w:pStyle w:val="base-text-paragraph"/>
        <w:numPr>
          <w:ilvl w:val="1"/>
          <w:numId w:val="4"/>
        </w:numPr>
      </w:pPr>
      <w:r>
        <w:t>References to the existing search warrant provisions in the ASIC</w:t>
      </w:r>
      <w:r w:rsidR="00D94AB9">
        <w:t> </w:t>
      </w:r>
      <w:r>
        <w:t xml:space="preserve">Act are updated to </w:t>
      </w:r>
      <w:r w:rsidR="00773357">
        <w:t xml:space="preserve">refer to the </w:t>
      </w:r>
      <w:r w:rsidR="003607BF">
        <w:t xml:space="preserve">adopted and </w:t>
      </w:r>
      <w:r w:rsidR="00773357">
        <w:t xml:space="preserve">modified provisions </w:t>
      </w:r>
      <w:r w:rsidR="00326818">
        <w:t>from</w:t>
      </w:r>
      <w:r w:rsidR="00773357">
        <w:t xml:space="preserve"> the </w:t>
      </w:r>
      <w:r w:rsidR="00773357" w:rsidRPr="00773357">
        <w:rPr>
          <w:i/>
        </w:rPr>
        <w:t>Crimes Act 1914</w:t>
      </w:r>
      <w:r w:rsidR="00773357">
        <w:t xml:space="preserve">. </w:t>
      </w:r>
      <w:r w:rsidR="00975DA8" w:rsidRPr="00975DA8">
        <w:rPr>
          <w:rStyle w:val="Referencingstyle"/>
        </w:rPr>
        <w:t>[Schedule 3</w:t>
      </w:r>
      <w:r w:rsidR="00773357" w:rsidRPr="00975DA8">
        <w:rPr>
          <w:rStyle w:val="Referencingstyle"/>
        </w:rPr>
        <w:t>, item</w:t>
      </w:r>
      <w:r w:rsidR="00975DA8" w:rsidRPr="00975DA8">
        <w:rPr>
          <w:rStyle w:val="Referencingstyle"/>
        </w:rPr>
        <w:t>s 3, 6, 7</w:t>
      </w:r>
      <w:r w:rsidR="00773357" w:rsidRPr="00975DA8">
        <w:rPr>
          <w:rStyle w:val="Referencingstyle"/>
        </w:rPr>
        <w:t xml:space="preserve">, </w:t>
      </w:r>
      <w:r w:rsidR="00975DA8" w:rsidRPr="00975DA8">
        <w:rPr>
          <w:rStyle w:val="Referencingstyle"/>
        </w:rPr>
        <w:t xml:space="preserve">paragraphs 37(1)(b), 39B(1)(b) and 39B(1)(d) </w:t>
      </w:r>
      <w:r w:rsidR="00773357" w:rsidRPr="00975DA8">
        <w:rPr>
          <w:rStyle w:val="Referencingstyle"/>
        </w:rPr>
        <w:t xml:space="preserve">of </w:t>
      </w:r>
      <w:r w:rsidR="00975DA8" w:rsidRPr="00975DA8">
        <w:rPr>
          <w:rStyle w:val="Referencingstyle"/>
        </w:rPr>
        <w:t xml:space="preserve">the ASIC </w:t>
      </w:r>
      <w:r w:rsidR="00773357" w:rsidRPr="00975DA8">
        <w:rPr>
          <w:rStyle w:val="Referencingstyle"/>
        </w:rPr>
        <w:t>Act]</w:t>
      </w:r>
      <w:r w:rsidR="00773357" w:rsidRPr="00975DA8">
        <w:t xml:space="preserve"> </w:t>
      </w:r>
    </w:p>
    <w:p w14:paraId="1DDF66DC" w14:textId="7F76882B" w:rsidR="00C51576" w:rsidRDefault="00C51576" w:rsidP="00C51576">
      <w:pPr>
        <w:pStyle w:val="Heading4"/>
      </w:pPr>
      <w:r>
        <w:t xml:space="preserve">National Consumer Credit Protection Act 2009 </w:t>
      </w:r>
    </w:p>
    <w:p w14:paraId="0152C48C" w14:textId="4EB960FC" w:rsidR="00C51576" w:rsidRDefault="00C51576" w:rsidP="00C51576">
      <w:pPr>
        <w:pStyle w:val="base-text-paragraph"/>
      </w:pPr>
      <w:r>
        <w:t>Schedule</w:t>
      </w:r>
      <w:r w:rsidR="004D4004">
        <w:t>s 2 and 3 to the Bill amend</w:t>
      </w:r>
      <w:r>
        <w:t xml:space="preserve"> the </w:t>
      </w:r>
      <w:r w:rsidRPr="00C51576">
        <w:rPr>
          <w:i/>
        </w:rPr>
        <w:t>National Consumer Credit Protection Act 2009</w:t>
      </w:r>
      <w:r>
        <w:rPr>
          <w:i/>
        </w:rPr>
        <w:t xml:space="preserve"> </w:t>
      </w:r>
      <w:r w:rsidRPr="00C51576">
        <w:t>to</w:t>
      </w:r>
      <w:r>
        <w:rPr>
          <w:i/>
        </w:rPr>
        <w:t xml:space="preserve"> </w:t>
      </w:r>
      <w:r>
        <w:t>similarly apply</w:t>
      </w:r>
      <w:r w:rsidR="00C4526A">
        <w:t>,</w:t>
      </w:r>
      <w:r>
        <w:t xml:space="preserve"> </w:t>
      </w:r>
      <w:r w:rsidR="00C4526A">
        <w:t>with modifications,</w:t>
      </w:r>
      <w:r>
        <w:t xml:space="preserve"> the search warrant provisions </w:t>
      </w:r>
      <w:r w:rsidR="00C4526A">
        <w:t>from</w:t>
      </w:r>
      <w:r>
        <w:t xml:space="preserve"> the </w:t>
      </w:r>
      <w:r w:rsidR="00F61A28" w:rsidRPr="00F61A28">
        <w:rPr>
          <w:i/>
        </w:rPr>
        <w:t>Crimes Act 1914</w:t>
      </w:r>
      <w:r w:rsidR="00F61A28">
        <w:t xml:space="preserve">. </w:t>
      </w:r>
      <w:r w:rsidR="00535FB2">
        <w:rPr>
          <w:rStyle w:val="Referencingstyle"/>
        </w:rPr>
        <w:t>[Schedule 2, item 1</w:t>
      </w:r>
      <w:r w:rsidR="00535FB2" w:rsidRPr="00375F1D">
        <w:rPr>
          <w:rStyle w:val="Referencingstyle"/>
        </w:rPr>
        <w:t xml:space="preserve">, </w:t>
      </w:r>
      <w:r w:rsidR="00535FB2">
        <w:rPr>
          <w:rStyle w:val="Referencingstyle"/>
        </w:rPr>
        <w:t xml:space="preserve">Part 6-3A </w:t>
      </w:r>
      <w:r w:rsidR="00A06C43">
        <w:rPr>
          <w:rStyle w:val="Referencingstyle"/>
        </w:rPr>
        <w:t>and Schedule 3, items 10, 11, 12, 13, 14, 15 and 16, sections 262, 263, 269 and 270, para</w:t>
      </w:r>
      <w:r w:rsidR="00135E92">
        <w:rPr>
          <w:rStyle w:val="Referencingstyle"/>
        </w:rPr>
        <w:t>graph 271(1)(b), subsections 271(</w:t>
      </w:r>
      <w:r w:rsidR="00A06C43">
        <w:rPr>
          <w:rStyle w:val="Referencingstyle"/>
        </w:rPr>
        <w:t xml:space="preserve">1) and 271(9) and section 292 </w:t>
      </w:r>
      <w:r w:rsidR="00535FB2">
        <w:rPr>
          <w:rStyle w:val="Referencingstyle"/>
        </w:rPr>
        <w:t>of the National Consumer Credit Protection Act 2009</w:t>
      </w:r>
      <w:r w:rsidR="00535FB2" w:rsidRPr="00375F1D">
        <w:rPr>
          <w:rStyle w:val="Referencingstyle"/>
        </w:rPr>
        <w:t>]</w:t>
      </w:r>
    </w:p>
    <w:p w14:paraId="37327FA6" w14:textId="004834E1" w:rsidR="00F61A28" w:rsidRDefault="00F61A28" w:rsidP="00F61A28">
      <w:pPr>
        <w:pStyle w:val="Heading4"/>
      </w:pPr>
      <w:r w:rsidRPr="00F61A28">
        <w:t>Superannuation Industry (Supervision) Act 1993</w:t>
      </w:r>
    </w:p>
    <w:p w14:paraId="1CABE646" w14:textId="387C6F78" w:rsidR="00F61A28" w:rsidRPr="00535FB2" w:rsidRDefault="00535FB2" w:rsidP="00F61A28">
      <w:pPr>
        <w:pStyle w:val="base-text-paragraph"/>
      </w:pPr>
      <w:r>
        <w:t>Schedule 3</w:t>
      </w:r>
      <w:r w:rsidR="00F61A28">
        <w:t xml:space="preserve"> to the Bill amends the </w:t>
      </w:r>
      <w:r w:rsidR="00F61A28" w:rsidRPr="00F61A28">
        <w:rPr>
          <w:i/>
        </w:rPr>
        <w:t>Superannuation Industry (Supervision) Act 1993</w:t>
      </w:r>
      <w:r w:rsidR="00F61A28" w:rsidRPr="00F61A28">
        <w:t xml:space="preserve"> </w:t>
      </w:r>
      <w:r w:rsidR="00F61A28">
        <w:t xml:space="preserve">to remove the search warrant provisions contained in the </w:t>
      </w:r>
      <w:r w:rsidR="00F61A28" w:rsidRPr="00F61A28">
        <w:rPr>
          <w:i/>
        </w:rPr>
        <w:t>Superannuation Industry (Supervision) Act 1993</w:t>
      </w:r>
      <w:r w:rsidR="00F61A28">
        <w:rPr>
          <w:i/>
        </w:rPr>
        <w:t xml:space="preserve"> </w:t>
      </w:r>
      <w:r w:rsidR="00F61A28">
        <w:t xml:space="preserve">and refer to the new provisions included in the ASIC Act. </w:t>
      </w:r>
      <w:r w:rsidRPr="00535FB2">
        <w:rPr>
          <w:rStyle w:val="Referencingstyle"/>
        </w:rPr>
        <w:t>[Schedule 3, items 21, 22, 23 and 24, section 271, paragraph 273(1)(b), subsections 273(1)</w:t>
      </w:r>
      <w:r w:rsidR="00135E92">
        <w:rPr>
          <w:rStyle w:val="Referencingstyle"/>
        </w:rPr>
        <w:t xml:space="preserve"> and</w:t>
      </w:r>
      <w:r w:rsidRPr="00535FB2">
        <w:rPr>
          <w:rStyle w:val="Referencingstyle"/>
        </w:rPr>
        <w:t xml:space="preserve"> 273(9) of the Superannuation Industry (Supervision) Act 1993</w:t>
      </w:r>
      <w:r w:rsidR="006D0954" w:rsidRPr="00535FB2">
        <w:rPr>
          <w:rStyle w:val="Referencingstyle"/>
        </w:rPr>
        <w:t>]</w:t>
      </w:r>
    </w:p>
    <w:p w14:paraId="0E2956AD" w14:textId="1E51390A" w:rsidR="00F61A28" w:rsidRDefault="00F61A28" w:rsidP="00F61A28">
      <w:pPr>
        <w:pStyle w:val="Heading4"/>
      </w:pPr>
      <w:r>
        <w:t>Retirement Savings Accounts Act 1997</w:t>
      </w:r>
    </w:p>
    <w:p w14:paraId="6C09987D" w14:textId="1EE4A3E9" w:rsidR="00DF631D" w:rsidRPr="00535FB2" w:rsidRDefault="006D0954" w:rsidP="006D0954">
      <w:pPr>
        <w:pStyle w:val="base-text-paragraph"/>
        <w:rPr>
          <w:rStyle w:val="Referencingstyle"/>
          <w:b w:val="0"/>
          <w:i w:val="0"/>
          <w:sz w:val="22"/>
        </w:rPr>
      </w:pPr>
      <w:r w:rsidRPr="00535FB2">
        <w:t>Schedule</w:t>
      </w:r>
      <w:r w:rsidR="002318D4">
        <w:t xml:space="preserve"> 3</w:t>
      </w:r>
      <w:r w:rsidRPr="00535FB2">
        <w:t xml:space="preserve"> to the Bill amends the </w:t>
      </w:r>
      <w:r w:rsidRPr="00535FB2">
        <w:rPr>
          <w:i/>
        </w:rPr>
        <w:t>Retirement Savings Accounts Act 1997</w:t>
      </w:r>
      <w:r w:rsidRPr="00535FB2">
        <w:t xml:space="preserve"> to remove the search warrant provisions contained in the </w:t>
      </w:r>
      <w:r w:rsidRPr="00535FB2">
        <w:rPr>
          <w:i/>
        </w:rPr>
        <w:t xml:space="preserve">Retirement Savings Accounts Act 1997 </w:t>
      </w:r>
      <w:r w:rsidRPr="00535FB2">
        <w:t xml:space="preserve">and refer to the new provisions included in the ASIC Act. </w:t>
      </w:r>
      <w:r w:rsidR="00535FB2">
        <w:rPr>
          <w:rStyle w:val="Referencingstyle"/>
        </w:rPr>
        <w:t>[Schedule 3</w:t>
      </w:r>
      <w:r w:rsidRPr="00535FB2">
        <w:rPr>
          <w:rStyle w:val="Referencingstyle"/>
        </w:rPr>
        <w:t>, item</w:t>
      </w:r>
      <w:r w:rsidR="00535FB2">
        <w:rPr>
          <w:rStyle w:val="Referencingstyle"/>
        </w:rPr>
        <w:t>s 17, 18, 19 and 20, section 102, paragraph 104(1)(b) and subsections 104(1) and 104(9) of the Retirement Savings Account</w:t>
      </w:r>
      <w:r w:rsidR="00135E92">
        <w:rPr>
          <w:rStyle w:val="Referencingstyle"/>
        </w:rPr>
        <w:t>s</w:t>
      </w:r>
      <w:r w:rsidR="00535FB2">
        <w:rPr>
          <w:rStyle w:val="Referencingstyle"/>
        </w:rPr>
        <w:t xml:space="preserve"> Act 1997</w:t>
      </w:r>
      <w:r w:rsidRPr="00535FB2">
        <w:rPr>
          <w:rStyle w:val="Referencingstyle"/>
        </w:rPr>
        <w:t>]</w:t>
      </w:r>
    </w:p>
    <w:sectPr w:rsidR="00DF631D" w:rsidRPr="00535FB2" w:rsidSect="00C743D3">
      <w:footerReference w:type="even" r:id="rId28"/>
      <w:footerReference w:type="default" r:id="rId29"/>
      <w:footerReference w:type="first" r:id="rId30"/>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C7C7F" w14:textId="77777777" w:rsidR="00975DA8" w:rsidRDefault="00975DA8" w:rsidP="00E679CA">
      <w:pPr>
        <w:spacing w:before="0" w:after="0"/>
      </w:pPr>
      <w:r>
        <w:separator/>
      </w:r>
    </w:p>
  </w:endnote>
  <w:endnote w:type="continuationSeparator" w:id="0">
    <w:p w14:paraId="0B6F3D2C" w14:textId="77777777" w:rsidR="00975DA8" w:rsidRDefault="00975DA8" w:rsidP="00E679CA">
      <w:pPr>
        <w:spacing w:before="0" w:after="0"/>
      </w:pPr>
      <w:r>
        <w:continuationSeparator/>
      </w:r>
    </w:p>
  </w:endnote>
  <w:endnote w:type="continuationNotice" w:id="1">
    <w:p w14:paraId="6B802617" w14:textId="77777777" w:rsidR="00975DA8" w:rsidRDefault="00975D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A809D" w14:textId="77777777" w:rsidR="00975DA8" w:rsidRDefault="00975DA8" w:rsidP="00305E6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64C7B" w14:textId="65EB8E13" w:rsidR="00975DA8" w:rsidRDefault="00975DA8" w:rsidP="00305E69">
    <w:pPr>
      <w:pStyle w:val="rightfooter"/>
    </w:pPr>
    <w:r>
      <w:fldChar w:fldCharType="begin"/>
    </w:r>
    <w:r>
      <w:instrText xml:space="preserve"> PAGE   \* MERGEFORMAT </w:instrText>
    </w:r>
    <w:r>
      <w:fldChar w:fldCharType="separate"/>
    </w:r>
    <w:r w:rsidR="001B1391">
      <w:rPr>
        <w:noProof/>
      </w:rPr>
      <w:t>13</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2F60" w14:textId="3A8A5038" w:rsidR="00975DA8" w:rsidRDefault="00975DA8" w:rsidP="00305E69">
    <w:pPr>
      <w:pStyle w:val="rightfooter"/>
    </w:pPr>
    <w:r>
      <w:fldChar w:fldCharType="begin"/>
    </w:r>
    <w:r>
      <w:instrText xml:space="preserve"> PAGE  \* Arabic  \* MERGEFORMAT </w:instrText>
    </w:r>
    <w:r>
      <w:fldChar w:fldCharType="separate"/>
    </w:r>
    <w:r w:rsidR="001B1391">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5B050" w14:textId="77777777" w:rsidR="00975DA8" w:rsidRDefault="00975DA8" w:rsidP="00305E6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93A9" w14:textId="77777777" w:rsidR="00975DA8" w:rsidRDefault="00975DA8" w:rsidP="00305E6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46AF" w14:textId="77777777" w:rsidR="00975DA8" w:rsidRDefault="00975DA8" w:rsidP="00305E6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DC19B" w14:textId="77777777" w:rsidR="00975DA8" w:rsidRPr="00B2068E" w:rsidRDefault="00975DA8" w:rsidP="00305E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586C" w14:textId="77777777" w:rsidR="00975DA8" w:rsidRDefault="00975DA8" w:rsidP="00305E6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D1822" w14:textId="77777777" w:rsidR="00975DA8" w:rsidRDefault="00975DA8" w:rsidP="00305E69">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FF04" w14:textId="51A0FD9B" w:rsidR="00975DA8" w:rsidRDefault="00975DA8" w:rsidP="00305E69">
    <w:pPr>
      <w:pStyle w:val="rightfooter"/>
    </w:pPr>
    <w:r>
      <w:fldChar w:fldCharType="begin"/>
    </w:r>
    <w:r>
      <w:instrText xml:space="preserve"> PAGE  \* Arabic  \* MERGEFORMAT </w:instrText>
    </w:r>
    <w:r>
      <w:fldChar w:fldCharType="separate"/>
    </w:r>
    <w:r w:rsidR="001B1391">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A8B7D" w14:textId="3397291A" w:rsidR="00975DA8" w:rsidRDefault="00975DA8" w:rsidP="00305E69">
    <w:pPr>
      <w:pStyle w:val="leftfooter"/>
    </w:pPr>
    <w:r>
      <w:fldChar w:fldCharType="begin"/>
    </w:r>
    <w:r>
      <w:instrText xml:space="preserve"> PAGE   \* MERGEFORMAT </w:instrText>
    </w:r>
    <w:r>
      <w:fldChar w:fldCharType="separate"/>
    </w:r>
    <w:r w:rsidR="001B1391">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2091A" w14:textId="77777777" w:rsidR="00975DA8" w:rsidRDefault="00975DA8" w:rsidP="00E679CA">
      <w:pPr>
        <w:spacing w:before="0" w:after="0"/>
      </w:pPr>
      <w:r>
        <w:separator/>
      </w:r>
    </w:p>
  </w:footnote>
  <w:footnote w:type="continuationSeparator" w:id="0">
    <w:p w14:paraId="1F639FF3" w14:textId="77777777" w:rsidR="00975DA8" w:rsidRDefault="00975DA8" w:rsidP="00E679CA">
      <w:pPr>
        <w:spacing w:before="0" w:after="0"/>
      </w:pPr>
      <w:r>
        <w:continuationSeparator/>
      </w:r>
    </w:p>
  </w:footnote>
  <w:footnote w:type="continuationNotice" w:id="1">
    <w:p w14:paraId="1BDB3BE7" w14:textId="77777777" w:rsidR="00975DA8" w:rsidRDefault="00975D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5061F" w14:textId="77777777" w:rsidR="00975DA8" w:rsidRDefault="00975DA8" w:rsidP="00305E69">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FAF44" w14:textId="77777777" w:rsidR="00975DA8" w:rsidRDefault="00975DA8" w:rsidP="00305E69">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52B20" w14:textId="77777777" w:rsidR="00975DA8" w:rsidRDefault="00975DA8" w:rsidP="00305E69">
    <w:pPr>
      <w:pStyle w:val="left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D54B2" w14:textId="77777777" w:rsidR="00975DA8" w:rsidRDefault="00975DA8" w:rsidP="00305E69">
    <w:pPr>
      <w:pStyle w:val="righ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AF07B" w14:textId="77777777" w:rsidR="00975DA8" w:rsidRDefault="00975D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743F4" w14:textId="4C2C1F10" w:rsidR="00975DA8" w:rsidRPr="00422FA2" w:rsidRDefault="001B1391" w:rsidP="00422FA2">
    <w:pPr>
      <w:pStyle w:val="leftheader"/>
    </w:pPr>
    <w:r>
      <w:fldChar w:fldCharType="begin"/>
    </w:r>
    <w:r>
      <w:instrText xml:space="preserve"> STYLEREF  "Bill Name"  \* MERGEFORMAT </w:instrText>
    </w:r>
    <w:r>
      <w:fldChar w:fldCharType="separate"/>
    </w:r>
    <w:r>
      <w:rPr>
        <w:noProof/>
      </w:rPr>
      <w:t>Financial Regulator Reform (no.1) Bill 2019: ASIC search warrant powers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30A4" w14:textId="1DE01D2D" w:rsidR="00975DA8" w:rsidRDefault="001B1391" w:rsidP="00305E69">
    <w:pPr>
      <w:pStyle w:val="rightheader"/>
    </w:pPr>
    <w:r>
      <w:fldChar w:fldCharType="begin"/>
    </w:r>
    <w:r>
      <w:instrText xml:space="preserve"> STYLEREF  "ChapterNameOnly"  \* MERGEFORMAT </w:instrText>
    </w:r>
    <w:r>
      <w:fldChar w:fldCharType="separate"/>
    </w:r>
    <w:r>
      <w:rPr>
        <w:noProof/>
      </w:rPr>
      <w:t>Harmonising and enhancing ASIC’s search warrant powers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AE2BEC"/>
    <w:multiLevelType w:val="multilevel"/>
    <w:tmpl w:val="6D98FC9A"/>
    <w:styleLink w:val="TableDotPointList"/>
    <w:lvl w:ilvl="0">
      <w:start w:val="1"/>
      <w:numFmt w:val="bullet"/>
      <w:pStyle w:val="tabledotpoint"/>
      <w:lvlText w:val="•"/>
      <w:lvlJc w:val="left"/>
      <w:pPr>
        <w:tabs>
          <w:tab w:val="num" w:pos="2268"/>
        </w:tabs>
        <w:ind w:left="2268"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2551"/>
        </w:tabs>
        <w:ind w:left="2551" w:hanging="283"/>
      </w:pPr>
      <w:rPr>
        <w:rFonts w:ascii="Times New Roman" w:hAnsi="Times New Roman" w:cs="Times New Roman" w:hint="default"/>
        <w:color w:val="000000" w:themeColor="text1"/>
      </w:rPr>
    </w:lvl>
    <w:lvl w:ilvl="2">
      <w:start w:val="1"/>
      <w:numFmt w:val="lowerRoman"/>
      <w:lvlText w:val="%3)"/>
      <w:lvlJc w:val="left"/>
      <w:pPr>
        <w:ind w:left="3064" w:hanging="360"/>
      </w:pPr>
      <w:rPr>
        <w:rFonts w:hint="default"/>
      </w:rPr>
    </w:lvl>
    <w:lvl w:ilvl="3">
      <w:start w:val="1"/>
      <w:numFmt w:val="decimal"/>
      <w:lvlText w:val="(%4)"/>
      <w:lvlJc w:val="left"/>
      <w:pPr>
        <w:ind w:left="3424" w:hanging="360"/>
      </w:pPr>
      <w:rPr>
        <w:rFonts w:hint="default"/>
      </w:rPr>
    </w:lvl>
    <w:lvl w:ilvl="4">
      <w:start w:val="1"/>
      <w:numFmt w:val="lowerLetter"/>
      <w:lvlText w:val="(%5)"/>
      <w:lvlJc w:val="left"/>
      <w:pPr>
        <w:ind w:left="3784" w:hanging="360"/>
      </w:pPr>
      <w:rPr>
        <w:rFonts w:hint="default"/>
      </w:rPr>
    </w:lvl>
    <w:lvl w:ilvl="5">
      <w:start w:val="1"/>
      <w:numFmt w:val="lowerRoman"/>
      <w:lvlText w:val="(%6)"/>
      <w:lvlJc w:val="left"/>
      <w:pPr>
        <w:ind w:left="4144" w:hanging="360"/>
      </w:pPr>
      <w:rPr>
        <w:rFonts w:hint="default"/>
      </w:rPr>
    </w:lvl>
    <w:lvl w:ilvl="6">
      <w:start w:val="1"/>
      <w:numFmt w:val="decimal"/>
      <w:lvlText w:val="%7."/>
      <w:lvlJc w:val="left"/>
      <w:pPr>
        <w:ind w:left="4504" w:hanging="360"/>
      </w:pPr>
      <w:rPr>
        <w:rFonts w:hint="default"/>
      </w:rPr>
    </w:lvl>
    <w:lvl w:ilvl="7">
      <w:start w:val="1"/>
      <w:numFmt w:val="lowerLetter"/>
      <w:lvlText w:val="%8."/>
      <w:lvlJc w:val="left"/>
      <w:pPr>
        <w:ind w:left="4864" w:hanging="360"/>
      </w:pPr>
      <w:rPr>
        <w:rFonts w:hint="default"/>
      </w:rPr>
    </w:lvl>
    <w:lvl w:ilvl="8">
      <w:start w:val="1"/>
      <w:numFmt w:val="lowerRoman"/>
      <w:lvlText w:val="%9."/>
      <w:lvlJc w:val="left"/>
      <w:pPr>
        <w:ind w:left="5224" w:hanging="360"/>
      </w:pPr>
      <w:rPr>
        <w:rFonts w:hint="default"/>
      </w:rPr>
    </w:lvl>
  </w:abstractNum>
  <w:abstractNum w:abstractNumId="10"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1"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5B511B"/>
    <w:multiLevelType w:val="multilevel"/>
    <w:tmpl w:val="7408F5B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3" w15:restartNumberingAfterBreak="0">
    <w:nsid w:val="3982683E"/>
    <w:multiLevelType w:val="multilevel"/>
    <w:tmpl w:val="9524108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19" w15:restartNumberingAfterBreak="0">
    <w:nsid w:val="65DF6494"/>
    <w:multiLevelType w:val="multilevel"/>
    <w:tmpl w:val="A316FE50"/>
    <w:numStyleLink w:val="ChapterList"/>
  </w:abstractNum>
  <w:abstractNum w:abstractNumId="20"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num>
  <w:num w:numId="2">
    <w:abstractNumId w:val="20"/>
  </w:num>
  <w:num w:numId="3">
    <w:abstractNumId w:val="21"/>
  </w:num>
  <w:num w:numId="4">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4"/>
  </w:num>
  <w:num w:numId="6">
    <w:abstractNumId w:val="15"/>
  </w:num>
  <w:num w:numId="7">
    <w:abstractNumId w:val="16"/>
  </w:num>
  <w:num w:numId="8">
    <w:abstractNumId w:val="16"/>
  </w:num>
  <w:num w:numId="9">
    <w:abstractNumId w:val="17"/>
  </w:num>
  <w:num w:numId="10">
    <w:abstractNumId w:val="17"/>
  </w:num>
  <w:num w:numId="11">
    <w:abstractNumId w:val="8"/>
  </w:num>
  <w:num w:numId="12">
    <w:abstractNumId w:val="6"/>
  </w:num>
  <w:num w:numId="13">
    <w:abstractNumId w:val="5"/>
  </w:num>
  <w:num w:numId="14">
    <w:abstractNumId w:val="4"/>
  </w:num>
  <w:num w:numId="15">
    <w:abstractNumId w:val="3"/>
  </w:num>
  <w:num w:numId="16">
    <w:abstractNumId w:val="7"/>
  </w:num>
  <w:num w:numId="17">
    <w:abstractNumId w:val="2"/>
  </w:num>
  <w:num w:numId="18">
    <w:abstractNumId w:val="1"/>
  </w:num>
  <w:num w:numId="19">
    <w:abstractNumId w:val="0"/>
  </w:num>
  <w:num w:numId="20">
    <w:abstractNumId w:val="9"/>
  </w:num>
  <w:num w:numId="21">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2"/>
  </w:num>
  <w:num w:numId="23">
    <w:abstractNumId w:val="13"/>
  </w:num>
  <w:num w:numId="24">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 w:ilvl="0">
        <w:start w:val="1"/>
        <w:numFmt w:val="decimal"/>
        <w:pStyle w:val="ChapterHeading"/>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lvl>
    </w:lvlOverride>
    <w:lvlOverride w:ilvl="2">
      <w:lvl w:ilvl="2">
        <w:start w:val="1"/>
        <w:numFmt w:val="decimal"/>
        <w:lvlRestart w:val="1"/>
        <w:pStyle w:val="Diagram"/>
        <w:suff w:val="nothing"/>
        <w:lvlText w:val="Diagram %1.%3"/>
        <w:lvlJc w:val="left"/>
        <w:pPr>
          <w:ind w:left="1134" w:firstLine="0"/>
        </w:pPr>
      </w:lvl>
    </w:lvlOverride>
    <w:lvlOverride w:ilvl="3">
      <w:lvl w:ilvl="3">
        <w:start w:val="1"/>
        <w:numFmt w:val="decimal"/>
        <w:lvlRestart w:val="1"/>
        <w:pStyle w:val="ExampleHeading"/>
        <w:suff w:val="nothing"/>
        <w:lvlText w:val="Example %1.%4"/>
        <w:lvlJc w:val="left"/>
        <w:pPr>
          <w:ind w:left="1134" w:firstLine="0"/>
        </w:pPr>
      </w:lvl>
    </w:lvlOverride>
    <w:lvlOverride w:ilvl="4">
      <w:lvl w:ilvl="4">
        <w:start w:val="1"/>
        <w:numFmt w:val="decimal"/>
        <w:lvlRestart w:val="1"/>
        <w:pStyle w:val="TableHeadingoutsidetable"/>
        <w:suff w:val="nothing"/>
        <w:lvlText w:val="Table %1.%5"/>
        <w:lvlJc w:val="left"/>
        <w:pPr>
          <w:ind w:left="1135"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9"/>
  </w:num>
  <w:num w:numId="31">
    <w:abstractNumId w:val="15"/>
  </w:num>
  <w:num w:numId="32">
    <w:abstractNumId w:val="15"/>
  </w:num>
  <w:num w:numId="33">
    <w:abstractNumId w:val="15"/>
  </w:num>
  <w:num w:numId="34">
    <w:abstractNumId w:val="15"/>
  </w:num>
  <w:num w:numId="35">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EC"/>
    <w:rsid w:val="000012E4"/>
    <w:rsid w:val="00002194"/>
    <w:rsid w:val="0002054A"/>
    <w:rsid w:val="00021D88"/>
    <w:rsid w:val="00027D50"/>
    <w:rsid w:val="00030A40"/>
    <w:rsid w:val="00030B24"/>
    <w:rsid w:val="00034CED"/>
    <w:rsid w:val="000365FE"/>
    <w:rsid w:val="00036928"/>
    <w:rsid w:val="00041914"/>
    <w:rsid w:val="00046C05"/>
    <w:rsid w:val="00055B10"/>
    <w:rsid w:val="00055F62"/>
    <w:rsid w:val="00070BFA"/>
    <w:rsid w:val="0007206C"/>
    <w:rsid w:val="000829F9"/>
    <w:rsid w:val="00082DAB"/>
    <w:rsid w:val="00084F14"/>
    <w:rsid w:val="00085AF8"/>
    <w:rsid w:val="00090B44"/>
    <w:rsid w:val="000A0C09"/>
    <w:rsid w:val="000A336A"/>
    <w:rsid w:val="000B0AA9"/>
    <w:rsid w:val="000B593E"/>
    <w:rsid w:val="000B5AE1"/>
    <w:rsid w:val="000C2A9D"/>
    <w:rsid w:val="000C44D7"/>
    <w:rsid w:val="000C4876"/>
    <w:rsid w:val="000C71F6"/>
    <w:rsid w:val="000D04A2"/>
    <w:rsid w:val="000D2650"/>
    <w:rsid w:val="000D368A"/>
    <w:rsid w:val="000E0FA9"/>
    <w:rsid w:val="000E2EE8"/>
    <w:rsid w:val="000E4B50"/>
    <w:rsid w:val="000F2A4E"/>
    <w:rsid w:val="000F49B2"/>
    <w:rsid w:val="000F5E72"/>
    <w:rsid w:val="00101733"/>
    <w:rsid w:val="00106AAA"/>
    <w:rsid w:val="00107A5E"/>
    <w:rsid w:val="00123B9E"/>
    <w:rsid w:val="00124BD8"/>
    <w:rsid w:val="00127BE8"/>
    <w:rsid w:val="00133CCA"/>
    <w:rsid w:val="00135E92"/>
    <w:rsid w:val="00141E2F"/>
    <w:rsid w:val="00142A79"/>
    <w:rsid w:val="00144548"/>
    <w:rsid w:val="00144E69"/>
    <w:rsid w:val="00146199"/>
    <w:rsid w:val="001469FF"/>
    <w:rsid w:val="001505A1"/>
    <w:rsid w:val="00153161"/>
    <w:rsid w:val="0015518E"/>
    <w:rsid w:val="0015519D"/>
    <w:rsid w:val="00164295"/>
    <w:rsid w:val="001649DE"/>
    <w:rsid w:val="00164DF6"/>
    <w:rsid w:val="001736B3"/>
    <w:rsid w:val="001753F4"/>
    <w:rsid w:val="001763CB"/>
    <w:rsid w:val="00180B98"/>
    <w:rsid w:val="00181A59"/>
    <w:rsid w:val="00182101"/>
    <w:rsid w:val="001840A6"/>
    <w:rsid w:val="00184E4D"/>
    <w:rsid w:val="00187A55"/>
    <w:rsid w:val="001929F4"/>
    <w:rsid w:val="00192B64"/>
    <w:rsid w:val="001961D7"/>
    <w:rsid w:val="001B1391"/>
    <w:rsid w:val="001B2AFE"/>
    <w:rsid w:val="001B3C14"/>
    <w:rsid w:val="001B43B9"/>
    <w:rsid w:val="001B6983"/>
    <w:rsid w:val="001C0195"/>
    <w:rsid w:val="001C1751"/>
    <w:rsid w:val="001C6376"/>
    <w:rsid w:val="001C6CAC"/>
    <w:rsid w:val="001D29BA"/>
    <w:rsid w:val="001D669F"/>
    <w:rsid w:val="001D6C15"/>
    <w:rsid w:val="001E1C97"/>
    <w:rsid w:val="001E3FED"/>
    <w:rsid w:val="001E4799"/>
    <w:rsid w:val="001E70A1"/>
    <w:rsid w:val="002023AB"/>
    <w:rsid w:val="002041AC"/>
    <w:rsid w:val="002056E2"/>
    <w:rsid w:val="002100BA"/>
    <w:rsid w:val="00213DB9"/>
    <w:rsid w:val="00217CAC"/>
    <w:rsid w:val="00220A71"/>
    <w:rsid w:val="002215EC"/>
    <w:rsid w:val="002318D4"/>
    <w:rsid w:val="0023460C"/>
    <w:rsid w:val="0025116B"/>
    <w:rsid w:val="00251EDF"/>
    <w:rsid w:val="00252D8F"/>
    <w:rsid w:val="00263BCF"/>
    <w:rsid w:val="00273115"/>
    <w:rsid w:val="00276D0A"/>
    <w:rsid w:val="00276F7B"/>
    <w:rsid w:val="0028232D"/>
    <w:rsid w:val="00291085"/>
    <w:rsid w:val="0029378D"/>
    <w:rsid w:val="00295ABD"/>
    <w:rsid w:val="002A0202"/>
    <w:rsid w:val="002C0584"/>
    <w:rsid w:val="002C214C"/>
    <w:rsid w:val="002C2AA3"/>
    <w:rsid w:val="002C5FC0"/>
    <w:rsid w:val="002D0B7C"/>
    <w:rsid w:val="002D0D61"/>
    <w:rsid w:val="002D15B1"/>
    <w:rsid w:val="002D22F8"/>
    <w:rsid w:val="002D5282"/>
    <w:rsid w:val="002D6C66"/>
    <w:rsid w:val="002D785F"/>
    <w:rsid w:val="002D7BE7"/>
    <w:rsid w:val="002E05BA"/>
    <w:rsid w:val="002E5AD8"/>
    <w:rsid w:val="002E6621"/>
    <w:rsid w:val="002E6F4F"/>
    <w:rsid w:val="002F0925"/>
    <w:rsid w:val="002F0D2B"/>
    <w:rsid w:val="002F5853"/>
    <w:rsid w:val="0030580C"/>
    <w:rsid w:val="00305E69"/>
    <w:rsid w:val="0030679E"/>
    <w:rsid w:val="00307165"/>
    <w:rsid w:val="00313EAD"/>
    <w:rsid w:val="003175C6"/>
    <w:rsid w:val="0031786B"/>
    <w:rsid w:val="00321452"/>
    <w:rsid w:val="00326818"/>
    <w:rsid w:val="00326DE2"/>
    <w:rsid w:val="0033147D"/>
    <w:rsid w:val="00331A33"/>
    <w:rsid w:val="0033622D"/>
    <w:rsid w:val="0033702E"/>
    <w:rsid w:val="00344D43"/>
    <w:rsid w:val="00350109"/>
    <w:rsid w:val="00350600"/>
    <w:rsid w:val="00351EB9"/>
    <w:rsid w:val="003534AD"/>
    <w:rsid w:val="00353A7A"/>
    <w:rsid w:val="003607BF"/>
    <w:rsid w:val="00362D58"/>
    <w:rsid w:val="00363CCF"/>
    <w:rsid w:val="00371E48"/>
    <w:rsid w:val="00375F1D"/>
    <w:rsid w:val="00376C76"/>
    <w:rsid w:val="00377EC9"/>
    <w:rsid w:val="0039013C"/>
    <w:rsid w:val="003936A5"/>
    <w:rsid w:val="00393C55"/>
    <w:rsid w:val="00397B5E"/>
    <w:rsid w:val="003A2DEB"/>
    <w:rsid w:val="003A3D11"/>
    <w:rsid w:val="003A657F"/>
    <w:rsid w:val="003A6A5A"/>
    <w:rsid w:val="003A6B4C"/>
    <w:rsid w:val="003B5441"/>
    <w:rsid w:val="003B6B47"/>
    <w:rsid w:val="003B77F0"/>
    <w:rsid w:val="003C312E"/>
    <w:rsid w:val="003C7F4D"/>
    <w:rsid w:val="003D02C7"/>
    <w:rsid w:val="003D0E30"/>
    <w:rsid w:val="003D12D2"/>
    <w:rsid w:val="003D244F"/>
    <w:rsid w:val="003D4F69"/>
    <w:rsid w:val="003D55FD"/>
    <w:rsid w:val="003E045E"/>
    <w:rsid w:val="003E5AB0"/>
    <w:rsid w:val="003E7AB0"/>
    <w:rsid w:val="003F4811"/>
    <w:rsid w:val="00405932"/>
    <w:rsid w:val="00405C1F"/>
    <w:rsid w:val="004074EA"/>
    <w:rsid w:val="00410FC1"/>
    <w:rsid w:val="00412682"/>
    <w:rsid w:val="004179DB"/>
    <w:rsid w:val="00422FA2"/>
    <w:rsid w:val="00424E77"/>
    <w:rsid w:val="0042531B"/>
    <w:rsid w:val="004258DA"/>
    <w:rsid w:val="00426BA1"/>
    <w:rsid w:val="00433A7B"/>
    <w:rsid w:val="004404C0"/>
    <w:rsid w:val="00442C78"/>
    <w:rsid w:val="00443CF8"/>
    <w:rsid w:val="0044493F"/>
    <w:rsid w:val="00446E9A"/>
    <w:rsid w:val="0045079D"/>
    <w:rsid w:val="004547BE"/>
    <w:rsid w:val="00454B7E"/>
    <w:rsid w:val="0045717B"/>
    <w:rsid w:val="00461107"/>
    <w:rsid w:val="00466954"/>
    <w:rsid w:val="00467BCC"/>
    <w:rsid w:val="00470F07"/>
    <w:rsid w:val="004843A3"/>
    <w:rsid w:val="00485C7D"/>
    <w:rsid w:val="0048698F"/>
    <w:rsid w:val="004879EA"/>
    <w:rsid w:val="00491AA4"/>
    <w:rsid w:val="00494042"/>
    <w:rsid w:val="004A216F"/>
    <w:rsid w:val="004A2367"/>
    <w:rsid w:val="004A34BF"/>
    <w:rsid w:val="004A7E69"/>
    <w:rsid w:val="004B0E96"/>
    <w:rsid w:val="004B2191"/>
    <w:rsid w:val="004B55A0"/>
    <w:rsid w:val="004B6CDB"/>
    <w:rsid w:val="004C1919"/>
    <w:rsid w:val="004D0238"/>
    <w:rsid w:val="004D1376"/>
    <w:rsid w:val="004D4004"/>
    <w:rsid w:val="004D41A6"/>
    <w:rsid w:val="004D798D"/>
    <w:rsid w:val="004E0DFE"/>
    <w:rsid w:val="004E4383"/>
    <w:rsid w:val="004E4D8C"/>
    <w:rsid w:val="004F168F"/>
    <w:rsid w:val="004F3C00"/>
    <w:rsid w:val="004F6628"/>
    <w:rsid w:val="004F7372"/>
    <w:rsid w:val="00500541"/>
    <w:rsid w:val="0050210B"/>
    <w:rsid w:val="00504A31"/>
    <w:rsid w:val="00504B11"/>
    <w:rsid w:val="00510409"/>
    <w:rsid w:val="005125C2"/>
    <w:rsid w:val="00512DC5"/>
    <w:rsid w:val="00513C17"/>
    <w:rsid w:val="005271C4"/>
    <w:rsid w:val="0053209B"/>
    <w:rsid w:val="00535F17"/>
    <w:rsid w:val="00535FB2"/>
    <w:rsid w:val="00537453"/>
    <w:rsid w:val="00542F46"/>
    <w:rsid w:val="005460B9"/>
    <w:rsid w:val="00546AC3"/>
    <w:rsid w:val="0055086F"/>
    <w:rsid w:val="00551665"/>
    <w:rsid w:val="00552488"/>
    <w:rsid w:val="00560B42"/>
    <w:rsid w:val="005660D6"/>
    <w:rsid w:val="00567602"/>
    <w:rsid w:val="00570989"/>
    <w:rsid w:val="005732E5"/>
    <w:rsid w:val="00573DA4"/>
    <w:rsid w:val="005747C0"/>
    <w:rsid w:val="00574CA0"/>
    <w:rsid w:val="0058317E"/>
    <w:rsid w:val="00591098"/>
    <w:rsid w:val="005944EF"/>
    <w:rsid w:val="0059503D"/>
    <w:rsid w:val="005961DF"/>
    <w:rsid w:val="005A496E"/>
    <w:rsid w:val="005A774F"/>
    <w:rsid w:val="005B1011"/>
    <w:rsid w:val="005B614F"/>
    <w:rsid w:val="005C0E00"/>
    <w:rsid w:val="005C7FA8"/>
    <w:rsid w:val="005E0EF5"/>
    <w:rsid w:val="005E100E"/>
    <w:rsid w:val="005E3647"/>
    <w:rsid w:val="005E4B2E"/>
    <w:rsid w:val="005F37E3"/>
    <w:rsid w:val="006168B0"/>
    <w:rsid w:val="006267A9"/>
    <w:rsid w:val="00630892"/>
    <w:rsid w:val="006309C1"/>
    <w:rsid w:val="0063127E"/>
    <w:rsid w:val="00635781"/>
    <w:rsid w:val="00642DCB"/>
    <w:rsid w:val="00647A44"/>
    <w:rsid w:val="00652AFD"/>
    <w:rsid w:val="006623BD"/>
    <w:rsid w:val="00664804"/>
    <w:rsid w:val="006670C9"/>
    <w:rsid w:val="006674E2"/>
    <w:rsid w:val="00670A85"/>
    <w:rsid w:val="00683A99"/>
    <w:rsid w:val="006865F0"/>
    <w:rsid w:val="00697E91"/>
    <w:rsid w:val="006A05D6"/>
    <w:rsid w:val="006A06E2"/>
    <w:rsid w:val="006A25DD"/>
    <w:rsid w:val="006A72CB"/>
    <w:rsid w:val="006B5AFF"/>
    <w:rsid w:val="006B6959"/>
    <w:rsid w:val="006B7382"/>
    <w:rsid w:val="006C0250"/>
    <w:rsid w:val="006C12CE"/>
    <w:rsid w:val="006C1A6B"/>
    <w:rsid w:val="006C1C94"/>
    <w:rsid w:val="006C2B1A"/>
    <w:rsid w:val="006C43E5"/>
    <w:rsid w:val="006C4594"/>
    <w:rsid w:val="006C5008"/>
    <w:rsid w:val="006C71D7"/>
    <w:rsid w:val="006D0954"/>
    <w:rsid w:val="006D425B"/>
    <w:rsid w:val="006D4CC8"/>
    <w:rsid w:val="006D722D"/>
    <w:rsid w:val="006E5865"/>
    <w:rsid w:val="006F233D"/>
    <w:rsid w:val="006F3315"/>
    <w:rsid w:val="006F5EF4"/>
    <w:rsid w:val="006F687E"/>
    <w:rsid w:val="00706CE0"/>
    <w:rsid w:val="007070BD"/>
    <w:rsid w:val="007076D4"/>
    <w:rsid w:val="00711855"/>
    <w:rsid w:val="00715A57"/>
    <w:rsid w:val="00720E21"/>
    <w:rsid w:val="00722F19"/>
    <w:rsid w:val="00734F84"/>
    <w:rsid w:val="00742299"/>
    <w:rsid w:val="007450CB"/>
    <w:rsid w:val="00746F2E"/>
    <w:rsid w:val="00747A03"/>
    <w:rsid w:val="00747DAF"/>
    <w:rsid w:val="00747FDF"/>
    <w:rsid w:val="00751561"/>
    <w:rsid w:val="00755B19"/>
    <w:rsid w:val="007560D3"/>
    <w:rsid w:val="00767607"/>
    <w:rsid w:val="007711DD"/>
    <w:rsid w:val="007719D1"/>
    <w:rsid w:val="00773357"/>
    <w:rsid w:val="00773B68"/>
    <w:rsid w:val="00783334"/>
    <w:rsid w:val="00786558"/>
    <w:rsid w:val="0079318F"/>
    <w:rsid w:val="00795A45"/>
    <w:rsid w:val="007978C9"/>
    <w:rsid w:val="007A1A95"/>
    <w:rsid w:val="007A4377"/>
    <w:rsid w:val="007A4609"/>
    <w:rsid w:val="007B147D"/>
    <w:rsid w:val="007B3338"/>
    <w:rsid w:val="007B7B37"/>
    <w:rsid w:val="007C2588"/>
    <w:rsid w:val="007C2B20"/>
    <w:rsid w:val="007C637F"/>
    <w:rsid w:val="007C658F"/>
    <w:rsid w:val="007E0D51"/>
    <w:rsid w:val="007E4EBC"/>
    <w:rsid w:val="007F0FC3"/>
    <w:rsid w:val="007F603F"/>
    <w:rsid w:val="007F6088"/>
    <w:rsid w:val="00803DE4"/>
    <w:rsid w:val="0080749B"/>
    <w:rsid w:val="008074DB"/>
    <w:rsid w:val="00813A51"/>
    <w:rsid w:val="00823A83"/>
    <w:rsid w:val="00824D1F"/>
    <w:rsid w:val="00831824"/>
    <w:rsid w:val="0083203F"/>
    <w:rsid w:val="00832AF1"/>
    <w:rsid w:val="00836ED3"/>
    <w:rsid w:val="00840701"/>
    <w:rsid w:val="00844812"/>
    <w:rsid w:val="0084503E"/>
    <w:rsid w:val="00856ED8"/>
    <w:rsid w:val="00860A91"/>
    <w:rsid w:val="00863591"/>
    <w:rsid w:val="00863FD2"/>
    <w:rsid w:val="00865328"/>
    <w:rsid w:val="00866952"/>
    <w:rsid w:val="008769D3"/>
    <w:rsid w:val="00877BBB"/>
    <w:rsid w:val="00884DC6"/>
    <w:rsid w:val="00890F2D"/>
    <w:rsid w:val="00891496"/>
    <w:rsid w:val="00891DEF"/>
    <w:rsid w:val="00891E3D"/>
    <w:rsid w:val="008A06FD"/>
    <w:rsid w:val="008A1FBD"/>
    <w:rsid w:val="008A33A2"/>
    <w:rsid w:val="008A4BDC"/>
    <w:rsid w:val="008A4D89"/>
    <w:rsid w:val="008B16D1"/>
    <w:rsid w:val="008B2571"/>
    <w:rsid w:val="008B2CC6"/>
    <w:rsid w:val="008B458F"/>
    <w:rsid w:val="008B55EF"/>
    <w:rsid w:val="008C2EE9"/>
    <w:rsid w:val="008D0A8B"/>
    <w:rsid w:val="008D0D09"/>
    <w:rsid w:val="008D41F9"/>
    <w:rsid w:val="008D4F94"/>
    <w:rsid w:val="008D78FA"/>
    <w:rsid w:val="008E08AB"/>
    <w:rsid w:val="008E673C"/>
    <w:rsid w:val="008E6E38"/>
    <w:rsid w:val="008F03BA"/>
    <w:rsid w:val="008F0F24"/>
    <w:rsid w:val="00905683"/>
    <w:rsid w:val="009119B9"/>
    <w:rsid w:val="00911D48"/>
    <w:rsid w:val="0091328F"/>
    <w:rsid w:val="009266E8"/>
    <w:rsid w:val="00926C07"/>
    <w:rsid w:val="00931E5D"/>
    <w:rsid w:val="009323EC"/>
    <w:rsid w:val="0093363A"/>
    <w:rsid w:val="00933C82"/>
    <w:rsid w:val="00936934"/>
    <w:rsid w:val="0094111C"/>
    <w:rsid w:val="00941C09"/>
    <w:rsid w:val="00946548"/>
    <w:rsid w:val="00946ABF"/>
    <w:rsid w:val="00946B26"/>
    <w:rsid w:val="00961D00"/>
    <w:rsid w:val="00966EB4"/>
    <w:rsid w:val="00975DA8"/>
    <w:rsid w:val="009763CE"/>
    <w:rsid w:val="00976B66"/>
    <w:rsid w:val="009770C9"/>
    <w:rsid w:val="0098121C"/>
    <w:rsid w:val="0098134F"/>
    <w:rsid w:val="00986195"/>
    <w:rsid w:val="009869E4"/>
    <w:rsid w:val="00990C37"/>
    <w:rsid w:val="00991861"/>
    <w:rsid w:val="00991DBF"/>
    <w:rsid w:val="00993A82"/>
    <w:rsid w:val="009A456C"/>
    <w:rsid w:val="009A5F76"/>
    <w:rsid w:val="009A6450"/>
    <w:rsid w:val="009B0D23"/>
    <w:rsid w:val="009B376F"/>
    <w:rsid w:val="009B477E"/>
    <w:rsid w:val="009B5E73"/>
    <w:rsid w:val="009B6611"/>
    <w:rsid w:val="009C2FC2"/>
    <w:rsid w:val="009C5B25"/>
    <w:rsid w:val="009C7C7F"/>
    <w:rsid w:val="009D407D"/>
    <w:rsid w:val="009D7ECD"/>
    <w:rsid w:val="009E081F"/>
    <w:rsid w:val="009E192B"/>
    <w:rsid w:val="009E1CC9"/>
    <w:rsid w:val="009E1D60"/>
    <w:rsid w:val="009E23E1"/>
    <w:rsid w:val="009E2C6C"/>
    <w:rsid w:val="009E4836"/>
    <w:rsid w:val="009E6D3C"/>
    <w:rsid w:val="009F3AE1"/>
    <w:rsid w:val="009F62ED"/>
    <w:rsid w:val="00A05688"/>
    <w:rsid w:val="00A0653F"/>
    <w:rsid w:val="00A06C43"/>
    <w:rsid w:val="00A1009E"/>
    <w:rsid w:val="00A13B33"/>
    <w:rsid w:val="00A17C7A"/>
    <w:rsid w:val="00A2308B"/>
    <w:rsid w:val="00A234AF"/>
    <w:rsid w:val="00A27859"/>
    <w:rsid w:val="00A33C6D"/>
    <w:rsid w:val="00A33D61"/>
    <w:rsid w:val="00A41EDC"/>
    <w:rsid w:val="00A45A61"/>
    <w:rsid w:val="00A47133"/>
    <w:rsid w:val="00A54AE4"/>
    <w:rsid w:val="00A54E2F"/>
    <w:rsid w:val="00A553A1"/>
    <w:rsid w:val="00A5593C"/>
    <w:rsid w:val="00A67354"/>
    <w:rsid w:val="00A71726"/>
    <w:rsid w:val="00A7531D"/>
    <w:rsid w:val="00A75FAC"/>
    <w:rsid w:val="00A82D9B"/>
    <w:rsid w:val="00A8665C"/>
    <w:rsid w:val="00A8704F"/>
    <w:rsid w:val="00A956F5"/>
    <w:rsid w:val="00AA08E6"/>
    <w:rsid w:val="00AA14E0"/>
    <w:rsid w:val="00AA274F"/>
    <w:rsid w:val="00AA2DE0"/>
    <w:rsid w:val="00AA6F43"/>
    <w:rsid w:val="00AB090F"/>
    <w:rsid w:val="00AB7481"/>
    <w:rsid w:val="00AC1CBE"/>
    <w:rsid w:val="00AC22FA"/>
    <w:rsid w:val="00AD5B62"/>
    <w:rsid w:val="00AD5F50"/>
    <w:rsid w:val="00AE45BD"/>
    <w:rsid w:val="00AF306D"/>
    <w:rsid w:val="00AF3308"/>
    <w:rsid w:val="00AF63EB"/>
    <w:rsid w:val="00AF69B4"/>
    <w:rsid w:val="00AF6C55"/>
    <w:rsid w:val="00AF7B1D"/>
    <w:rsid w:val="00B040B3"/>
    <w:rsid w:val="00B118D5"/>
    <w:rsid w:val="00B1266F"/>
    <w:rsid w:val="00B15A2B"/>
    <w:rsid w:val="00B17702"/>
    <w:rsid w:val="00B17774"/>
    <w:rsid w:val="00B2059C"/>
    <w:rsid w:val="00B24484"/>
    <w:rsid w:val="00B304DE"/>
    <w:rsid w:val="00B3374C"/>
    <w:rsid w:val="00B349CA"/>
    <w:rsid w:val="00B36AE4"/>
    <w:rsid w:val="00B41935"/>
    <w:rsid w:val="00B43C78"/>
    <w:rsid w:val="00B5199C"/>
    <w:rsid w:val="00B5219E"/>
    <w:rsid w:val="00B556B2"/>
    <w:rsid w:val="00B577CA"/>
    <w:rsid w:val="00B64BF3"/>
    <w:rsid w:val="00B64C0B"/>
    <w:rsid w:val="00B75037"/>
    <w:rsid w:val="00B81557"/>
    <w:rsid w:val="00B85309"/>
    <w:rsid w:val="00B85E95"/>
    <w:rsid w:val="00B9128D"/>
    <w:rsid w:val="00BA053D"/>
    <w:rsid w:val="00BA2DC9"/>
    <w:rsid w:val="00BA7444"/>
    <w:rsid w:val="00BB04B0"/>
    <w:rsid w:val="00BB19E2"/>
    <w:rsid w:val="00BB265C"/>
    <w:rsid w:val="00BB6A1E"/>
    <w:rsid w:val="00BB72FC"/>
    <w:rsid w:val="00BC335A"/>
    <w:rsid w:val="00BC6D3F"/>
    <w:rsid w:val="00BD2507"/>
    <w:rsid w:val="00BD5CE7"/>
    <w:rsid w:val="00BE27C2"/>
    <w:rsid w:val="00BE2C6D"/>
    <w:rsid w:val="00BE7868"/>
    <w:rsid w:val="00BF012E"/>
    <w:rsid w:val="00C03A89"/>
    <w:rsid w:val="00C04C2A"/>
    <w:rsid w:val="00C05401"/>
    <w:rsid w:val="00C0543F"/>
    <w:rsid w:val="00C06515"/>
    <w:rsid w:val="00C14BDE"/>
    <w:rsid w:val="00C221F7"/>
    <w:rsid w:val="00C23C4F"/>
    <w:rsid w:val="00C31C4C"/>
    <w:rsid w:val="00C35DEB"/>
    <w:rsid w:val="00C360A8"/>
    <w:rsid w:val="00C41BE5"/>
    <w:rsid w:val="00C42765"/>
    <w:rsid w:val="00C4526A"/>
    <w:rsid w:val="00C4675E"/>
    <w:rsid w:val="00C51576"/>
    <w:rsid w:val="00C51C8A"/>
    <w:rsid w:val="00C53753"/>
    <w:rsid w:val="00C5436A"/>
    <w:rsid w:val="00C605FD"/>
    <w:rsid w:val="00C62CA8"/>
    <w:rsid w:val="00C743D3"/>
    <w:rsid w:val="00C744E1"/>
    <w:rsid w:val="00C7497F"/>
    <w:rsid w:val="00C82171"/>
    <w:rsid w:val="00C83EC4"/>
    <w:rsid w:val="00C872E7"/>
    <w:rsid w:val="00C874D5"/>
    <w:rsid w:val="00C91978"/>
    <w:rsid w:val="00C91ADC"/>
    <w:rsid w:val="00C94CE1"/>
    <w:rsid w:val="00C971C5"/>
    <w:rsid w:val="00CA70BB"/>
    <w:rsid w:val="00CB1AE6"/>
    <w:rsid w:val="00CB3320"/>
    <w:rsid w:val="00CC0433"/>
    <w:rsid w:val="00CC3EA3"/>
    <w:rsid w:val="00CC5006"/>
    <w:rsid w:val="00CC5D36"/>
    <w:rsid w:val="00CD04ED"/>
    <w:rsid w:val="00CD1112"/>
    <w:rsid w:val="00CD5AE6"/>
    <w:rsid w:val="00CD6FBC"/>
    <w:rsid w:val="00CE0E63"/>
    <w:rsid w:val="00CE1C7B"/>
    <w:rsid w:val="00CE3EDA"/>
    <w:rsid w:val="00CE461E"/>
    <w:rsid w:val="00CF496D"/>
    <w:rsid w:val="00CF4F3C"/>
    <w:rsid w:val="00CF7042"/>
    <w:rsid w:val="00D00775"/>
    <w:rsid w:val="00D200AA"/>
    <w:rsid w:val="00D20B22"/>
    <w:rsid w:val="00D21165"/>
    <w:rsid w:val="00D248F7"/>
    <w:rsid w:val="00D30814"/>
    <w:rsid w:val="00D320B4"/>
    <w:rsid w:val="00D32E2C"/>
    <w:rsid w:val="00D342A0"/>
    <w:rsid w:val="00D40B39"/>
    <w:rsid w:val="00D41578"/>
    <w:rsid w:val="00D45712"/>
    <w:rsid w:val="00D46961"/>
    <w:rsid w:val="00D469BE"/>
    <w:rsid w:val="00D47667"/>
    <w:rsid w:val="00D55007"/>
    <w:rsid w:val="00D659C2"/>
    <w:rsid w:val="00D660F9"/>
    <w:rsid w:val="00D6716A"/>
    <w:rsid w:val="00D713DB"/>
    <w:rsid w:val="00D81658"/>
    <w:rsid w:val="00D823C9"/>
    <w:rsid w:val="00D82CB6"/>
    <w:rsid w:val="00D83206"/>
    <w:rsid w:val="00D924B6"/>
    <w:rsid w:val="00D949F3"/>
    <w:rsid w:val="00D94AB9"/>
    <w:rsid w:val="00DA0046"/>
    <w:rsid w:val="00DA0795"/>
    <w:rsid w:val="00DA14D6"/>
    <w:rsid w:val="00DA3F5A"/>
    <w:rsid w:val="00DA4E9A"/>
    <w:rsid w:val="00DA7330"/>
    <w:rsid w:val="00DB00FE"/>
    <w:rsid w:val="00DB469B"/>
    <w:rsid w:val="00DB78C3"/>
    <w:rsid w:val="00DC1034"/>
    <w:rsid w:val="00DC58FE"/>
    <w:rsid w:val="00DC697F"/>
    <w:rsid w:val="00DE00A9"/>
    <w:rsid w:val="00DE0937"/>
    <w:rsid w:val="00DE55C2"/>
    <w:rsid w:val="00DF44DB"/>
    <w:rsid w:val="00DF4D4E"/>
    <w:rsid w:val="00DF631D"/>
    <w:rsid w:val="00E00A29"/>
    <w:rsid w:val="00E012EF"/>
    <w:rsid w:val="00E0318C"/>
    <w:rsid w:val="00E10471"/>
    <w:rsid w:val="00E12BDF"/>
    <w:rsid w:val="00E14601"/>
    <w:rsid w:val="00E1535F"/>
    <w:rsid w:val="00E16F89"/>
    <w:rsid w:val="00E178F0"/>
    <w:rsid w:val="00E23798"/>
    <w:rsid w:val="00E26FC2"/>
    <w:rsid w:val="00E2701D"/>
    <w:rsid w:val="00E40FA8"/>
    <w:rsid w:val="00E5250A"/>
    <w:rsid w:val="00E52D61"/>
    <w:rsid w:val="00E5385B"/>
    <w:rsid w:val="00E56A6F"/>
    <w:rsid w:val="00E62904"/>
    <w:rsid w:val="00E62978"/>
    <w:rsid w:val="00E64BCD"/>
    <w:rsid w:val="00E653BE"/>
    <w:rsid w:val="00E679CA"/>
    <w:rsid w:val="00E73803"/>
    <w:rsid w:val="00E74E50"/>
    <w:rsid w:val="00E80A4D"/>
    <w:rsid w:val="00E83A1F"/>
    <w:rsid w:val="00E92AE4"/>
    <w:rsid w:val="00E9388A"/>
    <w:rsid w:val="00E955E0"/>
    <w:rsid w:val="00E9578F"/>
    <w:rsid w:val="00E97A8B"/>
    <w:rsid w:val="00EA5BB7"/>
    <w:rsid w:val="00EB4F71"/>
    <w:rsid w:val="00EC0F5E"/>
    <w:rsid w:val="00EC231B"/>
    <w:rsid w:val="00EC4823"/>
    <w:rsid w:val="00EE13BC"/>
    <w:rsid w:val="00EF6E4B"/>
    <w:rsid w:val="00F05F96"/>
    <w:rsid w:val="00F226E5"/>
    <w:rsid w:val="00F22C8F"/>
    <w:rsid w:val="00F22FE0"/>
    <w:rsid w:val="00F233F0"/>
    <w:rsid w:val="00F2409C"/>
    <w:rsid w:val="00F26654"/>
    <w:rsid w:val="00F27285"/>
    <w:rsid w:val="00F428A3"/>
    <w:rsid w:val="00F42E15"/>
    <w:rsid w:val="00F43254"/>
    <w:rsid w:val="00F442F5"/>
    <w:rsid w:val="00F44ED4"/>
    <w:rsid w:val="00F46D06"/>
    <w:rsid w:val="00F47A99"/>
    <w:rsid w:val="00F51071"/>
    <w:rsid w:val="00F55AA8"/>
    <w:rsid w:val="00F57DFE"/>
    <w:rsid w:val="00F60F68"/>
    <w:rsid w:val="00F61A28"/>
    <w:rsid w:val="00F6359E"/>
    <w:rsid w:val="00F66638"/>
    <w:rsid w:val="00F7268F"/>
    <w:rsid w:val="00F74153"/>
    <w:rsid w:val="00F74AA4"/>
    <w:rsid w:val="00F81361"/>
    <w:rsid w:val="00F83B70"/>
    <w:rsid w:val="00F86268"/>
    <w:rsid w:val="00F9382B"/>
    <w:rsid w:val="00FA1EF5"/>
    <w:rsid w:val="00FB1B24"/>
    <w:rsid w:val="00FB2312"/>
    <w:rsid w:val="00FB26E2"/>
    <w:rsid w:val="00FB2AAB"/>
    <w:rsid w:val="00FC1AB4"/>
    <w:rsid w:val="00FC5330"/>
    <w:rsid w:val="00FC56D2"/>
    <w:rsid w:val="00FC666F"/>
    <w:rsid w:val="00FC78A6"/>
    <w:rsid w:val="00FD0AE1"/>
    <w:rsid w:val="00FD4751"/>
    <w:rsid w:val="00FD5C0D"/>
    <w:rsid w:val="00FE36EC"/>
    <w:rsid w:val="00FE3AA5"/>
    <w:rsid w:val="00FE5CC0"/>
    <w:rsid w:val="00FE6108"/>
    <w:rsid w:val="00FE7D89"/>
    <w:rsid w:val="00FF006C"/>
    <w:rsid w:val="00FF10B2"/>
    <w:rsid w:val="00FF1BE9"/>
    <w:rsid w:val="00FF6110"/>
    <w:rsid w:val="00FF6B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B87A02"/>
  <w15:docId w15:val="{6B1FFC12-89E2-4CF4-84CE-CDC82298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1"/>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tabs>
        <w:tab w:val="num" w:pos="1492"/>
      </w:tabs>
      <w:ind w:left="1492" w:hanging="360"/>
    </w:pPr>
  </w:style>
  <w:style w:type="paragraph" w:styleId="ListParagraph">
    <w:name w:val="List Paragraph"/>
    <w:basedOn w:val="Normal"/>
    <w:link w:val="ListParagraphChar"/>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0"/>
      </w:numPr>
    </w:pPr>
  </w:style>
  <w:style w:type="paragraph" w:customStyle="1" w:styleId="tabledotpoint2">
    <w:name w:val="table dot point 2"/>
    <w:basedOn w:val="tabletext"/>
    <w:rsid w:val="00E56A6F"/>
    <w:pPr>
      <w:numPr>
        <w:ilvl w:val="1"/>
        <w:numId w:val="20"/>
      </w:numPr>
    </w:pPr>
  </w:style>
  <w:style w:type="numbering" w:customStyle="1" w:styleId="TableDotPointList">
    <w:name w:val="Table Dot Point List"/>
    <w:uiPriority w:val="99"/>
    <w:rsid w:val="00E56A6F"/>
    <w:pPr>
      <w:numPr>
        <w:numId w:val="2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6B6959"/>
    <w:pPr>
      <w:numPr>
        <w:numId w:val="22"/>
      </w:numPr>
    </w:pPr>
  </w:style>
  <w:style w:type="character" w:customStyle="1" w:styleId="BulletChar">
    <w:name w:val="Bullet Char"/>
    <w:basedOn w:val="DefaultParagraphFont"/>
    <w:link w:val="Bullet"/>
    <w:rsid w:val="006B6959"/>
    <w:rPr>
      <w:rFonts w:ascii="Times New Roman" w:eastAsia="Times New Roman" w:hAnsi="Times New Roman" w:cs="Times New Roman"/>
      <w:szCs w:val="20"/>
      <w:lang w:eastAsia="en-AU"/>
    </w:rPr>
  </w:style>
  <w:style w:type="paragraph" w:customStyle="1" w:styleId="Dash">
    <w:name w:val="Dash"/>
    <w:basedOn w:val="Normal"/>
    <w:link w:val="DashChar"/>
    <w:rsid w:val="006B6959"/>
    <w:pPr>
      <w:numPr>
        <w:ilvl w:val="1"/>
        <w:numId w:val="22"/>
      </w:numPr>
    </w:pPr>
  </w:style>
  <w:style w:type="character" w:customStyle="1" w:styleId="DashChar">
    <w:name w:val="Dash Char"/>
    <w:basedOn w:val="DefaultParagraphFont"/>
    <w:link w:val="Dash"/>
    <w:rsid w:val="006B6959"/>
    <w:rPr>
      <w:rFonts w:ascii="Times New Roman" w:eastAsia="Times New Roman" w:hAnsi="Times New Roman" w:cs="Times New Roman"/>
      <w:szCs w:val="20"/>
      <w:lang w:eastAsia="en-AU"/>
    </w:rPr>
  </w:style>
  <w:style w:type="paragraph" w:customStyle="1" w:styleId="DoubleDot">
    <w:name w:val="Double Dot"/>
    <w:basedOn w:val="Normal"/>
    <w:link w:val="DoubleDotChar"/>
    <w:rsid w:val="006B6959"/>
    <w:pPr>
      <w:numPr>
        <w:ilvl w:val="2"/>
        <w:numId w:val="22"/>
      </w:numPr>
    </w:pPr>
  </w:style>
  <w:style w:type="character" w:customStyle="1" w:styleId="DoubleDotChar">
    <w:name w:val="Double Dot Char"/>
    <w:basedOn w:val="DefaultParagraphFont"/>
    <w:link w:val="DoubleDot"/>
    <w:rsid w:val="006B6959"/>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1C6376"/>
    <w:rPr>
      <w:sz w:val="16"/>
      <w:szCs w:val="16"/>
    </w:rPr>
  </w:style>
  <w:style w:type="paragraph" w:styleId="CommentText">
    <w:name w:val="annotation text"/>
    <w:basedOn w:val="Normal"/>
    <w:link w:val="CommentTextChar"/>
    <w:uiPriority w:val="99"/>
    <w:unhideWhenUsed/>
    <w:rsid w:val="001C6376"/>
    <w:rPr>
      <w:sz w:val="20"/>
    </w:rPr>
  </w:style>
  <w:style w:type="character" w:customStyle="1" w:styleId="CommentTextChar">
    <w:name w:val="Comment Text Char"/>
    <w:basedOn w:val="DefaultParagraphFont"/>
    <w:link w:val="CommentText"/>
    <w:uiPriority w:val="99"/>
    <w:rsid w:val="001C637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C6376"/>
    <w:rPr>
      <w:b/>
      <w:bCs/>
    </w:rPr>
  </w:style>
  <w:style w:type="character" w:customStyle="1" w:styleId="CommentSubjectChar">
    <w:name w:val="Comment Subject Char"/>
    <w:basedOn w:val="CommentTextChar"/>
    <w:link w:val="CommentSubject"/>
    <w:uiPriority w:val="99"/>
    <w:semiHidden/>
    <w:rsid w:val="001C6376"/>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C637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376"/>
    <w:rPr>
      <w:rFonts w:ascii="Segoe UI" w:eastAsia="Times New Roman" w:hAnsi="Segoe UI" w:cs="Segoe UI"/>
      <w:sz w:val="18"/>
      <w:szCs w:val="18"/>
      <w:lang w:eastAsia="en-AU"/>
    </w:rPr>
  </w:style>
  <w:style w:type="paragraph" w:customStyle="1" w:styleId="OutlineNumbered1">
    <w:name w:val="Outline Numbered 1"/>
    <w:basedOn w:val="Normal"/>
    <w:link w:val="OutlineNumbered1Char"/>
    <w:rsid w:val="002D785F"/>
    <w:pPr>
      <w:numPr>
        <w:numId w:val="23"/>
      </w:numPr>
    </w:pPr>
  </w:style>
  <w:style w:type="character" w:customStyle="1" w:styleId="ListParagraphChar">
    <w:name w:val="List Paragraph Char"/>
    <w:basedOn w:val="DefaultParagraphFont"/>
    <w:link w:val="ListParagraph"/>
    <w:uiPriority w:val="34"/>
    <w:rsid w:val="002D785F"/>
    <w:rPr>
      <w:rFonts w:ascii="Times New Roman" w:eastAsia="Times New Roman" w:hAnsi="Times New Roman" w:cs="Times New Roman"/>
      <w:szCs w:val="20"/>
      <w:lang w:eastAsia="en-AU"/>
    </w:rPr>
  </w:style>
  <w:style w:type="character" w:customStyle="1" w:styleId="OutlineNumbered1Char">
    <w:name w:val="Outline Numbered 1 Char"/>
    <w:basedOn w:val="ListParagraphChar"/>
    <w:link w:val="OutlineNumbered1"/>
    <w:rsid w:val="002D785F"/>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2D785F"/>
    <w:pPr>
      <w:numPr>
        <w:ilvl w:val="1"/>
        <w:numId w:val="23"/>
      </w:numPr>
    </w:pPr>
  </w:style>
  <w:style w:type="character" w:customStyle="1" w:styleId="OutlineNumbered2Char">
    <w:name w:val="Outline Numbered 2 Char"/>
    <w:basedOn w:val="ListParagraphChar"/>
    <w:link w:val="OutlineNumbered2"/>
    <w:rsid w:val="002D785F"/>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2D785F"/>
    <w:pPr>
      <w:numPr>
        <w:ilvl w:val="2"/>
        <w:numId w:val="23"/>
      </w:numPr>
    </w:pPr>
  </w:style>
  <w:style w:type="character" w:customStyle="1" w:styleId="OutlineNumbered3Char">
    <w:name w:val="Outline Numbered 3 Char"/>
    <w:basedOn w:val="ListParagraphChar"/>
    <w:link w:val="OutlineNumbered3"/>
    <w:rsid w:val="002D785F"/>
    <w:rPr>
      <w:rFonts w:ascii="Times New Roman" w:eastAsia="Times New Roman" w:hAnsi="Times New Roman" w:cs="Times New Roman"/>
      <w:szCs w:val="20"/>
      <w:lang w:eastAsia="en-AU"/>
    </w:rPr>
  </w:style>
  <w:style w:type="paragraph" w:styleId="Revision">
    <w:name w:val="Revision"/>
    <w:hidden/>
    <w:uiPriority w:val="99"/>
    <w:semiHidden/>
    <w:rsid w:val="00C91978"/>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56888">
      <w:bodyDiv w:val="1"/>
      <w:marLeft w:val="0"/>
      <w:marRight w:val="0"/>
      <w:marTop w:val="0"/>
      <w:marBottom w:val="0"/>
      <w:divBdr>
        <w:top w:val="none" w:sz="0" w:space="0" w:color="auto"/>
        <w:left w:val="none" w:sz="0" w:space="0" w:color="auto"/>
        <w:bottom w:val="none" w:sz="0" w:space="0" w:color="auto"/>
        <w:right w:val="none" w:sz="0" w:space="0" w:color="auto"/>
      </w:divBdr>
    </w:div>
    <w:div w:id="632489462">
      <w:bodyDiv w:val="1"/>
      <w:marLeft w:val="0"/>
      <w:marRight w:val="0"/>
      <w:marTop w:val="0"/>
      <w:marBottom w:val="0"/>
      <w:divBdr>
        <w:top w:val="none" w:sz="0" w:space="0" w:color="auto"/>
        <w:left w:val="none" w:sz="0" w:space="0" w:color="auto"/>
        <w:bottom w:val="none" w:sz="0" w:space="0" w:color="auto"/>
        <w:right w:val="none" w:sz="0" w:space="0" w:color="auto"/>
      </w:divBdr>
    </w:div>
    <w:div w:id="1906405459">
      <w:bodyDiv w:val="1"/>
      <w:marLeft w:val="0"/>
      <w:marRight w:val="0"/>
      <w:marTop w:val="0"/>
      <w:marBottom w:val="0"/>
      <w:divBdr>
        <w:top w:val="none" w:sz="0" w:space="0" w:color="auto"/>
        <w:left w:val="none" w:sz="0" w:space="0" w:color="auto"/>
        <w:bottom w:val="none" w:sz="0" w:space="0" w:color="auto"/>
        <w:right w:val="none" w:sz="0" w:space="0" w:color="auto"/>
      </w:divBdr>
    </w:div>
    <w:div w:id="1939604440">
      <w:bodyDiv w:val="1"/>
      <w:marLeft w:val="0"/>
      <w:marRight w:val="0"/>
      <w:marTop w:val="0"/>
      <w:marBottom w:val="0"/>
      <w:divBdr>
        <w:top w:val="none" w:sz="0" w:space="0" w:color="auto"/>
        <w:left w:val="none" w:sz="0" w:space="0" w:color="auto"/>
        <w:bottom w:val="none" w:sz="0" w:space="0" w:color="auto"/>
        <w:right w:val="none" w:sz="0" w:space="0" w:color="auto"/>
      </w:divBdr>
    </w:div>
    <w:div w:id="213525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customXml" Target="../customXml/item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BC2928122436D4419956658BC35B65CE" ma:contentTypeVersion="3080" ma:contentTypeDescription="" ma:contentTypeScope="" ma:versionID="cec6bde780d0c6ad45f7bb92f6e535e8">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f563589-9cf9-4143-b1eb-fb0534803d38">2019A6EXK24D-1622062458-54</_dlc_DocId>
    <TaxCatchAll xmlns="0f563589-9cf9-4143-b1eb-fb0534803d38">
      <Value>33</Value>
      <Value>32</Value>
      <Value>31</Value>
      <Value>4</Value>
      <Value>42</Value>
      <Value>41</Value>
      <Value>39</Value>
      <Value>38</Value>
      <Value>43</Value>
    </TaxCatchAll>
    <_dlc_DocIdUrl xmlns="0f563589-9cf9-4143-b1eb-fb0534803d38">
      <Url>http://tweb/sites/fsr/regpow/_layouts/15/DocIdRedir.aspx?ID=2019A6EXK24D-1622062458-54</Url>
      <Description>2019A6EXK24D-1622062458-54</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ERT 3</TermName>
          <TermId xmlns="http://schemas.microsoft.com/office/infopath/2007/PartnerControls">ce430410-d21a-44b0-a962-c7b4aee1a76b</TermId>
        </TermInfo>
        <TermInfo xmlns="http://schemas.microsoft.com/office/infopath/2007/PartnerControls">
          <TermName xmlns="http://schemas.microsoft.com/office/infopath/2007/PartnerControls">ERT 5</TermName>
          <TermId xmlns="http://schemas.microsoft.com/office/infopath/2007/PartnerControls">40dbac7f-8f64-4f9a-a676-2dc89739fe9b</TermId>
        </TermInfo>
        <TermInfo xmlns="http://schemas.microsoft.com/office/infopath/2007/PartnerControls">
          <TermName xmlns="http://schemas.microsoft.com/office/infopath/2007/PartnerControls">ERT 6</TermName>
          <TermId xmlns="http://schemas.microsoft.com/office/infopath/2007/PartnerControls">83c49b04-d01b-4ce8-9c17-cefc7b2631fc</TermId>
        </TermInfo>
        <TermInfo xmlns="http://schemas.microsoft.com/office/infopath/2007/PartnerControls">
          <TermName xmlns="http://schemas.microsoft.com/office/infopath/2007/PartnerControls">RC 7.2.1</TermName>
          <TermId xmlns="http://schemas.microsoft.com/office/infopath/2007/PartnerControls">a67ec494-2b1e-4507-a2c7-927207956942</TermId>
        </TermInfo>
        <TermInfo xmlns="http://schemas.microsoft.com/office/infopath/2007/PartnerControls">
          <TermName xmlns="http://schemas.microsoft.com/office/infopath/2007/PartnerControls">RC 7.2.8</TermName>
          <TermId xmlns="http://schemas.microsoft.com/office/infopath/2007/PartnerControls">01e1fcee-5404-4f8d-9542-c7b16a8004a9</TermId>
        </TermInfo>
        <TermInfo xmlns="http://schemas.microsoft.com/office/infopath/2007/PartnerControls">
          <TermName xmlns="http://schemas.microsoft.com/office/infopath/2007/PartnerControls">ERT 1</TermName>
          <TermId xmlns="http://schemas.microsoft.com/office/infopath/2007/PartnerControls">c3c10488-93b6-42eb-a38a-1fc9f51f8ac3</TermId>
        </TermInfo>
        <TermInfo xmlns="http://schemas.microsoft.com/office/infopath/2007/PartnerControls">
          <TermName xmlns="http://schemas.microsoft.com/office/infopath/2007/PartnerControls">ERT 4</TermName>
          <TermId xmlns="http://schemas.microsoft.com/office/infopath/2007/PartnerControls">8faeb4ad-e6cd-42ae-a606-402c42b92b2c</TermId>
        </TermInfo>
        <TermInfo xmlns="http://schemas.microsoft.com/office/infopath/2007/PartnerControls">
          <TermName xmlns="http://schemas.microsoft.com/office/infopath/2007/PartnerControls">ERT 8</TermName>
          <TermId xmlns="http://schemas.microsoft.com/office/infopath/2007/PartnerControls">04471c76-5e59-461a-bb96-370680d17da3</TermId>
        </TermInfo>
      </Terms>
    </mad6820d043c45bdbfaec06364038ba1>
    <TaxKeywordTaxHTField xmlns="0f563589-9cf9-4143-b1eb-fb0534803d38">
      <Terms xmlns="http://schemas.microsoft.com/office/infopath/2007/PartnerControls"/>
    </TaxKeywordTaxHTField>
  </documentManagement>
</p:properties>
</file>

<file path=customXml/item4.xml><?xml version="1.0" encoding="utf-8"?>
<?mso-contentType ?>
<SharedContentType xmlns="Microsoft.SharePoint.Taxonomy.ContentTypeSync" SourceId="77b7a547-5880-464f-83f8-cefe583c3af4" ContentTypeId="0x010100BCBF50F8A60B9C40BFC256C0F7AAB54B"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3C6396ED-083A-461C-9411-D90994EFD421}"/>
</file>

<file path=customXml/itemProps2.xml><?xml version="1.0" encoding="utf-8"?>
<ds:datastoreItem xmlns:ds="http://schemas.openxmlformats.org/officeDocument/2006/customXml" ds:itemID="{ED14DD34-F353-41E1-9D24-F77FECB3D734}"/>
</file>

<file path=customXml/itemProps3.xml><?xml version="1.0" encoding="utf-8"?>
<ds:datastoreItem xmlns:ds="http://schemas.openxmlformats.org/officeDocument/2006/customXml" ds:itemID="{E484BCE1-B00C-45BB-B3CA-CEE712E03F53}">
  <ds:schemaRef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0f563589-9cf9-4143-b1eb-fb0534803d38"/>
    <ds:schemaRef ds:uri="http://schemas.microsoft.com/sharepoint/v4"/>
    <ds:schemaRef ds:uri="http://www.w3.org/XML/1998/namespace"/>
    <ds:schemaRef ds:uri="http://schemas.microsoft.com/office/2006/metadata/properties"/>
    <ds:schemaRef ds:uri="http://purl.org/dc/dcmitype/"/>
    <ds:schemaRef ds:uri="507a8a59-704d-43cf-b103-02b0cd527a9d"/>
    <ds:schemaRef ds:uri="9f7bc583-7cbe-45b9-a2bd-8bbb6543b37e"/>
    <ds:schemaRef ds:uri="http://schemas.microsoft.com/sharepoint/v3"/>
  </ds:schemaRefs>
</ds:datastoreItem>
</file>

<file path=customXml/itemProps4.xml><?xml version="1.0" encoding="utf-8"?>
<ds:datastoreItem xmlns:ds="http://schemas.openxmlformats.org/officeDocument/2006/customXml" ds:itemID="{81177DD4-CF22-40C2-904B-A9A26FE52AF5}"/>
</file>

<file path=customXml/itemProps5.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6.xml><?xml version="1.0" encoding="utf-8"?>
<ds:datastoreItem xmlns:ds="http://schemas.openxmlformats.org/officeDocument/2006/customXml" ds:itemID="{201DF437-7716-4D0D-A232-9D88828B1E68}">
  <ds:schemaRefs>
    <ds:schemaRef ds:uri="http://schemas.openxmlformats.org/officeDocument/2006/bibliography"/>
  </ds:schemaRefs>
</ds:datastoreItem>
</file>

<file path=customXml/itemProps7.xml><?xml version="1.0" encoding="utf-8"?>
<ds:datastoreItem xmlns:ds="http://schemas.openxmlformats.org/officeDocument/2006/customXml" ds:itemID="{DBF70D40-39AD-4589-9FAD-7C155538C895}"/>
</file>

<file path=customXml/itemProps8.xml><?xml version="1.0" encoding="utf-8"?>
<ds:datastoreItem xmlns:ds="http://schemas.openxmlformats.org/officeDocument/2006/customXml" ds:itemID="{CAD32B8D-2648-45B0-9E27-36F48D8BA86E}"/>
</file>

<file path=docProps/app.xml><?xml version="1.0" encoding="utf-8"?>
<Properties xmlns="http://schemas.openxmlformats.org/officeDocument/2006/extended-properties" xmlns:vt="http://schemas.openxmlformats.org/officeDocument/2006/docPropsVTypes">
  <Template>Pri-EM.dotx</Template>
  <TotalTime>62</TotalTime>
  <Pages>19</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Rumble, Anna</dc:creator>
  <cp:lastModifiedBy>Schneider Rumble, Anna</cp:lastModifiedBy>
  <cp:revision>8</cp:revision>
  <cp:lastPrinted>2019-09-02T00:32:00Z</cp:lastPrinted>
  <dcterms:created xsi:type="dcterms:W3CDTF">2019-08-30T07:32:00Z</dcterms:created>
  <dcterms:modified xsi:type="dcterms:W3CDTF">2019-09-02T00:34:00Z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bcec7738-7d6a-4c8c-a0d4-d515c130b5b3</vt:lpwstr>
  </property>
  <property fmtid="{D5CDD505-2E9C-101B-9397-08002B2CF9AE}" pid="3" name="ContentTypeId">
    <vt:lpwstr>0x010100BCBF50F8A60B9C40BFC256C0F7AAB54B00C81BF210190AB64590C7FB729413019E00BC2928122436D4419956658BC35B65CE</vt:lpwstr>
  </property>
  <property fmtid="{D5CDD505-2E9C-101B-9397-08002B2CF9AE}" pid="4" name="TSYRecordClass">
    <vt:lpwstr>4;#TSY RA-9072 - Retain as national archives|d71911a4-1e32-4fc6-834f-26c4fc33e217</vt:lpwstr>
  </property>
  <property fmtid="{D5CDD505-2E9C-101B-9397-08002B2CF9AE}" pid="5" name="RecordPoint_WorkflowType">
    <vt:lpwstr>ActiveSubmitStub</vt:lpwstr>
  </property>
  <property fmtid="{D5CDD505-2E9C-101B-9397-08002B2CF9AE}" pid="6" name="RecordPoint_ActiveItemUniqueId">
    <vt:lpwstr>{977a3635-6a2c-4c24-b60a-2ccfabef3158}</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{507a8a59-704d-43cf-b103-02b0cd527a9d}</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102321932</vt:i4>
  </property>
  <property fmtid="{D5CDD505-2E9C-101B-9397-08002B2CF9AE}" pid="16" name="_NewReviewCycle">
    <vt:lpwstr/>
  </property>
  <property fmtid="{D5CDD505-2E9C-101B-9397-08002B2CF9AE}" pid="17" name="_EmailSubject">
    <vt:lpwstr>ED_Chap 2 EMs</vt:lpwstr>
  </property>
  <property fmtid="{D5CDD505-2E9C-101B-9397-08002B2CF9AE}" pid="18" name="_AuthorEmail">
    <vt:lpwstr>Anna.SchneiderRumble@treasury.gov.au</vt:lpwstr>
  </property>
  <property fmtid="{D5CDD505-2E9C-101B-9397-08002B2CF9AE}" pid="19" name="_AuthorEmailDisplayName">
    <vt:lpwstr>Schneider Rumble, Anna</vt:lpwstr>
  </property>
  <property fmtid="{D5CDD505-2E9C-101B-9397-08002B2CF9AE}" pid="20" name="Recommendation number/s">
    <vt:lpwstr>31;#ERT 3|ce430410-d21a-44b0-a962-c7b4aee1a76b;#32;#ERT 5|40dbac7f-8f64-4f9a-a676-2dc89739fe9b;#33;#ERT 6|83c49b04-d01b-4ce8-9c17-cefc7b2631fc;#38;#RC 7.2.1|a67ec494-2b1e-4507-a2c7-927207956942;#39;#RC 7.2.8|01e1fcee-5404-4f8d-9542-c7b16a8004a9;#42;#ERT 1|c3c10488-93b6-42eb-a38a-1fc9f51f8ac3;#41;#ERT 4|8faeb4ad-e6cd-42ae-a606-402c42b92b2c;#43;#ERT 8|04471c76-5e59-461a-bb96-370680d17da3</vt:lpwstr>
  </property>
  <property fmtid="{D5CDD505-2E9C-101B-9397-08002B2CF9AE}" pid="21" name="lb508a4dc5e84436a0fe496b536466aa">
    <vt:lpwstr>TSY RA-9072 - Retain as national archives|d71911a4-1e32-4fc6-834f-26c4fc33e217</vt:lpwstr>
  </property>
  <property fmtid="{D5CDD505-2E9C-101B-9397-08002B2CF9AE}" pid="22" name="TaxKeyword">
    <vt:lpwstr/>
  </property>
</Properties>
</file>